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26F5" w14:textId="77777777" w:rsidR="00244B73" w:rsidRPr="00283C02" w:rsidRDefault="00244B73">
      <w:pPr>
        <w:rPr>
          <w:rFonts w:hint="cs"/>
          <w:color w:val="000000" w:themeColor="text1"/>
        </w:rPr>
      </w:pP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522"/>
      </w:tblGrid>
      <w:tr w:rsidR="00015EDE" w:rsidRPr="00283C02" w14:paraId="0383B636" w14:textId="77777777" w:rsidTr="00015EDE">
        <w:trPr>
          <w:trHeight w:val="569"/>
        </w:trPr>
        <w:tc>
          <w:tcPr>
            <w:tcW w:w="10598" w:type="dxa"/>
            <w:gridSpan w:val="2"/>
            <w:shd w:val="clear" w:color="auto" w:fill="auto"/>
            <w:vAlign w:val="bottom"/>
          </w:tcPr>
          <w:p w14:paraId="3366A2E3" w14:textId="1CEA543E" w:rsidR="00015EDE" w:rsidRPr="00283C02" w:rsidRDefault="00015EDE" w:rsidP="00015EDE">
            <w:pPr>
              <w:contextualSpacing/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670F1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โรงเรียน</w:t>
            </w:r>
            <w:r w:rsidRPr="00670F1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</w:t>
            </w:r>
            <w:r w:rsidRPr="00670F1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 อำเภอ</w:t>
            </w:r>
            <w:r w:rsidRPr="00670F1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</w:t>
            </w:r>
            <w:r w:rsidRPr="00670F1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จังหวัด</w:t>
            </w:r>
            <w:r w:rsidRPr="00670F14">
              <w:rPr>
                <w:rFonts w:ascii="TH SarabunPSK" w:hAnsi="TH SarabunPSK" w:cs="TH SarabunPSK"/>
                <w:color w:val="000000" w:themeColor="text1"/>
                <w:sz w:val="28"/>
              </w:rPr>
              <w:t>……………..……………………</w:t>
            </w:r>
          </w:p>
        </w:tc>
      </w:tr>
      <w:tr w:rsidR="00015EDE" w:rsidRPr="00283C02" w14:paraId="293EFAAE" w14:textId="77777777" w:rsidTr="00B4279B">
        <w:trPr>
          <w:trHeight w:val="569"/>
        </w:trPr>
        <w:tc>
          <w:tcPr>
            <w:tcW w:w="10598" w:type="dxa"/>
            <w:gridSpan w:val="2"/>
            <w:shd w:val="clear" w:color="auto" w:fill="auto"/>
          </w:tcPr>
          <w:p w14:paraId="2D6D019D" w14:textId="266EDC1D" w:rsidR="00015EDE" w:rsidRPr="00670F14" w:rsidRDefault="00015EDE" w:rsidP="00015ED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lang w:val="th-TH"/>
              </w:rPr>
              <w:drawing>
                <wp:anchor distT="0" distB="0" distL="114300" distR="114300" simplePos="0" relativeHeight="251873792" behindDoc="0" locked="0" layoutInCell="1" allowOverlap="1" wp14:anchorId="01A93EB1" wp14:editId="5FD28306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93345</wp:posOffset>
                  </wp:positionV>
                  <wp:extent cx="720970" cy="1003428"/>
                  <wp:effectExtent l="0" t="0" r="3175" b="635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รูปภาพ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70" cy="100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0F1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FD26C95" wp14:editId="569C7847">
                      <wp:simplePos x="0" y="0"/>
                      <wp:positionH relativeFrom="column">
                        <wp:posOffset>25334</wp:posOffset>
                      </wp:positionH>
                      <wp:positionV relativeFrom="paragraph">
                        <wp:posOffset>89886</wp:posOffset>
                      </wp:positionV>
                      <wp:extent cx="942975" cy="1057701"/>
                      <wp:effectExtent l="0" t="0" r="28575" b="2857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05770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72A19" id="สี่เหลี่ยมผืนผ้า 3" o:spid="_x0000_s1026" style="position:absolute;margin-left:2pt;margin-top:7.1pt;width:74.25pt;height:83.3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HsiQIAAIMFAAAOAAAAZHJzL2Uyb0RvYy54bWysVMFu2zAMvQ/YPwi6r7aDZFmDOkXQosOA&#10;oi3aDj0rshQbkEWNUuJkXz9KdpyuK3YYloNCmeQj+UTy4nLfGrZT6BuwJS/Ocs6UlVA1dlPy7883&#10;n75w5oOwlTBgVckPyvPL5ccPF51bqAnUYCqFjECsX3Su5HUIbpFlXtaqFf4MnLKk1ICtCHTFTVah&#10;6Ai9Ndkkzz9nHWDlEKTynr5e90q+TPhaKxnutfYqMFNyyi2kE9O5jme2vBCLDQpXN3JIQ/xDFq1o&#10;LAUdoa5FEGyLzR9QbSMRPOhwJqHNQOtGqlQDVVPkb6p5qoVTqRYix7uRJv//YOXd7sk9INHQOb/w&#10;JMYq9hrb+E/5sX0i6zCSpfaBSfp4Pp2cz2ecSVIV+Ww+z4vIZnbydujDVwUti0LJkR4jcSR2tz70&#10;pkeTGMzCTWNMehBjWUeok3meJw8PpqmiNtql3lBXBtlO0KuG/THub1YR+Vr4ujfyBx8vQ4LGUp6n&#10;epMUDkZFdGMflWZNRRVO+tixFU/hhJTKhqJX1aJSfYBZTr8BfkwwsZEAI7Km/EfsAeB97J6bwT66&#10;qtTJo/NAyt+cR48UGWwYndvGAr5XmaGqhsi9/ZGknprI0hqqwwMyhH6OvJM3DfF8K3x4EEiDQyNG&#10;yyDc06EN0BvCIHFWA/5873u0p34mLWcdDWLJ/Y+tQMWZ+Wap08+L6TRObrpMZ/MJXfC1Zv1aY7ft&#10;FVBXFLR2nExitA/mKGqE9oV2xipGJZWwkmKXXAY8Xq5CvyBo60i1WiUzmlYnwq19cjKCR1Zjhz3v&#10;XwS6ocEDjcYdHIdWLN70eW8bPS2stgF0k4bgxOvAN016apxhK8VV8vqerE67c/kLAAD//wMAUEsD&#10;BBQABgAIAAAAIQDv59Yz3QAAAAgBAAAPAAAAZHJzL2Rvd25yZXYueG1sTI/NTsMwEITvSLyDtUjc&#10;qEPUHyvEqRAIiRtqC5ydeEki4nVku03g6dme6G13ZzT7Tbmd3SBOGGLvScP9IgOB1HjbU6vh/fBy&#10;p0DEZMiawRNq+MEI2+r6qjSF9RPt8LRPreAQioXR0KU0FlLGpkNn4sKPSKx9+eBM4jW00gYzcbgb&#10;ZJ5la+lMT/yhMyM+ddh8749Ow45UflDNW/ux+Uz1JqyfX6f+V+vbm/nxAUTCOf2b4YzP6FAxU+2P&#10;ZKMYNCy5SeLzMgdxllf5CkTNg8oUyKqUlwWqPwAAAP//AwBQSwECLQAUAAYACAAAACEAtoM4kv4A&#10;AADhAQAAEwAAAAAAAAAAAAAAAAAAAAAAW0NvbnRlbnRfVHlwZXNdLnhtbFBLAQItABQABgAIAAAA&#10;IQA4/SH/1gAAAJQBAAALAAAAAAAAAAAAAAAAAC8BAABfcmVscy8ucmVsc1BLAQItABQABgAIAAAA&#10;IQCeXRHsiQIAAIMFAAAOAAAAAAAAAAAAAAAAAC4CAABkcnMvZTJvRG9jLnhtbFBLAQItABQABgAI&#10;AAAAIQDv59Yz3QAAAAgBAAAPAAAAAAAAAAAAAAAAAOMEAABkcnMvZG93bnJldi54bWxQSwUGAAAA&#10;AAQABADzAAAA7QUA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70F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แบบทดสอบวัดผล</w:t>
            </w:r>
            <w:r w:rsidRPr="00670F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70F1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70F1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ingdings" w:char="F06F"/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ท้ายหน่วย  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กลางภาค 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ปลาคภาค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ภาคเรียนที่ 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2/2565</w:t>
            </w:r>
          </w:p>
          <w:p w14:paraId="49E3AB4B" w14:textId="05FF0D72" w:rsidR="00015EDE" w:rsidRPr="00670F14" w:rsidRDefault="00015EDE" w:rsidP="00015ED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รายวิชา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คณิตศาสตร์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 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รหัสวิชา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</w:p>
          <w:p w14:paraId="3E2F2C1F" w14:textId="24B377C7" w:rsidR="00015EDE" w:rsidRPr="00670F14" w:rsidRDefault="00015EDE" w:rsidP="00015ED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แบบทดสอบทั้งหมด </w:t>
            </w:r>
            <w:r w:rsidRPr="00670F1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 คะแนนเต็ม</w:t>
            </w:r>
            <w:r w:rsidRPr="00670F1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  เวลา </w:t>
            </w:r>
            <w:r w:rsidRPr="00670F1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</w:t>
            </w:r>
            <w:r w:rsidRPr="00670F14">
              <w:rPr>
                <w:rFonts w:ascii="TH SarabunPSK" w:hAnsi="TH SarabunPSK" w:cs="TH SarabunPSK"/>
                <w:color w:val="000000" w:themeColor="text1"/>
                <w:sz w:val="44"/>
                <w:szCs w:val="44"/>
                <w:cs/>
              </w:rPr>
              <w:t xml:space="preserve"> </w:t>
            </w:r>
            <w:r w:rsidRPr="00670F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นาที</w:t>
            </w:r>
          </w:p>
          <w:p w14:paraId="770F83C4" w14:textId="1406CAF6" w:rsidR="00015EDE" w:rsidRPr="00670F14" w:rsidRDefault="00015EDE" w:rsidP="00015EDE">
            <w:pPr>
              <w:contextualSpacing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70F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ผู้ออกข้อสอบ </w:t>
            </w:r>
            <w:r w:rsidRPr="00670F1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015EDE" w:rsidRPr="00283C02" w14:paraId="7EFCB3BD" w14:textId="77777777" w:rsidTr="0026140E">
        <w:trPr>
          <w:trHeight w:val="858"/>
        </w:trPr>
        <w:tc>
          <w:tcPr>
            <w:tcW w:w="10598" w:type="dxa"/>
            <w:gridSpan w:val="2"/>
            <w:shd w:val="clear" w:color="auto" w:fill="auto"/>
          </w:tcPr>
          <w:p w14:paraId="6EF1DDA0" w14:textId="77777777" w:rsidR="00015EDE" w:rsidRPr="00283C02" w:rsidRDefault="00015EDE" w:rsidP="00015EDE">
            <w:pPr>
              <w:pStyle w:val="a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83C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83C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คำชี้แจง</w:t>
            </w:r>
          </w:p>
          <w:p w14:paraId="6FC1F5B9" w14:textId="2E02E96A" w:rsidR="00015EDE" w:rsidRPr="00015EDE" w:rsidRDefault="00015EDE" w:rsidP="00015EDE">
            <w:pPr>
              <w:ind w:firstLine="72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ข้อสอบแบบปรนัย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283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20   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 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ให้นักเรียน</w:t>
            </w:r>
            <w:r w:rsidRPr="00283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ระบาย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คำตอบที่ถูกต้อง</w:t>
            </w:r>
            <w:r w:rsidRPr="00283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และเขียนตอบ</w:t>
            </w:r>
            <w:r w:rsidRPr="00283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ลงในกระดาษคำถามที่แจกให้</w:t>
            </w:r>
          </w:p>
        </w:tc>
      </w:tr>
      <w:tr w:rsidR="00015EDE" w:rsidRPr="00283C02" w14:paraId="333A81A2" w14:textId="77777777" w:rsidTr="00015EDE">
        <w:trPr>
          <w:trHeight w:val="858"/>
        </w:trPr>
        <w:tc>
          <w:tcPr>
            <w:tcW w:w="5076" w:type="dxa"/>
            <w:shd w:val="clear" w:color="auto" w:fill="auto"/>
          </w:tcPr>
          <w:p w14:paraId="2422D76B" w14:textId="77777777" w:rsidR="00015EDE" w:rsidRPr="00576163" w:rsidRDefault="00015EDE" w:rsidP="00015ED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1.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ข้อใดเขียนทศนิยมในรูปการกระจาย</w:t>
            </w:r>
            <w:r w:rsidRPr="00576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  <w:p w14:paraId="67AEE009" w14:textId="77777777" w:rsidR="00015EDE" w:rsidRDefault="00015EDE" w:rsidP="00015EDE">
            <w:pPr>
              <w:ind w:left="284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5.09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proofErr w:type="gramStart"/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=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5</w:t>
            </w:r>
            <w:proofErr w:type="gramEnd"/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+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0.09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14:paraId="3AD5B401" w14:textId="77777777" w:rsidR="00015EDE" w:rsidRPr="00576163" w:rsidRDefault="00015EDE" w:rsidP="00015EDE">
            <w:pPr>
              <w:ind w:left="284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ข.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proofErr w:type="gramStart"/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65.16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 =</w:t>
            </w:r>
            <w:proofErr w:type="gramEnd"/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 60 +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 5 + 0.1 + 0.06</w:t>
            </w:r>
          </w:p>
          <w:p w14:paraId="33675212" w14:textId="77777777" w:rsidR="00015EDE" w:rsidRDefault="00015EDE" w:rsidP="00015EDE">
            <w:pPr>
              <w:ind w:left="594" w:hanging="283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ค.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8.29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=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70</w:t>
            </w:r>
            <w:proofErr w:type="gramEnd"/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 + 8 + 0.2 + 0.9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14:paraId="1DC44FDD" w14:textId="72E74D43" w:rsidR="00015EDE" w:rsidRDefault="00015EDE" w:rsidP="00015EDE">
            <w:pPr>
              <w:ind w:left="284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ง.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96.45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=</w:t>
            </w:r>
            <w:proofErr w:type="gramEnd"/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 90 + 6 +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0.4 + 0.05</w:t>
            </w:r>
          </w:p>
          <w:p w14:paraId="2E8BF528" w14:textId="77777777" w:rsidR="00015EDE" w:rsidRPr="00015EDE" w:rsidRDefault="00015EDE" w:rsidP="00015EDE">
            <w:pPr>
              <w:ind w:left="284"/>
              <w:rPr>
                <w:rFonts w:ascii="TH Sarabun New" w:hAnsi="TH Sarabun New" w:cs="TH Sarabun New" w:hint="cs"/>
                <w:sz w:val="16"/>
                <w:szCs w:val="16"/>
              </w:rPr>
            </w:pPr>
          </w:p>
          <w:p w14:paraId="0F38842A" w14:textId="77777777" w:rsidR="00015EDE" w:rsidRPr="00576163" w:rsidRDefault="00015EDE" w:rsidP="00015EDE">
            <w:pPr>
              <w:ind w:left="311" w:hanging="3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2.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ข้อใดเรียงลำดับทศนิยมจากมากไปน้อยได้ถูกต้อง</w:t>
            </w:r>
          </w:p>
          <w:p w14:paraId="3B5F9A46" w14:textId="77777777" w:rsidR="00015EDE" w:rsidRDefault="00015EDE" w:rsidP="00015EDE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ก.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8.8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8.58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8.088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8.85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</w:p>
          <w:p w14:paraId="0632FF8D" w14:textId="171FD4DB" w:rsidR="00015EDE" w:rsidRPr="00576163" w:rsidRDefault="00015EDE" w:rsidP="00015EDE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ข.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0.21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0.71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   0.9 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0.25</w:t>
            </w:r>
          </w:p>
          <w:p w14:paraId="12F8EBDD" w14:textId="77777777" w:rsidR="00015EDE" w:rsidRDefault="00015EDE" w:rsidP="00015EDE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ค.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5.991    5.189     5.099 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5.089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</w:p>
          <w:p w14:paraId="017FF7E6" w14:textId="798FE8EF" w:rsidR="00015EDE" w:rsidRPr="007A0AEA" w:rsidRDefault="00015EDE" w:rsidP="00015EDE">
            <w:pPr>
              <w:tabs>
                <w:tab w:val="left" w:pos="284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11.075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11.072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11.15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11.80</w:t>
            </w:r>
          </w:p>
          <w:p w14:paraId="4056A9C9" w14:textId="77777777" w:rsidR="00015EDE" w:rsidRPr="00015EDE" w:rsidRDefault="00015EDE" w:rsidP="00015ED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ED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พิ</w:t>
            </w:r>
            <w:r w:rsidRPr="00015ED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จารณาราคาน้ำมันที่กำหนดให้ แล้วตอบคำถาม</w:t>
            </w:r>
          </w:p>
          <w:p w14:paraId="57BC6BF2" w14:textId="77777777" w:rsidR="00015EDE" w:rsidRPr="00015EDE" w:rsidRDefault="00015EDE" w:rsidP="00015ED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ED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  <w:r w:rsidRPr="00015E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015EDE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3</w:t>
            </w:r>
            <w:r w:rsidRPr="00015E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- </w:t>
            </w:r>
            <w:r w:rsidRPr="00015EDE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4</w:t>
            </w:r>
          </w:p>
          <w:tbl>
            <w:tblPr>
              <w:tblStyle w:val="a3"/>
              <w:tblpPr w:leftFromText="180" w:rightFromText="180" w:vertAnchor="text" w:horzAnchor="margin" w:tblpXSpec="center" w:tblpY="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351"/>
              <w:gridCol w:w="1351"/>
            </w:tblGrid>
            <w:tr w:rsidR="00015EDE" w14:paraId="2C93F5FB" w14:textId="77777777" w:rsidTr="00015EDE">
              <w:tc>
                <w:tcPr>
                  <w:tcW w:w="1351" w:type="dxa"/>
                  <w:shd w:val="clear" w:color="auto" w:fill="D9D9D9" w:themeFill="background1" w:themeFillShade="D9"/>
                  <w:vAlign w:val="center"/>
                </w:tcPr>
                <w:p w14:paraId="7285FA47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ชนิดน้ำมัน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14:paraId="18DF6E0E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ราคาเมื่อวาน</w:t>
                  </w:r>
                  <w:r w:rsidRPr="00F10244">
                    <w:rPr>
                      <w:rFonts w:ascii="TH Sarabun New" w:hAnsi="TH Sarabun New" w:cs="TH Sarabun New"/>
                      <w:sz w:val="28"/>
                    </w:rPr>
                    <w:t xml:space="preserve"> (</w:t>
                  </w: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ลิตรละ</w:t>
                  </w:r>
                  <w:r w:rsidRPr="00F10244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14:paraId="4E8DD717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ราคาวันนี้</w:t>
                  </w:r>
                </w:p>
                <w:p w14:paraId="32817C8D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(</w:t>
                  </w: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ลิตรละ</w:t>
                  </w:r>
                  <w:r w:rsidRPr="00F10244">
                    <w:rPr>
                      <w:rFonts w:ascii="TH Sarabun New" w:hAnsi="TH Sarabun New" w:cs="TH Sarabun New"/>
                      <w:sz w:val="28"/>
                    </w:rPr>
                    <w:t>)</w:t>
                  </w:r>
                </w:p>
              </w:tc>
            </w:tr>
            <w:tr w:rsidR="00015EDE" w14:paraId="16C5B2A2" w14:textId="77777777" w:rsidTr="00015EDE">
              <w:tc>
                <w:tcPr>
                  <w:tcW w:w="1351" w:type="dxa"/>
                </w:tcPr>
                <w:p w14:paraId="43505FF9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ดีเซลพรีเมียม</w:t>
                  </w:r>
                </w:p>
              </w:tc>
              <w:tc>
                <w:tcPr>
                  <w:tcW w:w="1351" w:type="dxa"/>
                </w:tcPr>
                <w:p w14:paraId="7D7E995D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26.14</w:t>
                  </w:r>
                </w:p>
              </w:tc>
              <w:tc>
                <w:tcPr>
                  <w:tcW w:w="1351" w:type="dxa"/>
                </w:tcPr>
                <w:p w14:paraId="7CCE70AE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26.54</w:t>
                  </w:r>
                </w:p>
              </w:tc>
            </w:tr>
            <w:tr w:rsidR="00015EDE" w14:paraId="12385BCA" w14:textId="77777777" w:rsidTr="00015EDE">
              <w:tc>
                <w:tcPr>
                  <w:tcW w:w="1351" w:type="dxa"/>
                </w:tcPr>
                <w:p w14:paraId="3962A839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 w:hint="cs"/>
                      <w:sz w:val="28"/>
                      <w:cs/>
                    </w:rPr>
                    <w:t>ดีเซล</w:t>
                  </w:r>
                </w:p>
              </w:tc>
              <w:tc>
                <w:tcPr>
                  <w:tcW w:w="1351" w:type="dxa"/>
                </w:tcPr>
                <w:p w14:paraId="18DC7577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21.99</w:t>
                  </w:r>
                </w:p>
              </w:tc>
              <w:tc>
                <w:tcPr>
                  <w:tcW w:w="1351" w:type="dxa"/>
                </w:tcPr>
                <w:p w14:paraId="5C931924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22.39</w:t>
                  </w:r>
                </w:p>
              </w:tc>
            </w:tr>
            <w:tr w:rsidR="00015EDE" w14:paraId="5CECB44C" w14:textId="77777777" w:rsidTr="00015EDE">
              <w:tc>
                <w:tcPr>
                  <w:tcW w:w="1351" w:type="dxa"/>
                </w:tcPr>
                <w:p w14:paraId="17260277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B10</w:t>
                  </w:r>
                </w:p>
              </w:tc>
              <w:tc>
                <w:tcPr>
                  <w:tcW w:w="1351" w:type="dxa"/>
                </w:tcPr>
                <w:p w14:paraId="28395DE8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18.99</w:t>
                  </w:r>
                </w:p>
              </w:tc>
              <w:tc>
                <w:tcPr>
                  <w:tcW w:w="1351" w:type="dxa"/>
                </w:tcPr>
                <w:p w14:paraId="3BD45C7B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19.39</w:t>
                  </w:r>
                </w:p>
              </w:tc>
            </w:tr>
            <w:tr w:rsidR="00015EDE" w14:paraId="0A18D3BC" w14:textId="77777777" w:rsidTr="00015EDE">
              <w:tc>
                <w:tcPr>
                  <w:tcW w:w="1351" w:type="dxa"/>
                </w:tcPr>
                <w:p w14:paraId="7FCDAABC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B20</w:t>
                  </w:r>
                </w:p>
              </w:tc>
              <w:tc>
                <w:tcPr>
                  <w:tcW w:w="1351" w:type="dxa"/>
                </w:tcPr>
                <w:p w14:paraId="101BFA6B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18.98</w:t>
                  </w:r>
                </w:p>
              </w:tc>
              <w:tc>
                <w:tcPr>
                  <w:tcW w:w="1351" w:type="dxa"/>
                </w:tcPr>
                <w:p w14:paraId="1C6281C3" w14:textId="77777777" w:rsidR="00015EDE" w:rsidRPr="00F10244" w:rsidRDefault="00015EDE" w:rsidP="00015ED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10244">
                    <w:rPr>
                      <w:rFonts w:ascii="TH Sarabun New" w:hAnsi="TH Sarabun New" w:cs="TH Sarabun New"/>
                      <w:sz w:val="28"/>
                    </w:rPr>
                    <w:t>19.14</w:t>
                  </w:r>
                </w:p>
              </w:tc>
            </w:tr>
          </w:tbl>
          <w:p w14:paraId="5A7E9824" w14:textId="77777777" w:rsidR="00015EDE" w:rsidRDefault="00015EDE" w:rsidP="00015EDE">
            <w:pPr>
              <w:ind w:left="169" w:hanging="169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 xml:space="preserve">3.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จากข้อมูลที่กำหนดให้ เมื่อวานราคาน้ำมันชนิดใด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757F881E" w14:textId="10BA69EE" w:rsidR="00015EDE" w:rsidRPr="00576163" w:rsidRDefault="00015EDE" w:rsidP="00015EDE">
            <w:pPr>
              <w:ind w:left="169" w:hanging="169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แพงที่สุดและถูกที่สุด ตามลำดับ</w:t>
            </w:r>
          </w:p>
          <w:p w14:paraId="3895E946" w14:textId="77777777" w:rsidR="00015EDE" w:rsidRDefault="00015EDE" w:rsidP="00015EDE">
            <w:pPr>
              <w:tabs>
                <w:tab w:val="left" w:pos="5103"/>
              </w:tabs>
              <w:ind w:firstLine="284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น้ำมันดีเซลพรีเมียม,  น้ำมันดีเซล</w:t>
            </w:r>
          </w:p>
          <w:p w14:paraId="6A22FE5D" w14:textId="77777777" w:rsidR="00015EDE" w:rsidRPr="00576163" w:rsidRDefault="00015EDE" w:rsidP="00015EDE">
            <w:pPr>
              <w:tabs>
                <w:tab w:val="left" w:pos="5103"/>
              </w:tabs>
              <w:ind w:firstLine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น้ำมันดีเซลพรีเมียม,  น้ำมัน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B10</w:t>
            </w:r>
          </w:p>
          <w:p w14:paraId="5B85311E" w14:textId="77777777" w:rsidR="00015EDE" w:rsidRDefault="00015EDE" w:rsidP="00015EDE">
            <w:pPr>
              <w:ind w:firstLine="284"/>
              <w:rPr>
                <w:rFonts w:ascii="TH Sarabun New" w:hAnsi="TH Sarabun New" w:cs="TH Sarabun New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น้ำมัน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B20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,  น้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มันดีเซลพรีเมียม</w:t>
            </w:r>
          </w:p>
          <w:p w14:paraId="2EDE843D" w14:textId="20E81954" w:rsidR="00015EDE" w:rsidRPr="007A0AEA" w:rsidRDefault="00015EDE" w:rsidP="007A0AEA">
            <w:pPr>
              <w:ind w:left="594" w:hanging="283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น้ำมันดีเซลพรีเมียม,  </w:t>
            </w:r>
            <w:r w:rsidRPr="00576163">
              <w:rPr>
                <w:rFonts w:ascii="TH Sarabun New" w:hAnsi="TH Sarabun New" w:cs="TH Sarabun New" w:hint="cs"/>
              </w:rPr>
              <w:t xml:space="preserve">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มัน </w:t>
            </w:r>
            <w:r w:rsidRPr="00576163">
              <w:rPr>
                <w:rFonts w:ascii="TH Sarabun New" w:hAnsi="TH Sarabun New" w:cs="TH Sarabun New" w:hint="cs"/>
                <w:sz w:val="32"/>
                <w:szCs w:val="32"/>
              </w:rPr>
              <w:t>B20</w:t>
            </w:r>
          </w:p>
          <w:p w14:paraId="1FFDF4B4" w14:textId="77777777" w:rsidR="00015EDE" w:rsidRPr="00FD05F1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. 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ผลลัพธ์ในข้อใดมีค่าน้อยที่สุด</w:t>
            </w:r>
          </w:p>
          <w:p w14:paraId="6CA168D7" w14:textId="77777777" w:rsidR="00015EDE" w:rsidRPr="00FD05F1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ก.  55.561+ 40.230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073FFCF1" w14:textId="77777777" w:rsidR="00015EDE" w:rsidRPr="00FD05F1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ข.  16.32 + 81.231</w:t>
            </w:r>
          </w:p>
          <w:p w14:paraId="3CD74E57" w14:textId="77777777" w:rsidR="00015EDE" w:rsidRPr="00FD05F1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ค.  61.321 +3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3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.211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2AE54090" w14:textId="77777777" w:rsidR="00015EDE" w:rsidRPr="005E6B95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ง.  22. 450 + 73.51</w:t>
            </w:r>
          </w:p>
          <w:p w14:paraId="371B945D" w14:textId="77777777" w:rsidR="00015EDE" w:rsidRPr="00015EDE" w:rsidRDefault="00015EDE" w:rsidP="00015EDE">
            <w:pPr>
              <w:ind w:left="319" w:hanging="284"/>
              <w:rPr>
                <w:rFonts w:ascii="TH Sarabun New" w:eastAsia="Cordia New" w:hAnsi="TH Sarabun New" w:cs="TH Sarabun New"/>
                <w:sz w:val="16"/>
                <w:szCs w:val="16"/>
              </w:rPr>
            </w:pPr>
          </w:p>
          <w:p w14:paraId="164E1299" w14:textId="77777777" w:rsidR="00015EDE" w:rsidRDefault="00015EDE" w:rsidP="00015EDE">
            <w:pPr>
              <w:ind w:left="319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9.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>3 ส่วนใน 10 ส่วน สามารถเขียนเป็นทศนิยมได้ตาม</w:t>
            </w:r>
          </w:p>
          <w:p w14:paraId="38177E44" w14:textId="06521721" w:rsidR="00015EDE" w:rsidRPr="008E4762" w:rsidRDefault="00015EDE" w:rsidP="00015EDE">
            <w:pPr>
              <w:ind w:left="319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ข้อใด</w:t>
            </w:r>
          </w:p>
          <w:p w14:paraId="3FDF13EA" w14:textId="60914638" w:rsidR="00015EDE" w:rsidRPr="008E4762" w:rsidRDefault="00015EDE" w:rsidP="00015EDE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ก.   3.10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>ข.  1.03</w:t>
            </w:r>
          </w:p>
          <w:p w14:paraId="59C3DED9" w14:textId="785CDFEE" w:rsidR="00015EDE" w:rsidRDefault="00015EDE" w:rsidP="00015EDE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ค.   0.3</w:t>
            </w: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8E4762">
              <w:rPr>
                <w:rFonts w:ascii="TH Sarabun New" w:hAnsi="TH Sarabun New" w:cs="TH Sarabun New" w:hint="cs"/>
                <w:sz w:val="32"/>
                <w:szCs w:val="32"/>
                <w:cs/>
              </w:rPr>
              <w:t>ง.   1.3</w:t>
            </w:r>
          </w:p>
          <w:p w14:paraId="1E07B070" w14:textId="77777777" w:rsidR="007A0AEA" w:rsidRPr="007A0AEA" w:rsidRDefault="007A0AEA" w:rsidP="00015EDE">
            <w:pPr>
              <w:pStyle w:val="Default"/>
              <w:rPr>
                <w:rFonts w:ascii="TH Sarabun New" w:hAnsi="TH Sarabun New" w:cs="TH Sarabun New" w:hint="cs"/>
                <w:sz w:val="16"/>
                <w:szCs w:val="16"/>
                <w:cs/>
              </w:rPr>
            </w:pPr>
          </w:p>
          <w:p w14:paraId="0007FE77" w14:textId="77777777" w:rsidR="00015EDE" w:rsidRDefault="00015EDE" w:rsidP="007A0AEA">
            <w:pPr>
              <w:pStyle w:val="Default"/>
              <w:tabs>
                <w:tab w:val="left" w:pos="270"/>
              </w:tabs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10</w: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 ข้อใดถูกต้องที่สุด</w:t>
            </w:r>
          </w:p>
          <w:p w14:paraId="4DB9BCF3" w14:textId="203AC8BA" w:rsidR="00015EDE" w:rsidRDefault="00015EDE" w:rsidP="007A0AEA">
            <w:pPr>
              <w:pStyle w:val="Default"/>
              <w:tabs>
                <w:tab w:val="left" w:pos="270"/>
              </w:tabs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</w: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ก.   </w:t>
            </w:r>
            <w:r w:rsidRPr="00C250F7">
              <w:rPr>
                <w:position w:val="-30"/>
              </w:rPr>
              <w:object w:dxaOrig="240" w:dyaOrig="760" w14:anchorId="7AAC11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2pt;height:38pt" o:ole="">
                  <v:imagedata r:id="rId9" o:title=""/>
                </v:shape>
                <o:OLEObject Type="Embed" ProgID="Equation.DSMT4" ShapeID="_x0000_i1081" DrawAspect="Content" ObjectID="_1739200523" r:id="rId10"/>
              </w:object>
            </w:r>
            <w:r>
              <w:t xml:space="preserve">  &gt;  </w:t>
            </w:r>
            <w:r w:rsidRPr="00C250F7">
              <w:rPr>
                <w:position w:val="-30"/>
              </w:rPr>
              <w:object w:dxaOrig="340" w:dyaOrig="760" w14:anchorId="52D143AE">
                <v:shape id="_x0000_i1086" type="#_x0000_t75" style="width:17pt;height:38pt" o:ole="">
                  <v:imagedata r:id="rId11" o:title=""/>
                </v:shape>
                <o:OLEObject Type="Embed" ProgID="Equation.DSMT4" ShapeID="_x0000_i1086" DrawAspect="Content" ObjectID="_1739200524" r:id="rId12"/>
              </w:objec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69928613" w14:textId="665403EB" w:rsidR="00015EDE" w:rsidRPr="008E4762" w:rsidRDefault="00015EDE" w:rsidP="007A0AEA">
            <w:pPr>
              <w:pStyle w:val="Default"/>
              <w:tabs>
                <w:tab w:val="left" w:pos="270"/>
              </w:tabs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</w: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ข.   </w:t>
            </w:r>
            <w:r w:rsidRPr="00C250F7">
              <w:rPr>
                <w:position w:val="-30"/>
              </w:rPr>
              <w:object w:dxaOrig="240" w:dyaOrig="760" w14:anchorId="68CF6F70">
                <v:shape id="_x0000_i1087" type="#_x0000_t75" style="width:12pt;height:38pt" o:ole="">
                  <v:imagedata r:id="rId9" o:title=""/>
                </v:shape>
                <o:OLEObject Type="Embed" ProgID="Equation.DSMT4" ShapeID="_x0000_i1087" DrawAspect="Content" ObjectID="_1739200525" r:id="rId13"/>
              </w:object>
            </w:r>
            <w:r>
              <w:t xml:space="preserve">  </w:t>
            </w:r>
            <w:r>
              <w:t>&lt;</w:t>
            </w:r>
            <w:r>
              <w:t xml:space="preserve">  </w:t>
            </w:r>
            <w:r w:rsidRPr="00C250F7">
              <w:rPr>
                <w:position w:val="-30"/>
              </w:rPr>
              <w:object w:dxaOrig="340" w:dyaOrig="760" w14:anchorId="78F30D6D">
                <v:shape id="_x0000_i1090" type="#_x0000_t75" style="width:17pt;height:38pt" o:ole="">
                  <v:imagedata r:id="rId14" o:title=""/>
                </v:shape>
                <o:OLEObject Type="Embed" ProgID="Equation.DSMT4" ShapeID="_x0000_i1090" DrawAspect="Content" ObjectID="_1739200526" r:id="rId15"/>
              </w:objec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352E7F8A" w14:textId="3D90A824" w:rsidR="00015EDE" w:rsidRDefault="00015EDE" w:rsidP="007A0AEA">
            <w:pPr>
              <w:pStyle w:val="Default"/>
              <w:ind w:firstLine="27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ค.   </w:t>
            </w:r>
            <w:r w:rsidRPr="00C250F7">
              <w:rPr>
                <w:position w:val="-30"/>
              </w:rPr>
              <w:object w:dxaOrig="240" w:dyaOrig="760" w14:anchorId="10007401">
                <v:shape id="_x0000_i1095" type="#_x0000_t75" style="width:12pt;height:38pt" o:ole="">
                  <v:imagedata r:id="rId9" o:title=""/>
                </v:shape>
                <o:OLEObject Type="Embed" ProgID="Equation.DSMT4" ShapeID="_x0000_i1095" DrawAspect="Content" ObjectID="_1739200527" r:id="rId16"/>
              </w:object>
            </w:r>
            <w:r>
              <w:t xml:space="preserve">  </w:t>
            </w:r>
            <w:r>
              <w:t>&lt;</w:t>
            </w:r>
            <w:r>
              <w:t xml:space="preserve">  </w:t>
            </w:r>
            <w:r w:rsidRPr="00C250F7">
              <w:rPr>
                <w:position w:val="-30"/>
              </w:rPr>
              <w:object w:dxaOrig="340" w:dyaOrig="760" w14:anchorId="7C6F04F4">
                <v:shape id="_x0000_i1098" type="#_x0000_t75" style="width:17pt;height:38pt" o:ole="">
                  <v:imagedata r:id="rId17" o:title=""/>
                </v:shape>
                <o:OLEObject Type="Embed" ProgID="Equation.DSMT4" ShapeID="_x0000_i1098" DrawAspect="Content" ObjectID="_1739200528" r:id="rId18"/>
              </w:objec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4DC296CD" w14:textId="3CEDF729" w:rsidR="00015EDE" w:rsidRDefault="00015EDE" w:rsidP="007A0AEA">
            <w:pPr>
              <w:pStyle w:val="Default"/>
              <w:ind w:firstLine="27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ง.    </w:t>
            </w:r>
            <w:r w:rsidRPr="00C250F7">
              <w:rPr>
                <w:position w:val="-30"/>
              </w:rPr>
              <w:object w:dxaOrig="240" w:dyaOrig="760" w14:anchorId="0D7AFDDF">
                <v:shape id="_x0000_i1099" type="#_x0000_t75" style="width:12pt;height:38pt" o:ole="">
                  <v:imagedata r:id="rId9" o:title=""/>
                </v:shape>
                <o:OLEObject Type="Embed" ProgID="Equation.DSMT4" ShapeID="_x0000_i1099" DrawAspect="Content" ObjectID="_1739200529" r:id="rId19"/>
              </w:object>
            </w:r>
            <w:r>
              <w:t xml:space="preserve">  &gt;  </w:t>
            </w:r>
            <w:r w:rsidRPr="00C250F7">
              <w:rPr>
                <w:position w:val="-30"/>
              </w:rPr>
              <w:object w:dxaOrig="340" w:dyaOrig="760" w14:anchorId="426A0C6F">
                <v:shape id="_x0000_i1102" type="#_x0000_t75" style="width:17pt;height:38pt" o:ole="">
                  <v:imagedata r:id="rId20" o:title=""/>
                </v:shape>
                <o:OLEObject Type="Embed" ProgID="Equation.DSMT4" ShapeID="_x0000_i1102" DrawAspect="Content" ObjectID="_1739200530" r:id="rId21"/>
              </w:object>
            </w:r>
            <w:r w:rsidRPr="008E4762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102FAC1A" w14:textId="77777777" w:rsidR="007A0AEA" w:rsidRPr="007A0AEA" w:rsidRDefault="007A0AEA" w:rsidP="007A0AEA">
            <w:pPr>
              <w:pStyle w:val="Default"/>
              <w:ind w:firstLine="270"/>
              <w:rPr>
                <w:rFonts w:ascii="TH Sarabun New" w:hAnsi="TH Sarabun New" w:cs="TH Sarabun New" w:hint="cs"/>
                <w:color w:val="auto"/>
                <w:sz w:val="16"/>
                <w:szCs w:val="16"/>
              </w:rPr>
            </w:pPr>
          </w:p>
          <w:p w14:paraId="4378C91E" w14:textId="77777777" w:rsidR="00015EDE" w:rsidRPr="00B1349D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11</w:t>
            </w:r>
            <w:r w:rsidRPr="00B1349D">
              <w:rPr>
                <w:rFonts w:ascii="TH Sarabun New" w:eastAsia="Cordia New" w:hAnsi="TH Sarabun New" w:cs="TH Sarabun New" w:hint="cs"/>
                <w:sz w:val="32"/>
                <w:szCs w:val="32"/>
              </w:rPr>
              <w:t xml:space="preserve">.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ข้อใดกล่าวได้</w:t>
            </w:r>
            <w:r w:rsidRPr="00B1349D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ถูกต้องที่สุด</w:t>
            </w:r>
          </w:p>
          <w:p w14:paraId="0BC852A7" w14:textId="77777777" w:rsidR="00015EDE" w:rsidRPr="00B1349D" w:rsidRDefault="00015EDE" w:rsidP="00015EDE">
            <w:pPr>
              <w:pStyle w:val="Default"/>
              <w:ind w:left="313" w:hanging="313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ก.  มุมตรง มีขนาดเป็น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เท่าของมุมฉาก</w:t>
            </w:r>
          </w:p>
          <w:p w14:paraId="1F178079" w14:textId="77777777" w:rsidR="00015EDE" w:rsidRPr="00B1349D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ข.  ระนาบคือพื้นผิวทั้งในรูป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มิติ และ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3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มิติ  </w:t>
            </w:r>
          </w:p>
          <w:p w14:paraId="68B9F658" w14:textId="77777777" w:rsidR="00015EDE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ค.  มุมใด</w:t>
            </w:r>
            <w:r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ๆ จะประกอบด้วยแขนของมุมอย่า</w:t>
            </w:r>
            <w:r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ง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น้อย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 </w:t>
            </w:r>
          </w:p>
          <w:p w14:paraId="63A87773" w14:textId="403FC01D" w:rsidR="00015EDE" w:rsidRPr="00B1349D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เส้น</w:t>
            </w:r>
          </w:p>
          <w:p w14:paraId="11ABBEC5" w14:textId="032072C7" w:rsidR="00015EDE" w:rsidRPr="007A0AEA" w:rsidRDefault="00015EDE" w:rsidP="00015EDE">
            <w:pPr>
              <w:pStyle w:val="Default"/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ง.  มุม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XYZ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มีจุดยอดมุมคือ มุม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X</w:t>
            </w:r>
          </w:p>
          <w:p w14:paraId="55C35E63" w14:textId="77777777" w:rsidR="00015EDE" w:rsidRPr="00B1349D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12.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ข้อใดกล่าว</w:t>
            </w:r>
            <w:r w:rsidRPr="00B1349D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ไม่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ถูกต้อง</w:t>
            </w:r>
          </w:p>
          <w:p w14:paraId="4308DAD3" w14:textId="77777777" w:rsidR="00015EDE" w:rsidRPr="00B1349D" w:rsidRDefault="00015EDE" w:rsidP="00015EDE">
            <w:pPr>
              <w:pStyle w:val="Default"/>
              <w:ind w:left="171" w:hanging="171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ก.  มุมที่มีขนาดมากกว่า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90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sym w:font="Symbol" w:char="F0B0"/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เรียกว่ามุมป้าน</w:t>
            </w:r>
          </w:p>
          <w:p w14:paraId="45BFA8D8" w14:textId="77777777" w:rsidR="00015EDE" w:rsidRPr="00B1349D" w:rsidRDefault="00015EDE" w:rsidP="00015EDE">
            <w:pPr>
              <w:pStyle w:val="Default"/>
              <w:ind w:left="738" w:hanging="738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ข.  มุมที่มีขนาดน้อยกว่า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90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sym w:font="Symbol" w:char="F0B0"/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เรียกว่ามุมแหลม</w:t>
            </w:r>
          </w:p>
          <w:p w14:paraId="61F8A674" w14:textId="77777777" w:rsidR="00015EDE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ค.  ส่วนของเส้นตรงคือส่วนหนึ่งของเส้นตรงที่มีความ</w:t>
            </w:r>
          </w:p>
          <w:p w14:paraId="64BD384A" w14:textId="412C77B1" w:rsidR="00015EDE" w:rsidRPr="00B1349D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ยาวจำกัด</w:t>
            </w:r>
          </w:p>
          <w:p w14:paraId="4BF465A1" w14:textId="77777777" w:rsidR="00015EDE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ง.  เมื่อรังสีหรือส่วนของเส้นตรง 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 </w:t>
            </w: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เส้นมีจุดปลายเป็น</w:t>
            </w:r>
          </w:p>
          <w:p w14:paraId="1DBE8B28" w14:textId="6812EFAC" w:rsidR="00015EDE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1349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จุดเดียวกันจะเกิดมุม</w:t>
            </w:r>
          </w:p>
          <w:p w14:paraId="39817C3E" w14:textId="77777777" w:rsidR="007A0AEA" w:rsidRDefault="007A0AEA" w:rsidP="00015EDE">
            <w:pPr>
              <w:pStyle w:val="Default"/>
              <w:ind w:left="596" w:hanging="596"/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</w:pPr>
          </w:p>
          <w:p w14:paraId="31ED2F6F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  <w:cs/>
              </w:rPr>
            </w:pPr>
            <w:r w:rsidRPr="00DA53DF">
              <w:rPr>
                <w:noProof/>
                <w:color w:val="auto"/>
              </w:rPr>
              <w:lastRenderedPageBreak/>
              <w:drawing>
                <wp:anchor distT="0" distB="0" distL="114300" distR="114300" simplePos="0" relativeHeight="251881984" behindDoc="1" locked="0" layoutInCell="1" allowOverlap="1" wp14:anchorId="21E21221" wp14:editId="78DE5320">
                  <wp:simplePos x="0" y="0"/>
                  <wp:positionH relativeFrom="column">
                    <wp:posOffset>395898</wp:posOffset>
                  </wp:positionH>
                  <wp:positionV relativeFrom="paragraph">
                    <wp:posOffset>-264160</wp:posOffset>
                  </wp:positionV>
                  <wp:extent cx="1836420" cy="1836420"/>
                  <wp:effectExtent l="0" t="0" r="0" b="0"/>
                  <wp:wrapNone/>
                  <wp:docPr id="291" name="Picture 291" descr="à¸à¸¥à¸à¸²à¸£à¸à¹à¸à¸«à¸²à¸£à¸¹à¸à¸ à¸²à¸à¸ªà¸³à¸«à¸£à¸±à¸ à¹à¸¡à¹à¹à¸à¸£à¹à¸à¸£à¸à¹à¸à¸­à¸£à¹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à¸¥à¸à¸²à¸£à¸à¹à¸à¸«à¸²à¸£à¸¹à¸à¸ à¸²à¸à¸ªà¸³à¸«à¸£à¸±à¸ à¹à¸¡à¹à¹à¸à¸£à¹à¸à¸£à¸à¹à¸à¸­à¸£à¹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16. </w:t>
            </w:r>
          </w:p>
          <w:p w14:paraId="73418E1D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0427FC59" wp14:editId="0D08906B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6367</wp:posOffset>
                      </wp:positionV>
                      <wp:extent cx="271780" cy="1403985"/>
                      <wp:effectExtent l="0" t="0" r="0" b="0"/>
                      <wp:wrapNone/>
                      <wp:docPr id="9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2E3CD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427F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1.6pt;margin-top:.5pt;width:21.4pt;height:110.55pt;z-index:251879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Wn+QEAAM0DAAAOAAAAZHJzL2Uyb0RvYy54bWysU9uO2yAQfa/Uf0C8N7bTpEmsOKvtblNV&#10;2l6kbT8AYxyjAkOBxE6/fgfszUbtW1U/IMYDZ+acOWxvBq3ISTgvwVS0mOWUCMOhkeZQ0R/f92/W&#10;lPjATMMUGFHRs/D0Zvf61ba3pZhDB6oRjiCI8WVvK9qFYMss87wTmvkZWGEw2YLTLGDoDlnjWI/o&#10;WmXzPH+X9eAa64AL7/Hv/Ziku4TftoKHr23rRSCqothbSKtLax3XbLdl5cEx20k+tcH+oQvNpMGi&#10;F6h7Fhg5OvkXlJbcgYc2zDjoDNpWcpE4IJsi/4PNY8esSFxQHG8vMvn/B8u/nB7tN0fC8B4GHGAi&#10;4e0D8J+eGLjrmDmIW+eg7wRrsHARJct668vpapTalz6C1P1naHDI7BggAQ2t01EV5EkQHQdwvogu&#10;hkA4/pyvitUaMxxTxSJ/u1kvUwlWPt+2zoePAjSJm4o6HGpCZ6cHH2I3rHw+EosZ2Eul0mCVIX1F&#10;N8v5Ml24ymgZ0HdK6oqu8/iNTogkP5gmXQ5MqnGPBZSZWEeiI+Uw1AMejOxraM7I38HoL3wPuOnA&#10;/aakR29V1P86MicoUZ8MargpFotoxhQslqs5Bu46U19nmOEIVdFAybi9C8nAkau3t6j1XiYZXjqZ&#10;ekXPJHUmf0dTXsfp1Msr3D0BAAD//wMAUEsDBBQABgAIAAAAIQDDSBNE3AAAAAkBAAAPAAAAZHJz&#10;L2Rvd25yZXYueG1sTI/NTsMwEITvSLyDtUjcqF0HFRTiVBVqyxFaIs5uvCQR8Y9sNw1vz3KC246+&#10;0exMtZ7tyCaMafBOwXIhgKFrvRlcp6B53909AktZO6NH71DBNyZY19dXlS6Nv7gDTsfcMQpxqdQK&#10;+pxDyXlqe7Q6LXxAR+zTR6szydhxE/WFwu3IpRArbvXg6EOvAz732H4dz1ZByGH/8BJf3zbb3SSa&#10;j30jh26r1O3NvHkClnHOf2b4rU/VoaZOJ392JrFRQSEKSVYCNIl4cb+i46RASrkEXlf8/4L6BwAA&#10;//8DAFBLAQItABQABgAIAAAAIQC2gziS/gAAAOEBAAATAAAAAAAAAAAAAAAAAAAAAABbQ29udGVu&#10;dF9UeXBlc10ueG1sUEsBAi0AFAAGAAgAAAAhADj9If/WAAAAlAEAAAsAAAAAAAAAAAAAAAAALwEA&#10;AF9yZWxzLy5yZWxzUEsBAi0AFAAGAAgAAAAhAPK4paf5AQAAzQMAAA4AAAAAAAAAAAAAAAAALgIA&#10;AGRycy9lMm9Eb2MueG1sUEsBAi0AFAAGAAgAAAAhAMNIE0TcAAAACQEAAA8AAAAAAAAAAAAAAAAA&#10;UwQAAGRycy9kb3ducmV2LnhtbFBLBQYAAAAABAAEAPMAAABcBQAAAAA=&#10;" filled="f" stroked="f">
                      <v:textbox style="mso-fit-shape-to-text:t">
                        <w:txbxContent>
                          <w:p w14:paraId="22F2E3CD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 w:hint="cs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C99012F" wp14:editId="34CF3746">
                      <wp:simplePos x="0" y="0"/>
                      <wp:positionH relativeFrom="column">
                        <wp:posOffset>1326292</wp:posOffset>
                      </wp:positionH>
                      <wp:positionV relativeFrom="paragraph">
                        <wp:posOffset>25469</wp:posOffset>
                      </wp:positionV>
                      <wp:extent cx="807085" cy="691516"/>
                      <wp:effectExtent l="0" t="38100" r="50165" b="32385"/>
                      <wp:wrapNone/>
                      <wp:docPr id="976" name="Straight Arrow Connector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085" cy="6915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AADF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76" o:spid="_x0000_s1026" type="#_x0000_t32" style="position:absolute;margin-left:104.45pt;margin-top:2pt;width:63.55pt;height:54.45pt;flip:y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9MygEAAOADAAAOAAAAZHJzL2Uyb0RvYy54bWysU02P0zAQvSPxHyzfaZKVWrpR0z10gQuC&#10;FSzcvc64seQvjU2T/nvGTptFi4QE4mI5tt97895MdneTNewEGLV3HW9WNWfgpO+1O3b82+P7N1vO&#10;YhKuF8Y76PgZIr/bv361G0MLN37wpgdkROJiO4aODymFtqqiHMCKuPIBHF0qj1Yk+sRj1aMYid2a&#10;6qauN9XosQ/oJcRIp/fzJd8XfqVAps9KRUjMdJxqS2XFsj7ltdrvRHtEEQYtL2WIf6jCCu1IdKG6&#10;F0mwH6h/o7Jaoo9epZX0tvJKaQnFA7lp6hduvg4iQPFC4cSwxBT/H638dDq4B6QYxhDbGB4wu5gU&#10;WqaMDt+pp8UXVcqmEtt5iQ2mxCQdbuu39XbNmaSrzW2zbjY51mqmyXQBY/oA3rK86XhMKPRxSAfv&#10;HDXI4ywhTh9jmoFXQAYbx0aq4rZe16WSJLR553qWzoHmSSD68SJnHKk+2yi7dDYws3wBxXRP5c5q&#10;ZcLgYJCdBM2GkBJcahYmep1hShuzAGf9PwIv7zMUyvT9DXhBFGXv0gK22nks7l+op+lasprfXxOY&#10;fecInnx/Lg0u0dAYldZcRj7P6a/fBf78Y+5/AgAA//8DAFBLAwQUAAYACAAAACEAnlDrD+EAAAAJ&#10;AQAADwAAAGRycy9kb3ducmV2LnhtbEyPwU7DMBBE70j8g7VI3KjTFJU2xKkqoEioJ1okxM2Nt0mI&#10;vY5itwl8PcsJbjuap9mZfDU6K87Yh8aTgukkAYFUetNQpeBtv7lZgAhRk9HWEyr4wgCr4vIi15nx&#10;A73ieRcrwSEUMq2gjrHLpAxljU6Hie+Q2Dv63unIsq+k6fXA4c7KNEnm0umG+EOtO3yosWx3J6fg&#10;+PzS3qVDs31/+lx/jPZ734bNo1LXV+P6HkTEMf7B8Fufq0PBnQ7+RCYIqyBNFktGFdzyJPZnszkf&#10;Bwan6RJkkcv/C4ofAAAA//8DAFBLAQItABQABgAIAAAAIQC2gziS/gAAAOEBAAATAAAAAAAAAAAA&#10;AAAAAAAAAABbQ29udGVudF9UeXBlc10ueG1sUEsBAi0AFAAGAAgAAAAhADj9If/WAAAAlAEAAAsA&#10;AAAAAAAAAAAAAAAALwEAAF9yZWxzLy5yZWxzUEsBAi0AFAAGAAgAAAAhANeNv0zKAQAA4AMAAA4A&#10;AAAAAAAAAAAAAAAALgIAAGRycy9lMm9Eb2MueG1sUEsBAi0AFAAGAAgAAAAhAJ5Q6w/hAAAACQEA&#10;AA8AAAAAAAAAAAAAAAAAJAQAAGRycy9kb3ducmV2LnhtbFBLBQYAAAAABAAEAPMAAAAyBQAAAAA=&#10;" strokecolor="#5b9bd5 [3204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4F5D1BE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DA53DF">
              <w:rPr>
                <w:rFonts w:asciiTheme="majorBidi" w:hAnsiTheme="majorBidi" w:cstheme="majorBidi" w:hint="cs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C88520C" wp14:editId="64C053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191753</wp:posOffset>
                      </wp:positionV>
                      <wp:extent cx="477520" cy="494030"/>
                      <wp:effectExtent l="10795" t="27305" r="0" b="0"/>
                      <wp:wrapNone/>
                      <wp:docPr id="981" name="Arc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49107">
                                <a:off x="0" y="0"/>
                                <a:ext cx="477520" cy="494030"/>
                              </a:xfrm>
                              <a:prstGeom prst="arc">
                                <a:avLst>
                                  <a:gd name="adj1" fmla="val 14117729"/>
                                  <a:gd name="adj2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58B1D" id="Arc 981" o:spid="_x0000_s1026" style="position:absolute;margin-left:86.8pt;margin-top:15.1pt;width:37.6pt;height:38.9pt;rotation:-3332389fd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520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IdjwIAACAFAAAOAAAAZHJzL2Uyb0RvYy54bWysVEtv2zAMvg/YfxB0X21nzvJAnCJrkGFA&#10;1xZoh54ZWYo96DVJidP9+lKykwbbTsMuAkVSH8mPpBbXRyXJgTvfGl3R4iqnhGtm6lbvKvr9afNh&#10;SokPoGuQRvOKvnBPr5fv3y06O+cj0xhZc0cQRPt5ZyvahGDnWeZZwxX4K2O5RqMwTkHAq9tltYMO&#10;0ZXMRnn+KeuMq60zjHuP2nVvpMuELwRn4V4IzwORFcXcQjpdOrfxzJYLmO8c2KZlQxrwD1koaDUG&#10;PUOtIQDZu/YPKNUyZ7wR4YoZlRkhWsZTDVhNkf9WzWMDlqdakBxvzzT5/wfL7g6P9sEhDZ31c49i&#10;rOIonCLOIFvFdFzOinySisN0yTFx93Lmjh8DYagsJ5PxCBlmaCpnZf4xcZv1WBHTOh++cKNIFCoK&#10;jiVMONz6kJiriQaFIwL1j4ISoSQ24gCSFGVRTCaj2dCrC7fRpdsp3gCIkU8RI7o2m1bK1G2pSVfR&#10;2Xg0xmwBZ05ICCgqW1fU6x0lIHc4zCy4lKE3sq3j64jj3W57Ix3BxLDOzbT4vO6dGqh5r52N83wY&#10;LA/hm6l7dZGf9JjaALNcRPkSP+a8Bt/0b5Ip1o1uUsf4PM00UhaVby2L0tbULw+ubxs2wlu2aRHt&#10;Fnx4AIdkohI3NdzjIaRBDswgUdIY9+tv+uiPw4ZWSjrcEiTo5x4cp0R+1TiGs6Is41qlSzmexAlw&#10;l5btpUXv1Y1B3rC9mF0So3+QJ1E4o55xoVcxKppAM4zdt2K43IR+e/FLYHy1Sm64ShbCrX60LIJH&#10;niKPT8dncHaYt4CDemdOGwXzNCY9s2++/aSs9sGI9sxwz+tAN65h6sbwZcQ9v7wnr7ePbfkKAAD/&#10;/wMAUEsDBBQABgAIAAAAIQAPn9Lq3gAAAAoBAAAPAAAAZHJzL2Rvd25yZXYueG1sTI/LTsMwEEX3&#10;SPyDNUhsELWTqq8QpwIkxAqplHbvxkMSNR5Httumf8+wguXVPbpzplyPrhdnDLHzpCGbKBBItbcd&#10;NRp2X2+PSxAxGbKm94QarhhhXd3elKaw/kKfeN6mRvAIxcJoaFMaCilj3aIzceIHJO6+fXAmcQyN&#10;tMFceNz1MldqLp3piC+0ZsDXFuvj9uQ0DG6/6vcq321CeDluUvp4vz5Yre/vxucnEAnH9AfDrz6r&#10;Q8VOB38iG0XPeZFPGdUwzWYgGMhnKgNx4EbNFyCrUv5/ofoBAAD//wMAUEsBAi0AFAAGAAgAAAAh&#10;ALaDOJL+AAAA4QEAABMAAAAAAAAAAAAAAAAAAAAAAFtDb250ZW50X1R5cGVzXS54bWxQSwECLQAU&#10;AAYACAAAACEAOP0h/9YAAACUAQAACwAAAAAAAAAAAAAAAAAvAQAAX3JlbHMvLnJlbHNQSwECLQAU&#10;AAYACAAAACEAxcASHY8CAAAgBQAADgAAAAAAAAAAAAAAAAAuAgAAZHJzL2Uyb0RvYy54bWxQSwEC&#10;LQAUAAYACAAAACEAD5/S6t4AAAAKAQAADwAAAAAAAAAAAAAAAADpBAAAZHJzL2Rvd25yZXYueG1s&#10;UEsFBgAAAAAEAAQA8wAAAPQFAAAAAA==&#10;" path="m99700,46221nsc173998,-8854,272167,-15213,352525,29844v77020,43185,124995,126539,124995,217172l238760,247015,99700,46221xem99700,46221nfc173998,-8854,272167,-15213,352525,29844v77020,43185,124995,126539,124995,217172e" filled="f" strokecolor="#4a7ebb">
                      <v:path arrowok="t" o:connecttype="custom" o:connectlocs="99700,46221;352525,29844;477520,247016" o:connectangles="0,0,0"/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4141D861" wp14:editId="1616CE58">
                      <wp:simplePos x="0" y="0"/>
                      <wp:positionH relativeFrom="column">
                        <wp:posOffset>1191912</wp:posOffset>
                      </wp:positionH>
                      <wp:positionV relativeFrom="paragraph">
                        <wp:posOffset>305435</wp:posOffset>
                      </wp:positionV>
                      <wp:extent cx="271780" cy="1403985"/>
                      <wp:effectExtent l="0" t="0" r="0" b="0"/>
                      <wp:wrapNone/>
                      <wp:docPr id="9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AC1D6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41D861" id="_x0000_s1027" type="#_x0000_t202" style="position:absolute;margin-left:93.85pt;margin-top:24.05pt;width:21.4pt;height:110.55pt;z-index:25187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L3/AEAANQDAAAOAAAAZHJzL2Uyb0RvYy54bWysU9uO2yAQfa/Uf0C8N7bTpEmsOKvtblNV&#10;2l6kbT8AYxyjAkOBxE6/fgfszUbtW1U/IIYxZ+acOWxvBq3ISTgvwVS0mOWUCMOhkeZQ0R/f92/W&#10;lPjATMMUGFHRs/D0Zvf61ba3pZhDB6oRjiCI8WVvK9qFYMss87wTmvkZWGEw2YLTLGDoDlnjWI/o&#10;WmXzPH+X9eAa64AL7/H0fkzSXcJvW8HD17b1IhBVUewtpNWltY5rttuy8uCY7SSf2mD/0IVm0mDR&#10;C9Q9C4wcnfwLSkvuwEMbZhx0Bm0ruUgckE2R/8HmsWNWJC4ojrcXmfz/g+VfTo/2myNheA8DDjCR&#10;8PYB+E9PDNx1zBzErXPQd4I1WLiIkmW99eV0NUrtSx9B6v4zNDhkdgyQgIbW6agK8iSIjgM4X0QX&#10;QyAcD+erYrXGDMdUscjfbtbLVIKVz7et8+GjAE3ipqIOh5rQ2enBh9gNK59/icUM7KVSabDKkL6i&#10;m+V8mS5cZbQM6DsldUXXefxGJ0SSH0yTLgcm1bjHAspMrCPRkXIY6oHIZpIkilBDc0YZHIw2w2eB&#10;mw7cb0p6tFhF/a8jc4IS9cmglJtisYieTMFiuZpj4K4z9XWGGY5QFQ2UjNu7kHwcKXt7i5LvZVLj&#10;pZOpZbROEmmyefTmdZz+enmMuycAAAD//wMAUEsDBBQABgAIAAAAIQC+7bgW3gAAAAoBAAAPAAAA&#10;ZHJzL2Rvd25yZXYueG1sTI/BTsMwDIbvSLxDZCRuLFmBtZSm04S2cQRGxTlrQlvROFGSdeXtMSe4&#10;+Zc//f5crWc7ssmEODiUsFwIYAZbpwfsJDTvu5sCWEwKtRodGgnfJsK6vryoVKndGd/MdEgdoxKM&#10;pZLQp+RLzmPbG6viwnmDtPt0wapEMXRcB3WmcjvyTIgVt2pAutArb556034dTlaCT36fP4eX1812&#10;N4nmY99kQ7eV8vpq3jwCS2ZOfzD86pM61OR0dCfUkY2UizwnVMJdsQRGQHYr7oEdaVg9ZMDriv9/&#10;of4BAAD//wMAUEsBAi0AFAAGAAgAAAAhALaDOJL+AAAA4QEAABMAAAAAAAAAAAAAAAAAAAAAAFtD&#10;b250ZW50X1R5cGVzXS54bWxQSwECLQAUAAYACAAAACEAOP0h/9YAAACUAQAACwAAAAAAAAAAAAAA&#10;AAAvAQAAX3JlbHMvLnJlbHNQSwECLQAUAAYACAAAACEAgV0S9/wBAADUAwAADgAAAAAAAAAAAAAA&#10;AAAuAgAAZHJzL2Uyb0RvYy54bWxQSwECLQAUAAYACAAAACEAvu24Ft4AAAAKAQAADwAAAAAAAAAA&#10;AAAAAABWBAAAZHJzL2Rvd25yZXYueG1sUEsFBgAAAAAEAAQA8wAAAGEFAAAAAA==&#10;" filled="f" stroked="f">
                      <v:textbox style="mso-fit-shape-to-text:t">
                        <w:txbxContent>
                          <w:p w14:paraId="0FAAC1D6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03F6B5ED" wp14:editId="2AAE022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299720</wp:posOffset>
                      </wp:positionV>
                      <wp:extent cx="271780" cy="1403985"/>
                      <wp:effectExtent l="0" t="0" r="0" b="0"/>
                      <wp:wrapNone/>
                      <wp:docPr id="9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7C40F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F6B5ED" id="_x0000_s1028" type="#_x0000_t202" style="position:absolute;margin-left:21.2pt;margin-top:23.6pt;width:21.4pt;height:110.55pt;z-index:251877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9A2/QEAANQDAAAOAAAAZHJzL2Uyb0RvYy54bWysU9uO2yAQfa/Uf0C8N7bTpEmsOKvtblNV&#10;2l6kbT8AYxyjAkOBxE6/fgfszUbtW1U/IGA8Z+acOWxvBq3ISTgvwVS0mOWUCMOhkeZQ0R/f92/W&#10;lPjATMMUGFHRs/D0Zvf61ba3pZhDB6oRjiCI8WVvK9qFYMss87wTmvkZWGEw2ILTLODRHbLGsR7R&#10;tcrmef4u68E11gEX3uPt/Riku4TftoKHr23rRSCqothbSKtLax3XbLdl5cEx20k+tcH+oQvNpMGi&#10;F6h7Fhg5OvkXlJbcgYc2zDjoDNpWcpE4IJsi/4PNY8esSFxQHG8vMvn/B8u/nB7tN0fC8B4GHGAi&#10;4e0D8J+eGLjrmDmIW+eg7wRrsHARJct668spNUrtSx9B6v4zNDhkdgyQgIbW6agK8iSIjgM4X0QX&#10;QyAcL+erYrXGCMdQscjfbtbLVIKVz9nW+fBRgCZxU1GHQ03o7PTgQ+yGlc+/xGIG9lKpNFhlSF/R&#10;zXK+TAlXES0D+k5JXdF1Hr/RCZHkB9Ok5MCkGvdYQJmJdSQ6Ug5DPRDZIIOYG0WooTmjDA5Gm+Gz&#10;wE0H7jclPVqsov7XkTlBifpkUMpNsVhET6bDYrma48FdR+rrCDMcoSoaKBm3dyH5OFL29hYl38uk&#10;xksnU8tonSTSZPPozetz+uvlMe6eAAAA//8DAFBLAwQUAAYACAAAACEAhBNwoN0AAAAIAQAADwAA&#10;AGRycy9kb3ducmV2LnhtbEyPwU7DMBBE70j8g7VI3KiDKW0U4lQVasuRUiLObuwmUeO1Zbtp+HuW&#10;E5xGqxnNvilXkx3YaELsHUp4nGXADDZO99hKqD+3DzmwmBRqNTg0Er5NhFV1e1OqQrsrfpjxkFpG&#10;JRgLJaFLyRecx6YzVsWZ8wbJO7lgVaIztFwHdaVyO3CRZQtuVY/0oVPevHamOR8uVoJPfrd8C+/7&#10;9WY7ZvXXrhZ9u5Hy/m5avwBLZkp/YfjFJ3SoiOnoLqgjGyTMxZySpEsBjPz8mfQoQSzyJ+BVyf8P&#10;qH4AAAD//wMAUEsBAi0AFAAGAAgAAAAhALaDOJL+AAAA4QEAABMAAAAAAAAAAAAAAAAAAAAAAFtD&#10;b250ZW50X1R5cGVzXS54bWxQSwECLQAUAAYACAAAACEAOP0h/9YAAACUAQAACwAAAAAAAAAAAAAA&#10;AAAvAQAAX3JlbHMvLnJlbHNQSwECLQAUAAYACAAAACEAtoPQNv0BAADUAwAADgAAAAAAAAAAAAAA&#10;AAAuAgAAZHJzL2Uyb0RvYy54bWxQSwECLQAUAAYACAAAACEAhBNwoN0AAAAIAQAADwAAAAAAAAAA&#10;AAAAAABXBAAAZHJzL2Rvd25yZXYueG1sUEsFBgAAAAAEAAQA8wAAAGEFAAAAAA==&#10;" filled="f" stroked="f">
                      <v:textbox style="mso-fit-shape-to-text:t">
                        <w:txbxContent>
                          <w:p w14:paraId="7A67C40F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C2C61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095E085" wp14:editId="40D3314C">
                      <wp:simplePos x="0" y="0"/>
                      <wp:positionH relativeFrom="column">
                        <wp:posOffset>255373</wp:posOffset>
                      </wp:positionH>
                      <wp:positionV relativeFrom="paragraph">
                        <wp:posOffset>99592</wp:posOffset>
                      </wp:positionV>
                      <wp:extent cx="1070919" cy="0"/>
                      <wp:effectExtent l="38100" t="76200" r="0" b="114300"/>
                      <wp:wrapNone/>
                      <wp:docPr id="975" name="Straight Connector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091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5640C" id="Straight Connector 975" o:spid="_x0000_s102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7.85pt" to="10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KK3AEAAL0DAAAOAAAAZHJzL2Uyb0RvYy54bWysU9uO0zAQfUfiHyy/0yQrFrZR05XYUl64&#10;rAR8wNR2Eku+yWOa9u8ZO9l2uTwhXpzxeHx8zszJ5v5kDTuqiNq7jjermjPlhJfaDR3//m3/6o4z&#10;TOAkGO9Ux88K+f325YvNFFp140dvpIqMQBy2U+j4mFJoqwrFqCzgygfl6LD30UKibRwqGWEidGuq&#10;m7p+U00+yhC9UIiU3c2HfFvw+16J9KXvUSVmOk7cUlljWQ95rbYbaIcIYdRioQH/wMKCdvToBWoH&#10;CdiPqP+AslpEj75PK+Ft5fteC1U0kJqm/k3N1xGCKlqoORgubcL/Bys+Hx/cY6Q2TAFbDI8xqzj1&#10;0eYv8WOn0qzzpVnqlJigZFO/rdfNmjPxdFZdL4aI6YPyluWg40a7rANaOH7ERI9R6VNJTju/18aU&#10;WRjHJgJf17c0LgFkid5AotAG2XF0A2dgBvKaSLFAojda5usZCONweDCRHYHm/Xp/17zbzUUjSDVn&#10;17d1vcwdIX3yck439OCcJ24LTOH5C34mvQMc5zvlaLbQqEC+d5KlcyCXQ4x+4lmIVZIzo4hvjorC&#10;BNpcSx39Fn+vJB7GZVGq+Hhp3HVMOTp4eS7Tq/KOPFIoL37OJny+p/j5X7f9CQAA//8DAFBLAwQU&#10;AAYACAAAACEA83ZrbdwAAAAIAQAADwAAAGRycy9kb3ducmV2LnhtbEyPwU7DMBBE70j8g7VI3KhN&#10;BE2axqmqSgguVUXgA9x4m0SN11HstOHvWcQBjjszmn1TbGbXiwuOofOk4XGhQCDV3nbUaPj8eHnI&#10;QIRoyJreE2r4wgCb8vamMLn1V3rHSxUbwSUUcqOhjXHIpQx1i86EhR+Q2Dv50ZnI59hIO5orl7te&#10;JkotpTMd8YfWDLhrsT5Xk9PQHJYxO71tz6raH9JdVPvXKV1pfX83b9cgIs7xLww/+IwOJTMd/UQ2&#10;iF7Dk0o4yfpzCoL9RGU85fgryLKQ/weU3wAAAP//AwBQSwECLQAUAAYACAAAACEAtoM4kv4AAADh&#10;AQAAEwAAAAAAAAAAAAAAAAAAAAAAW0NvbnRlbnRfVHlwZXNdLnhtbFBLAQItABQABgAIAAAAIQA4&#10;/SH/1gAAAJQBAAALAAAAAAAAAAAAAAAAAC8BAABfcmVscy8ucmVsc1BLAQItABQABgAIAAAAIQAB&#10;RAKK3AEAAL0DAAAOAAAAAAAAAAAAAAAAAC4CAABkcnMvZTJvRG9jLnhtbFBLAQItABQABgAIAAAA&#10;IQDzdmtt3AAAAAgBAAAPAAAAAAAAAAAAAAAAADYEAABkcnMvZG93bnJldi54bWxQSwUGAAAAAAQA&#10;BADzAAAAPwUAAAAA&#10;" strokecolor="#4a7ebb" strokeweight="1.5pt">
                      <v:stroke startarrow="open"/>
                    </v:line>
                  </w:pict>
                </mc:Fallback>
              </mc:AlternateContent>
            </w:r>
          </w:p>
          <w:p w14:paraId="17BF7496" w14:textId="77777777" w:rsidR="00015EDE" w:rsidRPr="00384DC7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10"/>
                <w:szCs w:val="10"/>
              </w:rPr>
            </w:pPr>
          </w:p>
          <w:p w14:paraId="4F3BA12F" w14:textId="1A2E8BF8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จากภาพแสดงการวัดมุม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ABC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โดยใช้ไม้โพรแทรกเตอร์แบบครึ่งวงกลม มุม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ABC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มีขนาดเท่าไร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</w:t>
            </w:r>
          </w:p>
          <w:p w14:paraId="3DA36CEE" w14:textId="77777777" w:rsidR="00015EDE" w:rsidRPr="00AD2DD6" w:rsidRDefault="00015EDE" w:rsidP="00015EDE">
            <w:pPr>
              <w:pStyle w:val="Default"/>
              <w:ind w:left="36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ก.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40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องศา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ข.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45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องศา </w:t>
            </w:r>
          </w:p>
          <w:p w14:paraId="4196ACAB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ค.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120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องศา    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ง.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140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องศา </w:t>
            </w:r>
          </w:p>
          <w:p w14:paraId="4C6AFD87" w14:textId="77777777" w:rsidR="00015EDE" w:rsidRDefault="00015EDE" w:rsidP="00015EDE">
            <w:pPr>
              <w:pStyle w:val="Default"/>
              <w:spacing w:before="360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17.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รูปในข้อใด</w:t>
            </w:r>
            <w:r w:rsidRPr="00AD2DD6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ไม่</w:t>
            </w:r>
            <w:r w:rsidRPr="00015EDE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จัด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เป็นรูปสี่เหลี่ยมมุมฉาก</w:t>
            </w:r>
          </w:p>
          <w:p w14:paraId="3F8D02FA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01170881" wp14:editId="6BADF2CF">
                      <wp:simplePos x="0" y="0"/>
                      <wp:positionH relativeFrom="column">
                        <wp:posOffset>716692</wp:posOffset>
                      </wp:positionH>
                      <wp:positionV relativeFrom="paragraph">
                        <wp:posOffset>136576</wp:posOffset>
                      </wp:positionV>
                      <wp:extent cx="663125" cy="642552"/>
                      <wp:effectExtent l="0" t="0" r="10160" b="18415"/>
                      <wp:wrapNone/>
                      <wp:docPr id="1010" name="Rectangle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125" cy="642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C661E" id="Rectangle 1010" o:spid="_x0000_s1026" style="position:absolute;margin-left:56.45pt;margin-top:10.75pt;width:52.2pt;height:50.6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j8fAIAAF0FAAAOAAAAZHJzL2Uyb0RvYy54bWysVE1v2zAMvQ/YfxB0Xx17SbYFdYqgRYcB&#10;RVusHXpWZak2IIsapcTJfv0o+SNBV+wwzAdZEslH8onk+cW+NWyn0DdgS56fzThTVkLV2JeS/3i8&#10;/vCZMx+ErYQBq0p+UJ5frN+/O+/cShVQg6kUMgKxftW5ktchuFWWeVmrVvgzcMqSUAO2ItARX7IK&#10;RUforcmK2WyZdYCVQ5DKe7q96oV8nfC1VjLcae1VYKbkFFtIK6b1Oa7Z+lysXlC4upFDGOIfomhF&#10;Y8npBHUlgmBbbP6AahuJ4EGHMwltBlo3UqUcKJt89iqbh1o4lXIhcrybaPL/D1be7h7cPRINnfMr&#10;T9uYxV5jG/8UH9snsg4TWWofmKTL5fJjXiw4kyRazovFoohkZkdjhz58VdCyuCk50lskisTuxode&#10;dVSJvixcN8ak9zA2XngwTRXv0iEWhLo0yHaCnjLs88HbiRb5jpbZMZO0CwejIoSx35VmTUWxFymQ&#10;VGRHTCGlsiHvRbWoVO9qMaNvdDZGkRJNgBFZU5AT9gAwavYgI3af9qAfTVWq0cl49rfAeuPJInkG&#10;GybjtrGAbwEYymrw3OuPJPXURJaeoTrcI0PoO8Q7ed3Qs90IH+4FUktQ81CbhztatIGu5DDsOKsB&#10;f711H/WpUknKWUctVnL/cytQcWa+WarhL/l8HnsyHeaLTwUd8FTyfCqx2/YS6OlzGihOpm3UD2bc&#10;aoT2iabBJnolkbCSfJdcBhwPl6FvfZonUm02SY360IlwYx+cjOCR1ViWj/sngW6o3UBFfwtjO4rV&#10;qxLudaOlhc02gG5SfR95HfimHk6FM8ybOCROz0nrOBXXvwEAAP//AwBQSwMEFAAGAAgAAAAhAJd5&#10;/H3gAAAACgEAAA8AAABkcnMvZG93bnJldi54bWxMj8FOwzAQRO9I/IO1SFwq6tgICiFOhUCgHhAS&#10;bTlwc5IlDo3XUey24e9ZTnAczdPs22I5+V4ccIxdIANqnoFAqkPTUWtgu3m6uAERk6XG9oHQwDdG&#10;WJanJ4XNm3CkNzysUyt4hGJuDbiUhlzKWDv0Ns7DgMTdZxi9TRzHVjajPfK476XOsmvpbUd8wdkB&#10;HxzWu/XeG/hYTan9Us/pZWdn77OVq+rXx8qY87Pp/g5Ewin9wfCrz+pQslMV9tRE0XNW+pZRA1pd&#10;gWBAq8UliIobrRcgy0L+f6H8AQAA//8DAFBLAQItABQABgAIAAAAIQC2gziS/gAAAOEBAAATAAAA&#10;AAAAAAAAAAAAAAAAAABbQ29udGVudF9UeXBlc10ueG1sUEsBAi0AFAAGAAgAAAAhADj9If/WAAAA&#10;lAEAAAsAAAAAAAAAAAAAAAAALwEAAF9yZWxzLy5yZWxzUEsBAi0AFAAGAAgAAAAhAB9+OPx8AgAA&#10;XQUAAA4AAAAAAAAAAAAAAAAALgIAAGRycy9lMm9Eb2MueG1sUEsBAi0AFAAGAAgAAAAhAJd5/H3g&#10;AAAACg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ก.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1FB80FFB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7349DDE2" w14:textId="77777777" w:rsidR="00015EDE" w:rsidRPr="00AD2DD6" w:rsidRDefault="00015EDE" w:rsidP="00015EDE">
            <w:pPr>
              <w:pStyle w:val="Default"/>
              <w:ind w:firstLine="309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0B48E704" wp14:editId="06D32E3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189865</wp:posOffset>
                      </wp:positionV>
                      <wp:extent cx="1276350" cy="641985"/>
                      <wp:effectExtent l="0" t="0" r="19050" b="18415"/>
                      <wp:wrapNone/>
                      <wp:docPr id="1011" name="Rectangle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4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962D4" id="Rectangle 1011" o:spid="_x0000_s1026" style="position:absolute;margin-left:56.4pt;margin-top:14.95pt;width:100.5pt;height:50.5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HmfQIAAF4FAAAOAAAAZHJzL2Uyb0RvYy54bWysVEtv2zAMvg/YfxB0Xx1nSR9BnSJo0WFA&#10;0QZth55VWaoNyKJGKXGyXz9KfiToih2G+SBLIvmR/ETy8mrXGLZV6GuwBc9PJpwpK6Gs7VvBfzzf&#10;fjnnzAdhS2HAqoLvledXy8+fLlu3UFOowJQKGYFYv2hdwasQ3CLLvKxUI/wJOGVJqAEbEeiIb1mJ&#10;oiX0xmTTyeQ0awFLhyCV93R70wn5MuFrrWR40NqrwEzBKbaQVkzra1yz5aVYvKFwVS37MMQ/RNGI&#10;2pLTEepGBME2WP8B1dQSwYMOJxKaDLSupUo5UDb55F02T5VwKuVC5Hg30uT/H6y83z65NRINrfML&#10;T9uYxU5jE/8UH9slsvYjWWoXmKTLfHp2+nVOnEqSnc7yi/N5ZDM7WDv04ZuChsVNwZEeI3Ektnc+&#10;dKqDSnRm4bY2Jj2IsfHCg6nLeJcOsSLUtUG2FfSWYZf33o60yHe0zA6ppF3YGxUhjH1UmtUlBT9N&#10;gaQqO2AKKZUNeSeqRKk6V/MJfYOzIYqUaAKMyJqCHLF7gEGzAxmwu7R7/WiqUpGOxpO/BdYZjxbJ&#10;M9gwGje1BfwIwFBWvedOfyCpoyay9Arlfo0MoWsR7+RtTc92J3xYC6SeoJemPg8PtGgDbcGh33FW&#10;Af766D7qU6mSlLOWeqzg/udGoOLMfLdUxBf5bBabMh1m87MpHfBY8nossZvmGujpc5ooTqZt1A9m&#10;2GqE5oXGwSp6JZGwknwXXAYcDteh630aKFKtVkmNGtGJcGefnIzgkdVYls+7F4Gur91AVX8PQz+K&#10;xbsS7nSjpYXVJoCuU30feO35piZOhdMPnDgljs9J6zAWl78BAAD//wMAUEsDBBQABgAIAAAAIQBc&#10;cEv34AAAAAoBAAAPAAAAZHJzL2Rvd25yZXYueG1sTI/BTsMwEETvSPyDtUhcKuo4kRANcSoEAvWA&#10;kFrgwG0Tmzg0Xkex24a/ZznBcXZGs2+q9ewHcbRT7ANpUMsMhKU2mJ46DW+vj1c3IGJCMjgEshq+&#10;bYR1fX5WYWnCibb2uEud4BKKJWpwKY2llLF11mNchtESe59h8phYTp00E5643A8yz7Jr6bEn/uBw&#10;tPfOtvvdwWv42Myp+1JP6XmPi/fFxjXty0Oj9eXFfHcLItk5/YXhF5/RoWamJhzIRDGwVjmjJw35&#10;agWCA4Uq+NCwU6gMZF3J/xPqHwAAAP//AwBQSwECLQAUAAYACAAAACEAtoM4kv4AAADhAQAAEwAA&#10;AAAAAAAAAAAAAAAAAAAAW0NvbnRlbnRfVHlwZXNdLnhtbFBLAQItABQABgAIAAAAIQA4/SH/1gAA&#10;AJQBAAALAAAAAAAAAAAAAAAAAC8BAABfcmVscy8ucmVsc1BLAQItABQABgAIAAAAIQDdKEHmfQIA&#10;AF4FAAAOAAAAAAAAAAAAAAAAAC4CAABkcnMvZTJvRG9jLnhtbFBLAQItABQABgAIAAAAIQBccEv3&#10;4AAAAAo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ข.</w:t>
            </w:r>
          </w:p>
          <w:p w14:paraId="73D20ECD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5C8EB74C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6A1ABCF1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6E9FC7F1" wp14:editId="02C666F5">
                      <wp:simplePos x="0" y="0"/>
                      <wp:positionH relativeFrom="column">
                        <wp:posOffset>896478</wp:posOffset>
                      </wp:positionH>
                      <wp:positionV relativeFrom="paragraph">
                        <wp:posOffset>176002</wp:posOffset>
                      </wp:positionV>
                      <wp:extent cx="786765" cy="1206500"/>
                      <wp:effectExtent l="6033" t="0" r="6667" b="6668"/>
                      <wp:wrapNone/>
                      <wp:docPr id="1016" name="Flowchart: Manual Input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86765" cy="1206500"/>
                              </a:xfrm>
                              <a:prstGeom prst="flowChartManualInp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968A8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1016" o:spid="_x0000_s1026" type="#_x0000_t118" style="position:absolute;margin-left:70.6pt;margin-top:13.85pt;width:61.95pt;height:95pt;rotation:90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KdUgIAAKgEAAAOAAAAZHJzL2Uyb0RvYy54bWysVEtv2zAMvg/YfxB0X50EeXRBnSJI0WFA&#10;1wZoh55ZWYoNyKJGKXG6Xz9Kdtqu22mYDwIpUh9fH31xeWytOGgKDbpSjs9GUminsGrcrpTfH64/&#10;nUsRIrgKLDpdymcd5OXq44eLzi/1BGu0lSbBIC4sO1/KOka/LIqgat1COEOvHRsNUguRVdoVFUHH&#10;6K0tJqPRvOiQKk+odAh8e9Ub5SrjG6NVvDMm6ChsKTm3mE/K51M6i9UFLHcEvm7UkAb8QxYtNI6D&#10;vkBdQQSxp+YPqLZRhAFNPFPYFmhMo3SugasZj95Vc1+D17kWbk7wL20K/w9W3R7u/Za4DZ0Py8Bi&#10;quJoqBWE3K3ZdJS+XBtnK465dc8vrdPHKBRfLs7ni/lMCsWm8WQ0n/EbBi16rITpKcQvGluRhFIa&#10;i92mBorfwO3BfnV+H3MUONyE2D89PUnPHV431uZxWSe6FGXBMYQCZo2xEFlsfVXK4HZSgN0xHVWk&#10;DBnQNlV6noAytfTGkjgAkyIex0Oiv3ml0FcQ6t4pmwY36xKKztwaMn1tXZKesHreUt8+TjB4dd0w&#10;2g2EuAVidvElb0y84yN1oZQ4SFLUSD//dp/8eehslaJjtnKZP/ZAWgruHNPh83g6TfTOynS2mLBC&#10;by1Pby1u326Qax/n7LKY/KM9iYawfeTFWqeobAKnOHbf0EHZxH6LeDWVXq+zG1PaQ7xx914l8NPU&#10;H46PQH6Ye2TG3OKJ2bB8N+7etx/4eh/RNJkLr31lTiWF1yGza1jdtG9v9ez1+oNZ/QIAAP//AwBQ&#10;SwMEFAAGAAgAAAAhANUXPyjdAAAACgEAAA8AAABkcnMvZG93bnJldi54bWxMj8FOwzAQRO9I/IO1&#10;SNyo06hKQ4hTUSROXCBF5bqNt3FKbEex04a/Z3uC4+w8zc6Um9n24kxj6LxTsFwkIMg1XneuVfC5&#10;e33IQYSITmPvHSn4oQCb6vamxEL7i/ugcx1bwSEuFKjAxDgUUobGkMWw8AM59o5+tBhZjq3UI144&#10;3PYyTZJMWuwcfzA40Iuh5ruerIK31Zq20742y32aDyd8b7b2Kyh1fzc/P4GINMc/GK71uTpU3Ong&#10;J6eD6FknecqogixZg2AgfbweDuzkqwxkVcr/E6pfAAAA//8DAFBLAQItABQABgAIAAAAIQC2gziS&#10;/gAAAOEBAAATAAAAAAAAAAAAAAAAAAAAAABbQ29udGVudF9UeXBlc10ueG1sUEsBAi0AFAAGAAgA&#10;AAAhADj9If/WAAAAlAEAAAsAAAAAAAAAAAAAAAAALwEAAF9yZWxzLy5yZWxzUEsBAi0AFAAGAAgA&#10;AAAhANJzcp1SAgAAqAQAAA4AAAAAAAAAAAAAAAAALgIAAGRycy9lMm9Eb2MueG1sUEsBAi0AFAAG&#10;AAgAAAAhANUXPyjdAAAACgEAAA8AAAAAAAAAAAAAAAAArAQAAGRycy9kb3ducmV2LnhtbFBLBQYA&#10;AAAABAAEAPMAAAC2BQAAAAA=&#10;" filled="f" strokecolor="black [3213]" strokeweight="1pt"/>
                  </w:pict>
                </mc:Fallback>
              </mc:AlternateContent>
            </w:r>
          </w:p>
          <w:p w14:paraId="1ECF5DB1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ค.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</w:p>
          <w:p w14:paraId="144A179C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79787A02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1DEDA3BA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40AED9EE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106888F8" wp14:editId="155B3BE9">
                      <wp:simplePos x="0" y="0"/>
                      <wp:positionH relativeFrom="column">
                        <wp:posOffset>734131</wp:posOffset>
                      </wp:positionH>
                      <wp:positionV relativeFrom="paragraph">
                        <wp:posOffset>64558</wp:posOffset>
                      </wp:positionV>
                      <wp:extent cx="625475" cy="1021080"/>
                      <wp:effectExtent l="0" t="0" r="9525" b="7620"/>
                      <wp:wrapNone/>
                      <wp:docPr id="1013" name="Rectangle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475" cy="102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1F8A4" id="Rectangle 1013" o:spid="_x0000_s1026" style="position:absolute;margin-left:57.8pt;margin-top:5.1pt;width:49.25pt;height:80.4pt;z-index:25188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WyfgIAAF4FAAAOAAAAZHJzL2Uyb0RvYy54bWysVE1v2zAMvQ/YfxB0X20HSdsFdYqgRYcB&#10;RVu0HXpWZak2IIsapcTJfv0o+SNBV+wwzAdZFMlH8onUxeWuNWyr0DdgS16c5JwpK6Fq7FvJfzzf&#10;fDnnzAdhK2HAqpLvleeXq8+fLjq3VDOowVQKGYFYv+xcyesQ3DLLvKxVK/wJOGVJqQFbEUjEt6xC&#10;0RF6a7JZnp9mHWDlEKTynk6veyVfJXytlQz3WnsVmCk55RbSiml9jWu2uhDLNxSubuSQhviHLFrR&#10;WAo6QV2LINgGmz+g2kYieNDhREKbgdaNVKkGqqbI31XzVAunUi1EjncTTf7/wcq77ZN7QKKhc37p&#10;aRur2Gls45/yY7tE1n4iS+0Ck3R4OlvMzxacSVIV+azIzxOb2cHboQ/fFLQsbkqOdBmJI7G99YEi&#10;kuloEoNZuGmMSRdibDzwYJoqniUhdoS6Msi2gu4y7Ip4dwRxZEVS9MwOpaRd2BsVIYx9VJo1FSU/&#10;S4mkLjtgCimVDUWvqkWl+lCLnL4x2JhFCp0AI7KmJCfsAWC07EFG7D7nwT66qtSkk3P+t8R658kj&#10;RQYbJue2sYAfARiqaojc248k9dREll6h2j8gQ+hHxDt509C13QofHgTSTND00JyHe1q0ga7kMOw4&#10;qwF/fXQe7alVSctZRzNWcv9zI1BxZr5bauKvxXwehzIJ88XZjAQ81rwea+ymvQK6+oJeFCfTNtoH&#10;M241QvtCz8E6RiWVsJJil1wGHIWr0M8+PShSrdfJjAbRiXBrn5yM4JHV2JbPuxeBbujdQF1/B+M8&#10;iuW7Fu5to6eF9SaAblJ/H3gd+KYhTo0zPDjxlTiWk9XhWVz9BgAA//8DAFBLAwQUAAYACAAAACEA&#10;2mHhveAAAAAKAQAADwAAAGRycy9kb3ducmV2LnhtbEyPQU/DMAyF70j8h8hIXKYtSQUDlaYTAoF2&#10;QJMY48DNbU1T1iRVk23l32NOcPOzn56/V6wm14sjjbEL3oBeKBDk69B0vjWwe3ua34KICX2DffBk&#10;4JsirMrzswLzJpz8Kx23qRUc4mOOBmxKQy5lrC05jIswkOfbZxgdJpZjK5sRTxzuepkptZQOO88f&#10;LA70YKnebw/OwMd6Su2Xfk4ve5y9z9a2qjePlTGXF9P9HYhEU/ozwy8+o0PJTFU4+CaKnrW+XrKV&#10;B5WBYEOmrzSIihc3WoEsC/m/QvkDAAD//wMAUEsBAi0AFAAGAAgAAAAhALaDOJL+AAAA4QEAABMA&#10;AAAAAAAAAAAAAAAAAAAAAFtDb250ZW50X1R5cGVzXS54bWxQSwECLQAUAAYACAAAACEAOP0h/9YA&#10;AACUAQAACwAAAAAAAAAAAAAAAAAvAQAAX3JlbHMvLnJlbHNQSwECLQAUAAYACAAAACEA7KnFsn4C&#10;AABeBQAADgAAAAAAAAAAAAAAAAAuAgAAZHJzL2Uyb0RvYy54bWxQSwECLQAUAAYACAAAACEA2mHh&#10;veAAAAAKAQAADwAAAAAAAAAAAAAAAADYBAAAZHJzL2Rvd25yZXYueG1sUEsFBgAAAAAEAAQA8wAA&#10;AOUFAAAAAA==&#10;" filled="f" strokecolor="black [3213]" strokeweight="1pt"/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ง.  </w:t>
            </w:r>
          </w:p>
          <w:p w14:paraId="0EEB649E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777FBD1D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</w:p>
          <w:p w14:paraId="7A86F8D1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270470B9" w14:textId="77777777" w:rsidR="00015EDE" w:rsidRPr="00AD2DD6" w:rsidRDefault="00015EDE" w:rsidP="00015EDE">
            <w:pPr>
              <w:pStyle w:val="Default"/>
              <w:ind w:left="596" w:hanging="596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  <w:p w14:paraId="70653A5A" w14:textId="77777777" w:rsidR="00015EDE" w:rsidRPr="00B1349D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767C8408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</w:p>
          <w:p w14:paraId="5F4CA258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A8D7665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C36644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7A90C3A9" w14:textId="77777777" w:rsidR="00015EDE" w:rsidRDefault="00015EDE" w:rsidP="00015EDE">
            <w:pPr>
              <w:pStyle w:val="Default"/>
              <w:ind w:left="313" w:hanging="284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22.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รูปสี่เหลี่ยมจัตุรัสรูปหนึ่งมีความยาวรอบรูปเป็น </w:t>
            </w:r>
          </w:p>
          <w:p w14:paraId="77D58B0A" w14:textId="77777777" w:rsidR="00015EDE" w:rsidRDefault="00015EDE" w:rsidP="00015EDE">
            <w:pPr>
              <w:pStyle w:val="Default"/>
              <w:ind w:left="313" w:hanging="284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104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 รูปสี่เหลี่ยมจัตุรัสรูปนี้มีด้านยาว</w:t>
            </w:r>
          </w:p>
          <w:p w14:paraId="0186211C" w14:textId="5644080D" w:rsidR="00015EDE" w:rsidRPr="00616863" w:rsidRDefault="00015EDE" w:rsidP="00015EDE">
            <w:pPr>
              <w:pStyle w:val="Default"/>
              <w:ind w:left="313" w:hanging="284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กี่เซนติเมตร</w:t>
            </w:r>
          </w:p>
          <w:p w14:paraId="11B0E5F3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ก.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14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เซนติเมตร      </w:t>
            </w:r>
          </w:p>
          <w:p w14:paraId="4A724649" w14:textId="77777777" w:rsidR="00015EDE" w:rsidRPr="00616863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ข.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26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1CFF4DE7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ค.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32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  <w:r w:rsidRPr="00616863">
              <w:rPr>
                <w:rFonts w:asciiTheme="majorBidi" w:hAnsiTheme="majorBidi" w:cstheme="majorBidi" w:hint="cs"/>
                <w:color w:val="auto"/>
                <w:sz w:val="32"/>
                <w:szCs w:val="32"/>
                <w:cs/>
              </w:rPr>
              <w:t xml:space="preserve">      </w:t>
            </w:r>
            <w:r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 </w:t>
            </w:r>
          </w:p>
          <w:p w14:paraId="095C5DF4" w14:textId="0AF5B9A9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ง.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52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เซนติเมตร </w:t>
            </w:r>
          </w:p>
          <w:p w14:paraId="0FE04132" w14:textId="77777777" w:rsidR="00015EDE" w:rsidRP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  <w:p w14:paraId="6E007FAA" w14:textId="77777777" w:rsidR="00015EDE" w:rsidRDefault="00015EDE" w:rsidP="00015EDE">
            <w:pPr>
              <w:pStyle w:val="Default"/>
              <w:ind w:left="306" w:hanging="30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15EDE">
              <w:rPr>
                <w:rFonts w:ascii="TH SarabunPSK" w:hAnsi="TH SarabunPSK" w:cs="TH SarabunPSK"/>
                <w:color w:val="auto"/>
                <w:sz w:val="36"/>
                <w:szCs w:val="36"/>
              </w:rPr>
              <w:t>23.</w:t>
            </w:r>
            <w:r>
              <w:rPr>
                <w:rFonts w:asciiTheme="majorBidi" w:hAnsiTheme="majorBidi" w:cstheme="majorBidi"/>
                <w:color w:val="auto"/>
                <w:sz w:val="36"/>
                <w:szCs w:val="36"/>
              </w:rPr>
              <w:t xml:space="preserve">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รูปสี่เหลี่ยมผืนผ้ารูปหนึ่งมีพื้นที่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300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ตารางเซนติเมตร </w:t>
            </w:r>
          </w:p>
          <w:p w14:paraId="3A5C7CA3" w14:textId="3019A165" w:rsidR="00015EDE" w:rsidRPr="00616863" w:rsidRDefault="00015EDE" w:rsidP="00015EDE">
            <w:pPr>
              <w:pStyle w:val="Default"/>
              <w:ind w:left="306" w:hanging="30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ด้านกว้างและด้านยาวของรูปสี่เหลี่ยมผืนผ้ารูปนี้เป็นเท่าไร</w:t>
            </w:r>
          </w:p>
          <w:p w14:paraId="09265C80" w14:textId="77777777" w:rsidR="00015EDE" w:rsidRPr="00616863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ก.  ด้านกว้าง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10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เซนติเมตร ด้านยาว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1FB74177" w14:textId="77777777" w:rsidR="00015EDE" w:rsidRPr="00616863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ข.  ด้านกว้าง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12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เซนติเมตร ด้านยาว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20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54573717" w14:textId="77777777" w:rsidR="00015EDE" w:rsidRPr="00616863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ค.  ด้านกว้าง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14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 ด้านยาว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15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66B0D61E" w14:textId="77777777" w:rsidR="00015EDE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ง.  ด้านกว้าง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15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 ด้านยาว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20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30E9446C" w14:textId="62515EDB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5DAF5312" w14:textId="77777777" w:rsidR="00015EDE" w:rsidRDefault="00015EDE" w:rsidP="00015EDE">
            <w:pPr>
              <w:pStyle w:val="Default"/>
              <w:ind w:left="306" w:hanging="30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24.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รูปสี่เหลี่ยมรูปหนึ่งมีพื้นที่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36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ตารางเซนติเมตร รูป</w:t>
            </w:r>
          </w:p>
          <w:p w14:paraId="7FF2BF9E" w14:textId="29131F95" w:rsidR="00015EDE" w:rsidRPr="00616863" w:rsidRDefault="00015EDE" w:rsidP="00015EDE">
            <w:pPr>
              <w:pStyle w:val="Default"/>
              <w:ind w:left="306" w:hanging="30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สี่เหลี่ยมดังกล่าวควรเป็นข้อใด</w:t>
            </w:r>
          </w:p>
          <w:p w14:paraId="2C444D38" w14:textId="53532F8A" w:rsidR="00015EDE" w:rsidRDefault="00015EDE" w:rsidP="00015EDE">
            <w:pPr>
              <w:pStyle w:val="Default"/>
              <w:numPr>
                <w:ilvl w:val="0"/>
                <w:numId w:val="26"/>
              </w:numPr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รูปสี่เหลี่ยมผืนผ้าที่มีด้านยาว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20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เซนติเมตร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  </w:t>
            </w:r>
          </w:p>
          <w:p w14:paraId="1EAE0F2E" w14:textId="2A12BF5E" w:rsidR="00015EDE" w:rsidRPr="00616863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และมีด้านกว้าง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16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631AA8EF" w14:textId="77777777" w:rsidR="00015EDE" w:rsidRDefault="00015EDE" w:rsidP="00015EDE">
            <w:pPr>
              <w:pStyle w:val="Default"/>
              <w:numPr>
                <w:ilvl w:val="0"/>
                <w:numId w:val="26"/>
              </w:numPr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รูปสี่เหลี่ยมผืนผ้าที่มีด้านยาว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28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 และ</w:t>
            </w:r>
          </w:p>
          <w:p w14:paraId="16891814" w14:textId="10CFD476" w:rsidR="00015EDE" w:rsidRP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015EDE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มีด้านกว้าง</w:t>
            </w:r>
            <w:r w:rsidRPr="00015EDE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8 </w:t>
            </w:r>
            <w:r w:rsidRPr="00015EDE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246D6BDE" w14:textId="77777777" w:rsidR="00015EDE" w:rsidRPr="00616863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ค.  รูปสี่เหลี่ยมจัตุรัสที่มีด้านยาวด้านละ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9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14CFEAC2" w14:textId="77777777" w:rsidR="00015EDE" w:rsidRPr="00616863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ง.   รูปสี่เหลี่ยมจัตุรัสที่มีด้านยาวด้านละ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6 </w:t>
            </w:r>
            <w:r w:rsidRPr="00616863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076DD66B" w14:textId="77777777" w:rsidR="00015EDE" w:rsidRPr="00616863" w:rsidRDefault="00015EDE" w:rsidP="00015EDE">
            <w:pPr>
              <w:pStyle w:val="Default"/>
              <w:ind w:left="589" w:hanging="589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  <w:p w14:paraId="7EEB26DE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2A8249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D29B32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B56747A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C50FB1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18AD03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778360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F2E065F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32E66F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ACC831" w14:textId="77777777" w:rsidR="00015EDE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6EDB419A" w14:textId="77777777" w:rsidR="00015EDE" w:rsidRDefault="00015EDE" w:rsidP="00015EDE">
            <w:pPr>
              <w:autoSpaceDE w:val="0"/>
              <w:autoSpaceDN w:val="0"/>
              <w:adjustRightInd w:val="0"/>
              <w:ind w:left="320" w:hanging="3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hAnsi="TH Sarabun New" w:cs="TH Sarabun New" w:hint="cs"/>
                <w:sz w:val="32"/>
                <w:szCs w:val="32"/>
              </w:rPr>
              <w:lastRenderedPageBreak/>
              <w:t xml:space="preserve">27.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กบมีพัสดุซึ่งมีน้ำหนัก 3 กิโลกรัม ต้องการส่งไปให้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</w:p>
          <w:p w14:paraId="554BF064" w14:textId="5A28EB64" w:rsidR="00015EDE" w:rsidRPr="00055562" w:rsidRDefault="00015EDE" w:rsidP="00015EDE">
            <w:pPr>
              <w:autoSpaceDE w:val="0"/>
              <w:autoSpaceDN w:val="0"/>
              <w:adjustRightInd w:val="0"/>
              <w:ind w:left="320" w:hanging="3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ไก่ที่อยู่ต่างจังหวัด จะต้องเสียค่าบริการกี่บาท</w:t>
            </w:r>
          </w:p>
          <w:p w14:paraId="5D520591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80 บาท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100 บาท</w:t>
            </w:r>
          </w:p>
          <w:p w14:paraId="2EAC7254" w14:textId="3186B0A8" w:rsidR="00015EDE" w:rsidRDefault="00015EDE" w:rsidP="00015EDE">
            <w:pPr>
              <w:autoSpaceDE w:val="0"/>
              <w:autoSpaceDN w:val="0"/>
              <w:adjustRightInd w:val="0"/>
              <w:ind w:left="2445" w:hanging="208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115 บาท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200 บาท</w:t>
            </w:r>
          </w:p>
          <w:p w14:paraId="1733DDFF" w14:textId="77777777" w:rsidR="00015EDE" w:rsidRPr="00015EDE" w:rsidRDefault="00015EDE" w:rsidP="00015EDE">
            <w:pPr>
              <w:autoSpaceDE w:val="0"/>
              <w:autoSpaceDN w:val="0"/>
              <w:adjustRightInd w:val="0"/>
              <w:ind w:left="2445" w:hanging="2085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39EFB47D" w14:textId="77777777" w:rsidR="00015EDE" w:rsidRDefault="00015EDE" w:rsidP="00015EDE">
            <w:pPr>
              <w:ind w:left="320" w:hanging="3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</w:rPr>
              <w:t>2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8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</w:rPr>
              <w:t xml:space="preserve">.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ลิฟต์ตัวหนึ่งรับน้ำหนักได้ไม่เกิน 200 กิโลกรัม ถ้ามีคน</w:t>
            </w:r>
          </w:p>
          <w:p w14:paraId="28AAD483" w14:textId="6C70AED3" w:rsidR="00015EDE" w:rsidRPr="00CF4BAA" w:rsidRDefault="00015EDE" w:rsidP="00015EDE">
            <w:pPr>
              <w:ind w:left="320" w:hanging="3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รอขึ้นลิฟต์ ดังนี้</w:t>
            </w:r>
          </w:p>
          <w:p w14:paraId="3CA770D2" w14:textId="77777777" w:rsidR="00015EDE" w:rsidRPr="00CF4BAA" w:rsidRDefault="00015EDE" w:rsidP="00015ED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อ้วน  หนัก 98 กิโลกรัม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กิฟต์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หนัก 89 กิโลกรัม</w:t>
            </w:r>
          </w:p>
          <w:p w14:paraId="7E9FE9D9" w14:textId="77777777" w:rsidR="00015EDE" w:rsidRPr="00CF4BAA" w:rsidRDefault="00015EDE" w:rsidP="00015ED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แนน  หนัก 55 กิโลกรัม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เล็ก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หนัก 65 กิโลกรัม    </w:t>
            </w:r>
          </w:p>
          <w:p w14:paraId="57DB2790" w14:textId="77777777" w:rsidR="00015EDE" w:rsidRPr="00CF4BAA" w:rsidRDefault="00015EDE" w:rsidP="00015ED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ก้อย  หนัก 45 กิโลกรัม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ต้น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หนัก 85 กิโลกรัม</w:t>
            </w:r>
          </w:p>
          <w:p w14:paraId="0D89915D" w14:textId="77777777" w:rsidR="00015EDE" w:rsidRPr="00CF4BAA" w:rsidRDefault="00015EDE" w:rsidP="00015ED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ข้อใดต่อไปนี้ที่จะทำให้ลิฟต์รับน้ำหนักเกิน</w:t>
            </w:r>
          </w:p>
          <w:p w14:paraId="719A4C49" w14:textId="77777777" w:rsidR="00015EDE" w:rsidRPr="00CF4BAA" w:rsidRDefault="00015EDE" w:rsidP="00015EDE">
            <w:pPr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กิฟต์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เล็ก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แนน</w:t>
            </w:r>
          </w:p>
          <w:p w14:paraId="476D92DE" w14:textId="77777777" w:rsidR="00015EDE" w:rsidRPr="00CF4BAA" w:rsidRDefault="00015EDE" w:rsidP="00015EDE">
            <w:pPr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อ้วน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ก้อย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แนน</w:t>
            </w:r>
          </w:p>
          <w:p w14:paraId="51A81C59" w14:textId="77777777" w:rsidR="00015EDE" w:rsidRPr="00CF4BAA" w:rsidRDefault="00015EDE" w:rsidP="00015EDE">
            <w:pPr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ต้น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เล็ก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ก้อย</w:t>
            </w:r>
          </w:p>
          <w:p w14:paraId="39546A09" w14:textId="3BEBDF2D" w:rsidR="00015EDE" w:rsidRDefault="00015EDE" w:rsidP="00015EDE">
            <w:pPr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แนน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เล็ก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CF4BA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ก้อย</w:t>
            </w:r>
          </w:p>
          <w:p w14:paraId="62DD8AED" w14:textId="77777777" w:rsidR="00015EDE" w:rsidRPr="00015EDE" w:rsidRDefault="00015EDE" w:rsidP="00015EDE">
            <w:pPr>
              <w:ind w:left="36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76749DBA" w14:textId="77777777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จงใช้ข้อมูลจากตารางในการตอบคำถามข้อ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29 – 31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2041"/>
            </w:tblGrid>
            <w:tr w:rsidR="00015EDE" w14:paraId="650AA5B3" w14:textId="77777777" w:rsidTr="00C250F7">
              <w:tc>
                <w:tcPr>
                  <w:tcW w:w="2087" w:type="dxa"/>
                  <w:vAlign w:val="center"/>
                </w:tcPr>
                <w:p w14:paraId="72D3ED31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ประเภทหนังสือ</w:t>
                  </w:r>
                </w:p>
              </w:tc>
              <w:tc>
                <w:tcPr>
                  <w:tcW w:w="2041" w:type="dxa"/>
                  <w:vAlign w:val="center"/>
                </w:tcPr>
                <w:p w14:paraId="473F5E1F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 xml:space="preserve">จำนวนนักเรียน </w:t>
                  </w: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(</w:t>
                  </w: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คน</w:t>
                  </w: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)</w:t>
                  </w:r>
                </w:p>
              </w:tc>
            </w:tr>
            <w:tr w:rsidR="00015EDE" w14:paraId="072F46BC" w14:textId="77777777" w:rsidTr="00C250F7">
              <w:tc>
                <w:tcPr>
                  <w:tcW w:w="2087" w:type="dxa"/>
                  <w:vAlign w:val="center"/>
                </w:tcPr>
                <w:p w14:paraId="6483A715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หนังสือพิมพ์</w:t>
                  </w:r>
                </w:p>
              </w:tc>
              <w:tc>
                <w:tcPr>
                  <w:tcW w:w="2041" w:type="dxa"/>
                  <w:vAlign w:val="center"/>
                </w:tcPr>
                <w:p w14:paraId="29ADAF6A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33</w:t>
                  </w:r>
                </w:p>
              </w:tc>
            </w:tr>
            <w:tr w:rsidR="00015EDE" w14:paraId="072A4906" w14:textId="77777777" w:rsidTr="00C250F7">
              <w:tc>
                <w:tcPr>
                  <w:tcW w:w="2087" w:type="dxa"/>
                  <w:vAlign w:val="center"/>
                </w:tcPr>
                <w:p w14:paraId="3BB949E0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หนังสือวารสาร</w:t>
                  </w:r>
                </w:p>
              </w:tc>
              <w:tc>
                <w:tcPr>
                  <w:tcW w:w="2041" w:type="dxa"/>
                  <w:vAlign w:val="center"/>
                </w:tcPr>
                <w:p w14:paraId="4E53FD53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23</w:t>
                  </w:r>
                </w:p>
              </w:tc>
            </w:tr>
            <w:tr w:rsidR="00015EDE" w14:paraId="2AD4C640" w14:textId="77777777" w:rsidTr="00C250F7">
              <w:tc>
                <w:tcPr>
                  <w:tcW w:w="2087" w:type="dxa"/>
                  <w:vAlign w:val="center"/>
                </w:tcPr>
                <w:p w14:paraId="7C4025EC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หนังสือนวนิยาย</w:t>
                  </w:r>
                </w:p>
              </w:tc>
              <w:tc>
                <w:tcPr>
                  <w:tcW w:w="2041" w:type="dxa"/>
                  <w:vAlign w:val="center"/>
                </w:tcPr>
                <w:p w14:paraId="43FBB829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36</w:t>
                  </w:r>
                </w:p>
              </w:tc>
            </w:tr>
            <w:tr w:rsidR="00015EDE" w14:paraId="6B7760A9" w14:textId="77777777" w:rsidTr="00C250F7">
              <w:tc>
                <w:tcPr>
                  <w:tcW w:w="2087" w:type="dxa"/>
                  <w:vAlign w:val="center"/>
                </w:tcPr>
                <w:p w14:paraId="3FC6586C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หนังสือทั่วไป</w:t>
                  </w:r>
                </w:p>
              </w:tc>
              <w:tc>
                <w:tcPr>
                  <w:tcW w:w="2041" w:type="dxa"/>
                  <w:vAlign w:val="center"/>
                </w:tcPr>
                <w:p w14:paraId="373AF28A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34</w:t>
                  </w:r>
                </w:p>
              </w:tc>
            </w:tr>
            <w:tr w:rsidR="00015EDE" w14:paraId="62EE7E7E" w14:textId="77777777" w:rsidTr="00C250F7">
              <w:tc>
                <w:tcPr>
                  <w:tcW w:w="2087" w:type="dxa"/>
                  <w:vAlign w:val="center"/>
                </w:tcPr>
                <w:p w14:paraId="5DC42D00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หนังสือสารคดี</w:t>
                  </w:r>
                </w:p>
              </w:tc>
              <w:tc>
                <w:tcPr>
                  <w:tcW w:w="2041" w:type="dxa"/>
                  <w:vAlign w:val="center"/>
                </w:tcPr>
                <w:p w14:paraId="49FF51B6" w14:textId="77777777" w:rsidR="00015EDE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1A7C604D" w14:textId="77777777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2779DA2" w14:textId="06BCF7D5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29.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นักเรียนที่อ่านหนังสือประเภทใดที่มีจำนวนน้อยที่สุด</w:t>
            </w:r>
          </w:p>
          <w:p w14:paraId="71E74556" w14:textId="77777777" w:rsidR="00015EDE" w:rsidRDefault="00015EDE" w:rsidP="00015EDE">
            <w:pPr>
              <w:autoSpaceDE w:val="0"/>
              <w:autoSpaceDN w:val="0"/>
              <w:adjustRightInd w:val="0"/>
              <w:ind w:left="458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ก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หนังสือพิมพ์    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ข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หนังสือวารสาร</w:t>
            </w:r>
          </w:p>
          <w:p w14:paraId="505BED40" w14:textId="5F8F2EF1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ค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หนังสือสารคดี        ง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หนังสือทั่วไป</w:t>
            </w:r>
          </w:p>
          <w:p w14:paraId="1308C106" w14:textId="77777777" w:rsidR="00015EDE" w:rsidRP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71A99793" w14:textId="77777777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30.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นักเรียนที่อ่านหนังสือวารสารมีจำนวนน้อยกว่าหนังสือทั่วไปกี่คน</w:t>
            </w:r>
          </w:p>
          <w:p w14:paraId="1228CEC0" w14:textId="77777777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                  ข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11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</w:t>
            </w:r>
          </w:p>
          <w:p w14:paraId="1C78C52E" w14:textId="77777777" w:rsidR="00015EDE" w:rsidRDefault="00015EDE" w:rsidP="00015EDE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ค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12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                  ง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13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</w:t>
            </w:r>
          </w:p>
          <w:p w14:paraId="42906867" w14:textId="37A4DDF6" w:rsidR="007A0AEA" w:rsidRPr="00283C02" w:rsidRDefault="00015EDE" w:rsidP="007A0AEA">
            <w:pPr>
              <w:autoSpaceDE w:val="0"/>
              <w:autoSpaceDN w:val="0"/>
              <w:adjustRightInd w:val="0"/>
              <w:ind w:left="319" w:hanging="31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2AF79A3A" w14:textId="74E5B914" w:rsidR="00015EDE" w:rsidRPr="00283C02" w:rsidRDefault="00015EDE" w:rsidP="00015EDE">
            <w:pPr>
              <w:tabs>
                <w:tab w:val="left" w:pos="283"/>
                <w:tab w:val="left" w:pos="347"/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2" w:type="dxa"/>
            <w:shd w:val="clear" w:color="auto" w:fill="auto"/>
          </w:tcPr>
          <w:p w14:paraId="409FA9EC" w14:textId="77777777" w:rsidR="00015EDE" w:rsidRPr="00F10244" w:rsidRDefault="00015EDE" w:rsidP="00015EDE">
            <w:pPr>
              <w:ind w:left="205" w:hanging="205"/>
              <w:rPr>
                <w:rFonts w:ascii="TH Sarabun New" w:hAnsi="TH Sarabun New" w:cs="TH Sarabun New"/>
                <w:sz w:val="32"/>
                <w:szCs w:val="32"/>
              </w:rPr>
            </w:pPr>
            <w:r w:rsidRPr="00F10244">
              <w:rPr>
                <w:rFonts w:ascii="TH Sarabun New" w:eastAsia="Cordia New" w:hAnsi="TH Sarabun New" w:cs="TH Sarabun New" w:hint="cs"/>
                <w:sz w:val="32"/>
                <w:szCs w:val="32"/>
              </w:rPr>
              <w:lastRenderedPageBreak/>
              <w:t xml:space="preserve">4.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จากข้อมูลราคาน้ำมันวันนี้ น้ำมันประเภทใดมีการปรับราคาขึ้นจากเมื่อวานน้อยที่สุด</w:t>
            </w:r>
          </w:p>
          <w:p w14:paraId="484697DA" w14:textId="77777777" w:rsidR="00015EDE" w:rsidRDefault="00015EDE" w:rsidP="00015EDE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ก.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น้ำมัน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B20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   </w:t>
            </w:r>
          </w:p>
          <w:p w14:paraId="573C6D38" w14:textId="77777777" w:rsidR="00015EDE" w:rsidRPr="00F10244" w:rsidRDefault="00015EDE" w:rsidP="00015EDE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ข.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น้ำมัน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B10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4436F42E" w14:textId="77777777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น้ำมันดีเซลพรีเมียม    </w:t>
            </w:r>
          </w:p>
          <w:p w14:paraId="0B4265B3" w14:textId="2D410B66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น้ำมั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ดีเซล</w:t>
            </w:r>
          </w:p>
          <w:p w14:paraId="335F15E8" w14:textId="77777777" w:rsidR="00015EDE" w:rsidRPr="00015EDE" w:rsidRDefault="00015EDE" w:rsidP="00015EDE">
            <w:pPr>
              <w:ind w:right="522"/>
              <w:rPr>
                <w:rFonts w:ascii="TH Sarabun New" w:hAnsi="TH Sarabun New" w:cs="TH Sarabun New" w:hint="cs"/>
                <w:sz w:val="16"/>
                <w:szCs w:val="16"/>
              </w:rPr>
            </w:pPr>
          </w:p>
          <w:p w14:paraId="0D444777" w14:textId="77777777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5.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ผลลัพธ์ของ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18.56 + 32.561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ตรงกับข้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ใด</w:t>
            </w:r>
          </w:p>
          <w:p w14:paraId="0F7665FE" w14:textId="77777777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ก.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 41.021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          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41.12</w:t>
            </w:r>
          </w:p>
          <w:p w14:paraId="4C3378DF" w14:textId="6072A918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51.021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51.121</w:t>
            </w:r>
          </w:p>
          <w:p w14:paraId="29CDDD07" w14:textId="77777777" w:rsidR="00015EDE" w:rsidRPr="00015EDE" w:rsidRDefault="00015EDE" w:rsidP="00015EDE">
            <w:pPr>
              <w:ind w:right="522"/>
              <w:rPr>
                <w:rFonts w:ascii="TH Sarabun New" w:hAnsi="TH Sarabun New" w:cs="TH Sarabun New" w:hint="cs"/>
                <w:sz w:val="16"/>
                <w:szCs w:val="16"/>
              </w:rPr>
            </w:pPr>
          </w:p>
          <w:p w14:paraId="6DB0D44E" w14:textId="77777777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6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. ผลลัพธ์ของ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63.891–26.995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ตรงกับข้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อใ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ด</w:t>
            </w:r>
          </w:p>
          <w:p w14:paraId="33CDB79D" w14:textId="77777777" w:rsidR="00015EDE" w:rsidRPr="00F10244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>ก.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 xml:space="preserve"> 36.994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36.896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14:paraId="7609BE80" w14:textId="59A5312E" w:rsidR="00015EDE" w:rsidRDefault="00015EDE" w:rsidP="00015EDE">
            <w:pPr>
              <w:ind w:right="52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36.886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>36.194</w:t>
            </w:r>
            <w:r w:rsidRPr="00F10244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</w:p>
          <w:p w14:paraId="315C912C" w14:textId="77777777" w:rsidR="00015EDE" w:rsidRPr="00015EDE" w:rsidRDefault="00015EDE" w:rsidP="00015EDE">
            <w:pPr>
              <w:ind w:right="522"/>
              <w:rPr>
                <w:rFonts w:ascii="TH Sarabun New" w:hAnsi="TH Sarabun New" w:cs="TH Sarabun New" w:hint="cs"/>
                <w:sz w:val="16"/>
                <w:szCs w:val="16"/>
              </w:rPr>
            </w:pPr>
          </w:p>
          <w:p w14:paraId="5B346AC2" w14:textId="0A47107D" w:rsidR="00015EDE" w:rsidRDefault="00015EDE" w:rsidP="00015EDE">
            <w:pPr>
              <w:tabs>
                <w:tab w:val="left" w:pos="284"/>
              </w:tabs>
              <w:ind w:left="197" w:hanging="19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.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เดือนแรกมีนจ่ายค่าน้ำประปา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632.50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บาท เดือนที่สองจ่ายค่าน้ำประปา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650.75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บาท และเดือนที่สามจ่ายค่าน้ำประปา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689.25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 รวมสามเดือนมีนต้องจ่ายค่าน้ำประปารวมทั้งหมดกี่บาท</w:t>
            </w:r>
          </w:p>
          <w:p w14:paraId="04F07750" w14:textId="77777777" w:rsidR="00015EDE" w:rsidRDefault="00015EDE" w:rsidP="00015EDE">
            <w:pPr>
              <w:tabs>
                <w:tab w:val="left" w:pos="284"/>
              </w:tabs>
              <w:ind w:left="197" w:hanging="19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ก.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>1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962.25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  <w:p w14:paraId="181DDB95" w14:textId="77777777" w:rsidR="00015EDE" w:rsidRDefault="00015EDE" w:rsidP="00015EDE">
            <w:pPr>
              <w:tabs>
                <w:tab w:val="left" w:pos="284"/>
              </w:tabs>
              <w:ind w:left="197" w:hanging="19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ข.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>1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962.50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4C7D9A5A" w14:textId="77777777" w:rsidR="00015EDE" w:rsidRDefault="00015EDE" w:rsidP="00015EDE">
            <w:pPr>
              <w:tabs>
                <w:tab w:val="left" w:pos="284"/>
              </w:tabs>
              <w:ind w:left="197" w:hanging="19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>1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972.25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  <w:p w14:paraId="09974385" w14:textId="63504C85" w:rsidR="00015EDE" w:rsidRDefault="00015EDE" w:rsidP="00015EDE">
            <w:pPr>
              <w:tabs>
                <w:tab w:val="left" w:pos="284"/>
              </w:tabs>
              <w:ind w:left="197" w:hanging="19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>1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</w:rPr>
              <w:t xml:space="preserve">972.50 </w:t>
            </w:r>
            <w:r w:rsidRPr="00FD05F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14:paraId="1A94849A" w14:textId="77777777" w:rsidR="00015EDE" w:rsidRPr="00015EDE" w:rsidRDefault="00015EDE" w:rsidP="00015EDE">
            <w:pPr>
              <w:tabs>
                <w:tab w:val="left" w:pos="284"/>
              </w:tabs>
              <w:ind w:left="197" w:hanging="197"/>
              <w:rPr>
                <w:rFonts w:ascii="TH Sarabun New" w:hAnsi="TH Sarabun New" w:cs="TH Sarabun New" w:hint="cs"/>
                <w:b/>
                <w:bCs/>
                <w:sz w:val="16"/>
                <w:szCs w:val="16"/>
              </w:rPr>
            </w:pPr>
          </w:p>
          <w:p w14:paraId="4DE15C83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3F7F27" w14:textId="40C1592E" w:rsidR="00015EDE" w:rsidRDefault="00015EDE" w:rsidP="00015EDE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871319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8D8D2B" w14:textId="59A6F630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5DE37504" wp14:editId="3220CCCA">
                      <wp:simplePos x="0" y="0"/>
                      <wp:positionH relativeFrom="column">
                        <wp:posOffset>1179376</wp:posOffset>
                      </wp:positionH>
                      <wp:positionV relativeFrom="paragraph">
                        <wp:posOffset>263071</wp:posOffset>
                      </wp:positionV>
                      <wp:extent cx="636633" cy="840922"/>
                      <wp:effectExtent l="12700" t="25400" r="36830" b="10160"/>
                      <wp:wrapNone/>
                      <wp:docPr id="5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633" cy="84092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939FE" id="Straight Arrow Connector 3" o:spid="_x0000_s1026" type="#_x0000_t32" style="position:absolute;margin-left:92.85pt;margin-top:20.7pt;width:50.15pt;height:66.2pt;flip: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vQyQEAAOADAAAOAAAAZHJzL2Uyb0RvYy54bWysU02P0zAUvCPxHyzfadIUqiVquocucEGw&#10;YoG717EbS7af9Wya9N/z7LRZBAgJRA6Wv2bmzfhldzs5y04KowHf8fWq5kx5Cb3xx45/+fz2xQ1n&#10;MQnfCwtedfysIr/dP3+2G0OrGhjA9goZkfjYjqHjQ0qhraooB+VEXEFQng41oBOJlnisehQjsTtb&#10;NXW9rUbAPiBIFSPt3s2HfF/4tVYyfdQ6qsRsx6m2VEYs42Meq/1OtEcUYTDyUob4hyqcMJ5EF6o7&#10;kQT7huYXKmckQgSdVhJcBVobqYoHcrOuf3LzMIigihcKJ4Ylpvj/aOWH08HfI8UwhtjGcI/ZxaTR&#10;MW1N+EpvWnxRpWwqsZ2X2NSUmKTN7Wa73Ww4k3R087J+3TQ51mqmyXQBY3qnwLE86XhMKMxxSAfw&#10;nh4IcJYQp/cxzcArIIOtZ2PHG/pelUqSMPaN71k6B+ongQjjRc56Un2yUWbpbNXM8klpZnoqd1Yr&#10;HaYOFtlJUG8IKZVP64WJbmeYNtYuwLro/xF4uZ+hqnTf34AXRFEGnxawMx7wd+ppupas5/vXBGbf&#10;OYJH6M/lgUs01EblaS4tn/v0x3WBP/2Y++8AAAD//wMAUEsDBBQABgAIAAAAIQDYTTEe3gAAAAoB&#10;AAAPAAAAZHJzL2Rvd25yZXYueG1sTI/BTsMwEETvSPyDtUjcqNPSplaIUxWkIDgSyoGbGy9JRLyO&#10;YrcJf89yosfRjGbe5LvZ9eKMY+g8aVguEhBItbcdNRoO7+WdAhGiIWt6T6jhBwPsiuur3GTWT/SG&#10;5yo2gksoZEZDG+OQSRnqFp0JCz8gsfflR2ciy7GRdjQTl7terpIklc50xAutGfCpxfq7OjkN5XO1&#10;eTzMH/s+neilwvLTpepV69ubef8AIuIc/8Pwh8/oUDDT0Z/IBtGzVpstRzWsl2sQHFiplM8d2dne&#10;K5BFLi8vFL8AAAD//wMAUEsBAi0AFAAGAAgAAAAhALaDOJL+AAAA4QEAABMAAAAAAAAAAAAAAAAA&#10;AAAAAFtDb250ZW50X1R5cGVzXS54bWxQSwECLQAUAAYACAAAACEAOP0h/9YAAACUAQAACwAAAAAA&#10;AAAAAAAAAAAvAQAAX3JlbHMvLnJlbHNQSwECLQAUAAYACAAAACEAKQiL0MkBAADgAwAADgAAAAAA&#10;AAAAAAAAAAAuAgAAZHJzL2Uyb0RvYy54bWxQSwECLQAUAAYACAAAACEA2E0xHt4AAAAKAQAADwAA&#10;AAAAAAAAAAAAAAAjBAAAZHJzL2Rvd25yZXYueG1sUEsFBgAAAAAEAAQA8wAAAC4FAAAAAA==&#10;" strokecolor="#5b9bd5 [3204]" strokeweight="1.7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13. </w: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5D89187A" wp14:editId="0FBD2523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142223</wp:posOffset>
                      </wp:positionV>
                      <wp:extent cx="280035" cy="1403985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60B65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 w:rsidRPr="00A642CA"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89187A" id="_x0000_s1029" type="#_x0000_t202" style="position:absolute;margin-left:118.35pt;margin-top:11.2pt;width:22.05pt;height:110.55pt;z-index:251890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4E/QEAANQDAAAOAAAAZHJzL2Uyb0RvYy54bWysU9uO2yAQfa/Uf0C8N3ZubWKFrLa7TVVp&#10;e5G2/QCCcYwKDAUSO/36HbA3G7VvVf2AgPGcmXPmsLnpjSYn6YMCy+h0UlIirYBa2QOjP77v3qwo&#10;CZHbmmuwktGzDPRm+/rVpnOVnEELupaeIIgNVecYbWN0VVEE0UrDwwSctBhswBse8egPRe15h+hG&#10;F7OyfFt04GvnQcgQ8PZ+CNJtxm8aKeLXpgkyEs0o9hbz6vO6T2ux3fDq4LlrlRjb4P/QheHKYtEL&#10;1D2PnBy9+gvKKOEhQBMnAkwBTaOEzByQzbT8g81jy53MXFCc4C4yhf8HK76cHt03T2L/HnocYCYR&#10;3AOIn4FYuGu5Pchb76FrJa+x8DRJVnQuVGNqkjpUIYHsu89Q45D5MUIG6htvkirIkyA6DuB8EV32&#10;kQi8nK3Kcr6kRGBouijn69Uyl+DVc7bzIX6UYEjaMOpxqBmdnx5CTN3w6vmXVMzCTmmdB6st6Rhd&#10;L2fLnHAVMSqi77QyjGJ9/AYnJJIfbJ2TI1d62GMBbUfWiehAOfb7nqia0XnKTSLsoT6jDB4Gm+Gz&#10;wE0L/jclHVqM0fDryL2kRH+yKOV6ulgkT+bDYvluhgd/HdlfR7gVCMVopGTY3sXs40Q5uFuUfKey&#10;Gi+djC2jdbJIo82TN6/P+a+Xx7h9AgAA//8DAFBLAwQUAAYACAAAACEA2IASA94AAAAKAQAADwAA&#10;AGRycy9kb3ducmV2LnhtbEyPwU7DMBBE70j8g7VI3KiNW9oqxKkq1JYjUCLObmySiHht2W4a/p7l&#10;BLcZ7dPsTLmZ3MBGG1PvUcH9TACz2HjTY6ugft/frYGlrNHowaNV8G0TbKrrq1IXxl/wzY7H3DIK&#10;wVRoBV3OoeA8NZ11Os18sEi3Tx+dzmRjy03UFwp3A5dCLLnTPdKHTgf71Nnm63h2CkIOh9VzfHnd&#10;7vajqD8OtezbnVK3N9P2EVi2U/6D4bc+VYeKOp38GU1igwI5X64IJSEXwAiQa0FbTiQW8wfgVcn/&#10;T6h+AAAA//8DAFBLAQItABQABgAIAAAAIQC2gziS/gAAAOEBAAATAAAAAAAAAAAAAAAAAAAAAABb&#10;Q29udGVudF9UeXBlc10ueG1sUEsBAi0AFAAGAAgAAAAhADj9If/WAAAAlAEAAAsAAAAAAAAAAAAA&#10;AAAALwEAAF9yZWxzLy5yZWxzUEsBAi0AFAAGAAgAAAAhAFnPPgT9AQAA1AMAAA4AAAAAAAAAAAAA&#10;AAAALgIAAGRycy9lMm9Eb2MueG1sUEsBAi0AFAAGAAgAAAAhANiAEgPeAAAACgEAAA8AAAAAAAAA&#10;AAAAAAAAVwQAAGRycy9kb3ducmV2LnhtbFBLBQYAAAAABAAEAPMAAABiBQAAAAA=&#10;" filled="f" stroked="f">
                      <v:textbox style="mso-fit-shape-to-text:t">
                        <w:txbxContent>
                          <w:p w14:paraId="68160B65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A642CA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274B0038" wp14:editId="66465F98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79392</wp:posOffset>
                      </wp:positionV>
                      <wp:extent cx="280035" cy="494030"/>
                      <wp:effectExtent l="0" t="0" r="0" b="127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239BA" w14:textId="77777777" w:rsidR="00015EDE" w:rsidRPr="00015EDE" w:rsidRDefault="00015EDE" w:rsidP="00BF0B8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015E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B0038" id="_x0000_s1030" type="#_x0000_t202" style="position:absolute;margin-left:125.35pt;margin-top:6.25pt;width:22.05pt;height:38.9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Uu/AEAANMDAAAOAAAAZHJzL2Uyb0RvYy54bWysU8tu2zAQvBfoPxC815Idu40Fy0GaNEWB&#10;9AEk/YA1RVlESS5L0pbcr8+SchyjuRXVgSC52tmd2eHqajCa7aUPCm3Np5OSM2kFNspua/7z8e7d&#10;JWchgm1Ao5U1P8jAr9Zv36x6V8kZdqgb6RmB2FD1ruZdjK4qiiA6aSBM0ElLwRa9gUhHvy0aDz2h&#10;G13MyvJ90aNvnEchQ6Db2zHI1xm/baWI39s2yMh0zam3mFef101ai/UKqq0H1ylxbAP+oQsDylLR&#10;E9QtRGA7r15BGSU8BmzjRKApsG2VkJkDsZmWf7F56MDJzIXECe4kU/h/sOLb/sH98CwOH3GgAWYS&#10;wd2j+BWYxZsO7FZee499J6GhwtMkWdG7UB1Tk9ShCglk03/FhoYMu4gZaGi9SaoQT0boNIDDSXQ5&#10;RCbocnZZlhcLzgSF5st5eZGHUkD1nOx8iJ8lGpY2Nfc00wwO+/sQUzNQPf+Salm8U1rnuWrL+pov&#10;F7NFTjiLGBXJdlqZmlN5+kYjJI6fbJOTIyg97qmAtkfSiefIOA6bgamGmk65SYMNNgdSwePoMnoV&#10;tOnQ/+GsJ4fVPPzegZec6S+WlFxO5/NkyXyYLz7M6ODPI5vzCFhBUDWPnI3bm5htPFK+JsVbldV4&#10;6eTYMjkni3R0ebLm+Tn/9fIW108AAAD//wMAUEsDBBQABgAIAAAAIQCV0w0F3QAAAAkBAAAPAAAA&#10;ZHJzL2Rvd25yZXYueG1sTI/BTsMwEETvSPyDtZW4UbuhoSTEqRCIK6iFInFz420SEa+j2G3C33d7&#10;guNqnmbfFOvJdeKEQ2g9aVjMFQikytuWag2fH6+3DyBCNGRN5wk1/GKAdXl9VZjc+pE2eNrGWnAJ&#10;hdxoaGLscylD1aAzYe57JM4OfnAm8jnU0g5m5HLXyUSpe+lMS/yhMT0+N1j9bI9Ow+7t8P21VO/1&#10;i0v70U9Kksuk1jez6ekRRMQp/sFw0Wd1KNlp749kg+g0JKlaMcpBkoJgIMmWvGWvIVN3IMtC/l9Q&#10;ngEAAP//AwBQSwECLQAUAAYACAAAACEAtoM4kv4AAADhAQAAEwAAAAAAAAAAAAAAAAAAAAAAW0Nv&#10;bnRlbnRfVHlwZXNdLnhtbFBLAQItABQABgAIAAAAIQA4/SH/1gAAAJQBAAALAAAAAAAAAAAAAAAA&#10;AC8BAABfcmVscy8ucmVsc1BLAQItABQABgAIAAAAIQD+GqUu/AEAANMDAAAOAAAAAAAAAAAAAAAA&#10;AC4CAABkcnMvZTJvRG9jLnhtbFBLAQItABQABgAIAAAAIQCV0w0F3QAAAAkBAAAPAAAAAAAAAAAA&#10;AAAAAFYEAABkcnMvZG93bnJldi54bWxQSwUGAAAAAAQABADzAAAAYAUAAAAA&#10;" filled="f" stroked="f">
                      <v:textbox>
                        <w:txbxContent>
                          <w:p w14:paraId="53A239BA" w14:textId="77777777" w:rsidR="00015EDE" w:rsidRPr="00015EDE" w:rsidRDefault="00015EDE" w:rsidP="00BF0B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015E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color w:val="auto"/>
                <w:sz w:val="36"/>
                <w:szCs w:val="36"/>
              </w:rPr>
              <w:t xml:space="preserve">  </w:t>
            </w:r>
          </w:p>
          <w:p w14:paraId="666D7612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</w:p>
          <w:p w14:paraId="10578D5F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4EE00568" wp14:editId="34CE26AE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224155</wp:posOffset>
                      </wp:positionV>
                      <wp:extent cx="280035" cy="1403985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92484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E00568" id="_x0000_s1031" type="#_x0000_t202" style="position:absolute;margin-left:163.9pt;margin-top:17.65pt;width:22.05pt;height:110.55pt;z-index:251891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pc/QEAANQDAAAOAAAAZHJzL2Uyb0RvYy54bWysU11v2yAUfZ+0/4B4X+ykyZZYIVXXLtOk&#10;7kNq9wMIxjEacBmQ2Nmv7wW7abS+TfMD4nLNufece1hf90aTo/RBgWV0OikpkVZAreye0Z+P23dL&#10;SkLktuYarGT0JAO93rx9s+5cJWfQgq6lJwhiQ9U5RtsYXVUUQbTS8DABJy0mG/CGRwz9vqg97xDd&#10;6GJWlu+LDnztPAgZAp7eDUm6yfhNI0X83jRBRqIZxd5iXn1ed2ktNmte7T13rRJjG/wfujBcWSx6&#10;hrrjkZODV6+gjBIeAjRxIsAU0DRKyMwB2UzLv9g8tNzJzAXFCe4sU/h/sOLb8cH98CT2H6HHAWYS&#10;wd2D+BWIhduW27288R66VvIaC0+TZEXnQjVeTVKHKiSQXfcVahwyP0TIQH3jTVIFeRJExwGczqLL&#10;PhKBh7NlWV4tKBGYms7Lq9VykUvw6vm28yF+lmBI2jDqcagZnR/vQ0zd8Or5l1TMwlZpnQerLekY&#10;XS1mi3zhImNURN9pZRjF+vgNTkgkP9k6X45c6WGPBbQdWSeiA+XY73qiakZzv0mEHdQnlMHDYDN8&#10;Frhpwf+hpEOLMRp+H7iXlOgvFqVcTefz5MkczBcfZhj4y8zuMsOtQChGIyXD9jZmHyfKwd2g5FuV&#10;1XjpZGwZrZNFGm2evHkZ579eHuPmCQAA//8DAFBLAwQUAAYACAAAACEAYU+lBuAAAAAKAQAADwAA&#10;AGRycy9kb3ducmV2LnhtbEyPwU7DMBBE70j8g7VI3KjThDYlxKkq1JZjoUQ9u/GSRMRry3bT8PeY&#10;E9x2tKOZN+V60gMb0fnekID5LAGG1BjVUyug/tg9rID5IEnJwRAK+EYP6+r2ppSFMld6x/EYWhZD&#10;yBdSQBeCLTj3TYda+pmxSPH3aZyWIUrXcuXkNYbrgadJsuRa9hQbOmnxpcPm63jRAmyw+/zVHd42&#10;292Y1Kd9nfbtVoj7u2nzDCzgFP7M8Isf0aGKTGdzIeXZICBL84ge4rHIgEVDls+fgJ0FpIvlI/Cq&#10;5P8nVD8AAAD//wMAUEsBAi0AFAAGAAgAAAAhALaDOJL+AAAA4QEAABMAAAAAAAAAAAAAAAAAAAAA&#10;AFtDb250ZW50X1R5cGVzXS54bWxQSwECLQAUAAYACAAAACEAOP0h/9YAAACUAQAACwAAAAAAAAAA&#10;AAAAAAAvAQAAX3JlbHMvLnJlbHNQSwECLQAUAAYACAAAACEAdnXKXP0BAADUAwAADgAAAAAAAAAA&#10;AAAAAAAuAgAAZHJzL2Uyb0RvYy54bWxQSwECLQAUAAYACAAAACEAYU+lBuAAAAAKAQAADwAAAAAA&#10;AAAAAAAAAABXBAAAZHJzL2Rvd25yZXYueG1sUEsFBgAAAAAEAAQA8wAAAGQFAAAAAA==&#10;" filled="f" stroked="f">
                      <v:textbox style="mso-fit-shape-to-text:t">
                        <w:txbxContent>
                          <w:p w14:paraId="7C892484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8404B2E" wp14:editId="63AEC098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231157</wp:posOffset>
                      </wp:positionV>
                      <wp:extent cx="280035" cy="494030"/>
                      <wp:effectExtent l="0" t="0" r="0" b="127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13CCC" w14:textId="77777777" w:rsidR="00015EDE" w:rsidRPr="00015EDE" w:rsidRDefault="00015EDE" w:rsidP="00BF0B8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015E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4B2E" id="_x0000_s1032" type="#_x0000_t202" style="position:absolute;margin-left:163.9pt;margin-top:18.2pt;width:22.05pt;height:38.9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kZ/AEAANMDAAAOAAAAZHJzL2Uyb0RvYy54bWysU11v2yAUfZ+0/4B4X+y4TtdYIVXXrtOk&#10;7kNq9wMIxjEacBmQ2Nmv3wWnabS9VfMDAq7vufece1hdj0aTvfRBgWV0PispkVZAq+yW0R9P9++u&#10;KAmR25ZrsJLRgwz0ev32zWpwjaygB91KTxDEhmZwjPYxuqYoguil4WEGTloMduANj3j026L1fEB0&#10;o4uqLC+LAXzrPAgZAt7eTUG6zvhdJ0X81nVBRqIZxd5iXn1eN2kt1ivebD13vRLHNvgrujBcWSx6&#10;grrjkZOdV/9AGSU8BOjiTIApoOuUkJkDspmXf7F57LmTmQuKE9xJpvD/YMXX/aP77kkcP8CIA8wk&#10;gnsA8TMQC7c9t1t54z0MveQtFp4nyYrBheaYmqQOTUggm+ELtDhkvouQgcbOm6QK8iSIjgM4nESX&#10;YyQCL6ursrxYUCIwVC/r8iIPpeDNc7LzIX6SYEjaMOpxphmc7x9CTM3w5vmXVMvCvdI6z1VbMjC6&#10;XFSLnHAWMSqi7bQyjGJ5/CYjJI4fbZuTI1d62mMBbY+kE8+JcRw3I1Eto5cpN2mwgfaAKniYXIav&#10;Ajc9+N+UDOgwRsOvHfeSEv3ZopLLeV0nS+ZDvXhf4cGfRzbnEW4FQjEaKZm2tzHbeKJ8g4p3Kqvx&#10;0smxZXROFuno8mTN83P+6+Utrv8AAAD//wMAUEsDBBQABgAIAAAAIQC3AE973wAAAAoBAAAPAAAA&#10;ZHJzL2Rvd25yZXYueG1sTI9NT8MwDIbvSPsPkZF2Y0m7srHSdEJMXEGMD4lb1nhttcapmmwt/x5z&#10;gpstP3r9vMV2cp244BBaTxqShQKBVHnbUq3h/e3p5g5EiIas6Tyhhm8MsC1nV4XJrR/pFS/7WAsO&#10;oZAbDU2MfS5lqBp0Jix8j8S3ox+cibwOtbSDGTncdTJVaiWdaYk/NKbHxwar0/7sNHw8H78+M/VS&#10;79xtP/pJSXIbqfX8enq4BxFxin8w/OqzOpTsdPBnskF0GpbpmtUjD6sMBAPLdbIBcWAyyVKQZSH/&#10;Vyh/AAAA//8DAFBLAQItABQABgAIAAAAIQC2gziS/gAAAOEBAAATAAAAAAAAAAAAAAAAAAAAAABb&#10;Q29udGVudF9UeXBlc10ueG1sUEsBAi0AFAAGAAgAAAAhADj9If/WAAAAlAEAAAsAAAAAAAAAAAAA&#10;AAAALwEAAF9yZWxzLy5yZWxzUEsBAi0AFAAGAAgAAAAhABtzCRn8AQAA0wMAAA4AAAAAAAAAAAAA&#10;AAAALgIAAGRycy9lMm9Eb2MueG1sUEsBAi0AFAAGAAgAAAAhALcAT3vfAAAACgEAAA8AAAAAAAAA&#10;AAAAAAAAVgQAAGRycy9kb3ducmV2LnhtbFBLBQYAAAAABAAEAPMAAABiBQAAAAA=&#10;" filled="f" stroked="f">
                      <v:textbox>
                        <w:txbxContent>
                          <w:p w14:paraId="36E13CCC" w14:textId="77777777" w:rsidR="00015EDE" w:rsidRPr="00015EDE" w:rsidRDefault="00015EDE" w:rsidP="00BF0B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015E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76591306" wp14:editId="2F5D3CF2">
                      <wp:simplePos x="0" y="0"/>
                      <wp:positionH relativeFrom="column">
                        <wp:posOffset>980457</wp:posOffset>
                      </wp:positionH>
                      <wp:positionV relativeFrom="paragraph">
                        <wp:posOffset>290195</wp:posOffset>
                      </wp:positionV>
                      <wp:extent cx="280035" cy="1403985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FF177" w14:textId="77777777" w:rsidR="00015EDE" w:rsidRPr="00015EDE" w:rsidRDefault="00015EDE" w:rsidP="00BF0B8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 w:rsidRPr="00015E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591306" id="_x0000_s1033" type="#_x0000_t202" style="position:absolute;margin-left:77.2pt;margin-top:22.85pt;width:22.05pt;height:110.55pt;z-index:251893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Zr/gEAANQDAAAOAAAAZHJzL2Uyb0RvYy54bWysU11v2yAUfZ+0/4B4X+ykyZpYIVXXLtOk&#10;7kNq9wMIxjEacBmQ2Nmv3wW7abS9VfMDAq7vufece1jf9EaTo/RBgWV0OikpkVZAreye0R9P23dL&#10;SkLktuYarGT0JAO92bx9s+5cJWfQgq6lJwhiQ9U5RtsYXVUUQbTS8DABJy0GG/CGRzz6fVF73iG6&#10;0cWsLN8XHfjaeRAyBLy9H4J0k/GbRor4rWmCjEQzir3FvPq87tJabNa82nvuWiXGNvgrujBcWSx6&#10;hrrnkZODV/9AGSU8BGjiRIApoGmUkJkDspmWf7F5bLmTmQuKE9xZpvD/YMXX46P77knsP0CPA8wk&#10;gnsA8TMQC3ctt3t56z10reQ1Fp4myYrOhWpMTVKHKiSQXfcFahwyP0TIQH3jTVIFeRJExwGczqLL&#10;PhKBl7NlWV4tKBEYms7Lq9VykUvw6jnb+RA/STAkbRj1ONSMzo8PIaZuePX8SypmYau0zoPVlnSM&#10;rhazRU64iBgV0XdaGUaxPn6DExLJj7bOyZErPeyxgLYj60R0oBz7XU9Uzeh1yk0i7KA+oQweBpvh&#10;s8BNC/43JR1ajNHw68C9pER/tijlajqfJ0/mw3xxPcODv4zsLiPcCoRiNFIybO9i9nGiHNwtSr5V&#10;WY2XTsaW0TpZpNHmyZuX5/zXy2Pc/AEAAP//AwBQSwMEFAAGAAgAAAAhAO6DvWrfAAAACgEAAA8A&#10;AABkcnMvZG93bnJldi54bWxMj8FOwzAQRO9I/IO1SNyoQ5SkIY1TVagtR0qJOLvxNomI15HtpuHv&#10;cU9wHO3TzNtyPeuBTWhdb0jA8yIChtQY1VMroP7cPeXAnJek5GAIBfygg3V1f1fKQpkrfeB09C0L&#10;JeQKKaDzfiw4d02HWrqFGZHC7Wyslj5E23Jl5TWU64HHUZRxLXsKC50c8bXD5vt40QJGP+6Xb/b9&#10;sNnupqj+2tdx326FeHyYNytgHmf/B8NNP6hDFZxO5kLKsSHkNEkCKiBJl8BuwEueAjsJiLMsB16V&#10;/P8L1S8AAAD//wMAUEsBAi0AFAAGAAgAAAAhALaDOJL+AAAA4QEAABMAAAAAAAAAAAAAAAAAAAAA&#10;AFtDb250ZW50X1R5cGVzXS54bWxQSwECLQAUAAYACAAAACEAOP0h/9YAAACUAQAACwAAAAAAAAAA&#10;AAAAAAAvAQAAX3JlbHMvLnJlbHNQSwECLQAUAAYACAAAACEAkxxma/4BAADUAwAADgAAAAAAAAAA&#10;AAAAAAAuAgAAZHJzL2Uyb0RvYy54bWxQSwECLQAUAAYACAAAACEA7oO9at8AAAAKAQAADwAAAAAA&#10;AAAAAAAAAABYBAAAZHJzL2Rvd25yZXYueG1sUEsFBgAAAAAEAAQA8wAAAGQFAAAAAA==&#10;" filled="f" stroked="f">
                      <v:textbox style="mso-fit-shape-to-text:t">
                        <w:txbxContent>
                          <w:p w14:paraId="0DAFF177" w14:textId="77777777" w:rsidR="00015EDE" w:rsidRPr="00015EDE" w:rsidRDefault="00015EDE" w:rsidP="00BF0B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015E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D74085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DA53DF">
              <w:rPr>
                <w:rFonts w:asciiTheme="majorBidi" w:hAnsiTheme="majorBidi" w:cstheme="majorBidi" w:hint="cs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A7403A9" wp14:editId="4A2B9EFD">
                      <wp:simplePos x="0" y="0"/>
                      <wp:positionH relativeFrom="column">
                        <wp:posOffset>1183095</wp:posOffset>
                      </wp:positionH>
                      <wp:positionV relativeFrom="paragraph">
                        <wp:posOffset>219710</wp:posOffset>
                      </wp:positionV>
                      <wp:extent cx="1186248" cy="0"/>
                      <wp:effectExtent l="0" t="76200" r="1397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6248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97A82" id="Straight Arrow Connector 4" o:spid="_x0000_s1026" type="#_x0000_t32" style="position:absolute;margin-left:93.15pt;margin-top:17.3pt;width:93.4pt;height:0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YvQEAANIDAAAOAAAAZHJzL2Uyb0RvYy54bWysU02P0zAQvSPxHyzfaZIKVquq6R66wAXB&#10;Ctgf4HXsxpLjscZDk/x7xm6bIkBCrDaH8de8NzNvJtu7afDiaDA5CK1sVrUUJmjoXDi08vH7hze3&#10;UiRSoVMegmnlbJK8271+tR3jxqyhB98ZFEwS0maMreyJ4qaqku7NoNIKogn8aAEHRXzEQ9WhGpl9&#10;8NW6rm+qEbCLCNqkxLf3p0e5K/zWGk1frE2GhG8l50bFYrFP2Va7rdocUMXe6XMa6hlZDMoFDrpQ&#10;3StS4ge6P6gGpxESWFppGCqw1mlTauBqmvq3ar71KppSC4uT4iJTejla/fm4Dw/IMowxbVJ8wFzF&#10;ZHHIK+cnpiLWvIhlJhKaL5vm9mb9lturL2/VFRgx0UcDg8ibViZC5Q497SEEbglgU8RSx0+JODQD&#10;L4Ac1QcxtnLN37viRsr596ETNEeeIIUIY+4bo3zg5Zp42dHszYnlq7HCdTnVQlNmyuw9iqPiaVBa&#10;m0DNwsTeGWad9wuw/jfw7J+hpszb/4AXRIkMgRbw4ALg36LTdEnZnvwvCpzqzhI8QTeXlhZpeHCK&#10;Vuchz5P567nAr7/i7icAAAD//wMAUEsDBBQABgAIAAAAIQCAJRfd3QAAAAkBAAAPAAAAZHJzL2Rv&#10;d25yZXYueG1sTI/BTsMwDIbvSLxDZCRuLB2Z2q00nRAIJMRpg2nXtDVtRONUTbZ1PD1GHOD4259+&#10;fy7Wk+vFEcdgPWmYzxIQSLVvLLUa3t+ebpYgQjTUmN4TajhjgHV5eVGYvPEn2uBxG1vBJRRyo6GL&#10;ccilDHWHzoSZH5B49+FHZyLHsZXNaE5c7np5mySpdMYSX+jMgA8d1p/bg9OA1u7sq7LqJd0/Vtnz&#10;1ypbnFdaX19N93cgIk7xD4YffVaHkp0qf6AmiJ7zMlWMalCLFAQDKlNzENXvQJaF/P9B+Q0AAP//&#10;AwBQSwECLQAUAAYACAAAACEAtoM4kv4AAADhAQAAEwAAAAAAAAAAAAAAAAAAAAAAW0NvbnRlbnRf&#10;VHlwZXNdLnhtbFBLAQItABQABgAIAAAAIQA4/SH/1gAAAJQBAAALAAAAAAAAAAAAAAAAAC8BAABf&#10;cmVscy8ucmVsc1BLAQItABQABgAIAAAAIQAfum+YvQEAANIDAAAOAAAAAAAAAAAAAAAAAC4CAABk&#10;cnMvZTJvRG9jLnhtbFBLAQItABQABgAIAAAAIQCAJRfd3QAAAAkBAAAPAAAAAAAAAAAAAAAAABcE&#10;AABkcnMvZG93bnJldi54bWxQSwUGAAAAAAQABADzAAAAIQUAAAAA&#10;" strokecolor="#5b9bd5 [3204]" strokeweight="1.75pt">
                      <v:stroke endarrow="open" joinstyle="miter"/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A62A9CF" wp14:editId="067F39D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231123</wp:posOffset>
                      </wp:positionV>
                      <wp:extent cx="280035" cy="1403985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1D1A6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62A9CF" id="_x0000_s1034" type="#_x0000_t202" style="position:absolute;margin-left:35.7pt;margin-top:18.2pt;width:22.05pt;height:110.55pt;z-index:251892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0b/gEAANQ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9myLK8WnAkKTefl1Wq5yCWges52PsSPEg1Lm5p7GmpGh+N9iKkbqJ5/ScUsbpXWebDasr7m&#10;q8VskRMuIkZF8p1WpuZUn77RCYnkB9vk5AhKj3sqoO2JdSI6Uo7DbmCqIYCUm0TYYfNIMngcbUbP&#10;gjYd+t+c9WSxmodfB/CSM/3JkpSr6XyePJkP88W7GR38ZWR3GQErCKrmkbNxexuzjxPl4G5I8q3K&#10;arx0cmqZrJNFOtk8efPynP96eYybJwAAAP//AwBQSwMEFAAGAAgAAAAhAIeK5rPeAAAACQEAAA8A&#10;AABkcnMvZG93bnJldi54bWxMj81OwzAQhO9IvIO1SNyok0CaKs2mqlBbjkCJOLvxkkTEP7LdNLw9&#10;7glOo9WMZr6tNrMa2UTOD0YjpIsEGOnWyEF3CM3H/mEFzAehpRiNJoQf8rCpb28qUUpz0e80HUPH&#10;Yon2pUDoQ7Al577tSQm/MJZ09L6MUyLE03VcOnGJ5WrkWZIsuRKDjgu9sPTcU/t9PCsEG+yheHGv&#10;b9vdfkqaz0OTDd0O8f5u3q6BBZrDXxiu+BEd6sh0MmctPRsRivQpJhEel1GvfprnwE4IWV7kwOuK&#10;//+g/gUAAP//AwBQSwECLQAUAAYACAAAACEAtoM4kv4AAADhAQAAEwAAAAAAAAAAAAAAAAAAAAAA&#10;W0NvbnRlbnRfVHlwZXNdLnhtbFBLAQItABQABgAIAAAAIQA4/SH/1gAAAJQBAAALAAAAAAAAAAAA&#10;AAAAAC8BAABfcmVscy8ucmVsc1BLAQItABQABgAIAAAAIQD6tk0b/gEAANQDAAAOAAAAAAAAAAAA&#10;AAAAAC4CAABkcnMvZTJvRG9jLnhtbFBLAQItABQABgAIAAAAIQCHiuaz3gAAAAkBAAAPAAAAAAAA&#10;AAAAAAAAAFgEAABkcnMvZG93bnJldi54bWxQSwUGAAAAAAQABADzAAAAYwUAAAAA&#10;" filled="f" stroked="f">
                      <v:textbox style="mso-fit-shape-to-text:t">
                        <w:txbxContent>
                          <w:p w14:paraId="7091D1A6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E0716D7" wp14:editId="59DB809E">
                      <wp:simplePos x="0" y="0"/>
                      <wp:positionH relativeFrom="column">
                        <wp:posOffset>475598</wp:posOffset>
                      </wp:positionH>
                      <wp:positionV relativeFrom="paragraph">
                        <wp:posOffset>219075</wp:posOffset>
                      </wp:positionV>
                      <wp:extent cx="280035" cy="494030"/>
                      <wp:effectExtent l="0" t="0" r="0" b="1270"/>
                      <wp:wrapNone/>
                      <wp:docPr id="8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6F16E" w14:textId="77777777" w:rsidR="00015EDE" w:rsidRPr="00015EDE" w:rsidRDefault="00015EDE" w:rsidP="00BF0B8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015E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716D7" id="_x0000_s1035" type="#_x0000_t202" style="position:absolute;margin-left:37.45pt;margin-top:17.25pt;width:22.05pt;height:38.9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Jp/AEAANMDAAAOAAAAZHJzL2Uyb0RvYy54bWysU8tu2zAQvBfoPxC815Idu40Fy0GaNEWB&#10;9AEk/YA1RVlESS5L0pbcr8+SchyjuRXVgSC52tmd2eHqajCa7aUPCm3Np5OSM2kFNspua/7z8e7d&#10;JWchgm1Ao5U1P8jAr9Zv36x6V8kZdqgb6RmB2FD1ruZdjK4qiiA6aSBM0ElLwRa9gUhHvy0aDz2h&#10;G13MyvJ90aNvnEchQ6Db2zHI1xm/baWI39s2yMh0zam3mFef101ai/UKqq0H1ylxbAP+oQsDylLR&#10;E9QtRGA7r15BGSU8BmzjRKApsG2VkJkDsZmWf7F56MDJzIXECe4kU/h/sOLb/sH98CwOH3GgAWYS&#10;wd2j+BWYxZsO7FZee499J6GhwtMkWdG7UB1Tk9ShCglk03/FhoYMu4gZaGi9SaoQT0boNIDDSXQ5&#10;RCbocnZZlhcLzgSF5st5eZGHUkD1nOx8iJ8lGpY2Nfc00wwO+/sQUzNQPf+Salm8U1rnuWrL+pov&#10;F7NFTjiLGBXJdlqZmlN5+kYjJI6fbJOTIyg97qmAtkfSiefIOA6bgamG8FNu0mCDzYFU8Di6jF4F&#10;bTr0fzjryWE1D7934CVn+oslJZfT+TxZMh/miw8zOvjzyOY8AlYQVM0jZ+P2JmYbj5SvSfFWZTVe&#10;Ojm2TM7JIh1dnqx5fs5/vbzF9RMAAAD//wMAUEsDBBQABgAIAAAAIQA+NW8z3QAAAAkBAAAPAAAA&#10;ZHJzL2Rvd25yZXYueG1sTI/NTsMwEITvSH0Haytxo3bbFEgap0IgriDKj8RtG2+TqPE6it0mvD3O&#10;CW47mtHsN/lutK24UO8bxxqWCwWCuHSm4UrDx/vzzT0IH5ANto5Jww952BWzqxwz4wZ+o8s+VCKW&#10;sM9QQx1Cl0npy5os+oXriKN3dL3FEGVfSdPjEMttK1dK3UqLDccPNXb0WFN52p+ths+X4/dXol6r&#10;J7vpBjcqyTaVWl/Px4ctiEBj+AvDhB/RoYhMB3dm40Wr4S5JY1LDOtmAmPxlGrcdpmO1Blnk8v+C&#10;4hcAAP//AwBQSwECLQAUAAYACAAAACEAtoM4kv4AAADhAQAAEwAAAAAAAAAAAAAAAAAAAAAAW0Nv&#10;bnRlbnRfVHlwZXNdLnhtbFBLAQItABQABgAIAAAAIQA4/SH/1gAAAJQBAAALAAAAAAAAAAAAAAAA&#10;AC8BAABfcmVscy8ucmVsc1BLAQItABQABgAIAAAAIQBy2SJp/AEAANMDAAAOAAAAAAAAAAAAAAAA&#10;AC4CAABkcnMvZTJvRG9jLnhtbFBLAQItABQABgAIAAAAIQA+NW8z3QAAAAkBAAAPAAAAAAAAAAAA&#10;AAAAAFYEAABkcnMvZG93bnJldi54bWxQSwUGAAAAAAQABADzAAAAYAUAAAAA&#10;" filled="f" stroked="f">
                      <v:textbox>
                        <w:txbxContent>
                          <w:p w14:paraId="0C26F16E" w14:textId="77777777" w:rsidR="00015EDE" w:rsidRPr="00015EDE" w:rsidRDefault="00015EDE" w:rsidP="00BF0B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015E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 w:hint="cs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EE56223" wp14:editId="54E2031E">
                      <wp:simplePos x="0" y="0"/>
                      <wp:positionH relativeFrom="column">
                        <wp:posOffset>477795</wp:posOffset>
                      </wp:positionH>
                      <wp:positionV relativeFrom="paragraph">
                        <wp:posOffset>219950</wp:posOffset>
                      </wp:positionV>
                      <wp:extent cx="699632" cy="362465"/>
                      <wp:effectExtent l="38100" t="0" r="2476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9632" cy="36246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2D991" id="Straight Arrow Connector 6" o:spid="_x0000_s1026" type="#_x0000_t32" style="position:absolute;margin-left:37.6pt;margin-top:17.3pt;width:55.1pt;height:28.55pt;flip:x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zpywEAAOADAAAOAAAAZHJzL2Uyb0RvYy54bWysU8uO1DAQvCPxD5bvTDJZNmKjyexhlscB&#10;wQrYD/A69sSS7bbaZpL8PR1nJosAIS0iB8uvquoqd3a3o7PspDAa8C3fbkrOlJfQGX9s+cO3d6/e&#10;cBaT8J2w4FXLJxX57f7li90QGlVBD7ZTyIjEx2YILe9TCk1RRNkrJ+IGgvJ0qAGdSLTEY9GhGIjd&#10;2aIqy7oYALuAIFWMtHu3HPJ95tdayfRZ66gSsy2n2lIeMY+P81jsd6I5ogi9kecyxD9U4YTxJLpS&#10;3Ykk2Hc0v1E5IxEi6LSR4ArQ2kiVPZCbbfmLm6+9CCp7oXBiWGOK/49Wfjod/D1SDEOITQz3OLsY&#10;NTqmrQkf6E2zL6qUjTm2aY1NjYlJ2qxvbuqrijNJR1d19bq+nmMtFpqZLmBM7xU4Nk9aHhMKc+zT&#10;AbynBwJcJMTpY0wL8AKYwdazoeUVfde5kiSMfes7lqZA/SQQYTjLWU+qTzbyLE1WLSxflGamo3IX&#10;tdxh6mCRnQT1hpBS+bRdmej2DNPG2hVYZv2/As/3Z6jK3fcc8IrIyuDTCnbGA/5JPY2XkvVy/5LA&#10;4nuO4BG6KT9wjobaKD/NueXnPv15neFPP+b+BwAAAP//AwBQSwMEFAAGAAgAAAAhAPSlkEjdAAAA&#10;CAEAAA8AAABkcnMvZG93bnJldi54bWxMj0FPg0AUhO8m/ofNM/Fml9ZCEXk01QRjj2I9eNuyTyCy&#10;bwm7Lfjv3Z70OJnJzDf5dja9ONPoOssIy0UEgri2uuMG4fBe3qUgnFesVW+ZEH7Iwba4vspVpu3E&#10;b3SufCNCCbtMIbTeD5mUrm7JKLewA3HwvuxolA9ybKQe1RTKTS9XUZRIozoOC60a6Lml+rs6GYTy&#10;pYqfDvPHrk8mfq2o/DRJuke8vZl3jyA8zf4vDBf8gA5FYDraE2sneoRNvApJhPt1AuLip/EaxBHh&#10;YbkBWeTy/4HiFwAA//8DAFBLAQItABQABgAIAAAAIQC2gziS/gAAAOEBAAATAAAAAAAAAAAAAAAA&#10;AAAAAABbQ29udGVudF9UeXBlc10ueG1sUEsBAi0AFAAGAAgAAAAhADj9If/WAAAAlAEAAAsAAAAA&#10;AAAAAAAAAAAALwEAAF9yZWxzLy5yZWxzUEsBAi0AFAAGAAgAAAAhAPl57OnLAQAA4AMAAA4AAAAA&#10;AAAAAAAAAAAALgIAAGRycy9lMm9Eb2MueG1sUEsBAi0AFAAGAAgAAAAhAPSlkEjdAAAACAEAAA8A&#10;AAAAAAAAAAAAAAAAJQQAAGRycy9kb3ducmV2LnhtbFBLBQYAAAAABAAEAPMAAAAvBQAAAAA=&#10;" strokecolor="#5b9bd5 [3204]" strokeweight="1.75pt">
                      <v:stroke endarrow="open" joinstyle="miter"/>
                    </v:shape>
                  </w:pict>
                </mc:Fallback>
              </mc:AlternateContent>
            </w:r>
          </w:p>
          <w:p w14:paraId="21D2DAFA" w14:textId="77777777" w:rsidR="00015EDE" w:rsidRPr="00DA53DF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</w:p>
          <w:p w14:paraId="31276630" w14:textId="77777777" w:rsidR="00015EDE" w:rsidRPr="00BF0B85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ข้อใดกล่าวได้</w:t>
            </w:r>
            <w:r w:rsidRPr="00BF0B85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ถูกต้องที่สุด</w:t>
            </w:r>
          </w:p>
          <w:p w14:paraId="4F881036" w14:textId="77777777" w:rsidR="00015EDE" w:rsidRPr="00BF0B85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ก.  มุม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AOB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มีขนาด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30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sym w:font="Symbol" w:char="F0B0"/>
            </w:r>
          </w:p>
          <w:p w14:paraId="31E2BA1D" w14:textId="77777777" w:rsidR="00015EDE" w:rsidRPr="00BF0B85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ข.  รังสี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AO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และรังสี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BO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มีจุดยอดมุมที่จุด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C</w:t>
            </w:r>
          </w:p>
          <w:p w14:paraId="620AC3D9" w14:textId="77777777" w:rsidR="00015EDE" w:rsidRPr="00BF0B85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ค.  มุม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AOC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และมุม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BOC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เป็นมุมป้าน</w:t>
            </w:r>
          </w:p>
          <w:p w14:paraId="52084974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ง.  มุม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BOC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มีค่าเป็น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เท่าของมุม </w:t>
            </w:r>
            <w:r w:rsidRPr="00BF0B85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AOB</w:t>
            </w:r>
          </w:p>
          <w:p w14:paraId="22F6B704" w14:textId="77777777" w:rsidR="00015EDE" w:rsidRPr="00DA53DF" w:rsidRDefault="00015EDE" w:rsidP="00015EDE">
            <w:pPr>
              <w:autoSpaceDE w:val="0"/>
              <w:autoSpaceDN w:val="0"/>
              <w:adjustRightInd w:val="0"/>
              <w:spacing w:before="36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8853119" wp14:editId="78B95210">
                      <wp:simplePos x="0" y="0"/>
                      <wp:positionH relativeFrom="column">
                        <wp:posOffset>1472724</wp:posOffset>
                      </wp:positionH>
                      <wp:positionV relativeFrom="paragraph">
                        <wp:posOffset>45244</wp:posOffset>
                      </wp:positionV>
                      <wp:extent cx="280035" cy="494030"/>
                      <wp:effectExtent l="0" t="0" r="0" b="127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5F4E6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53119" id="_x0000_s1036" type="#_x0000_t202" style="position:absolute;margin-left:115.95pt;margin-top:3.55pt;width:22.05pt;height:38.9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dC/AEAANQDAAAOAAAAZHJzL2Uyb0RvYy54bWysU8tu2zAQvBfoPxC815Idu40Fy0GaNEWB&#10;9AEk/YA1RVlESS5L0pbcr8+SchyjuRXVgSC52tmd2eHqajCa7aUPCm3Np5OSM2kFNspua/7z8e7d&#10;JWchgm1Ao5U1P8jAr9Zv36x6V8kZdqgb6RmB2FD1ruZdjK4qiiA6aSBM0ElLwRa9gUhHvy0aDz2h&#10;G13MyvJ90aNvnEchQ6Db2zHI1xm/baWI39s2yMh0zam3mFef101ai/UKqq0H1ylxbAP+oQsDylLR&#10;E9QtRGA7r15BGSU8BmzjRKApsG2VkJkDsZmWf7F56MDJzIXECe4kU/h/sOLb/sH98CwOH3GgAWYS&#10;wd2j+BWYxZsO7FZee499J6GhwtMkWdG7UB1Tk9ShCglk03/FhoYMu4gZaGi9SaoQT0boNIDDSXQ5&#10;RCbocnZZlhcLzgSF5st5eZGHUkD1nOx8iJ8lGpY2Nfc00wwO+/sQUzNQPf+Salm8U1rnuWrL+pov&#10;F7NFTjiLGBXJdlqZmlN5+kYjJI6fbJOTIyg97qmAtkfSiefIOA6bgamGFMnJSYQNNgeSweNoM3oW&#10;tOnQ/+GsJ4vVPPzegZec6S+WpFxO5/PkyXyYLz7M6ODPI5vzCFhBUDWPnI3bm5h9PHK+JslbleV4&#10;6eTYM1knq3S0efLm+Tn/9fIY108AAAD//wMAUEsDBBQABgAIAAAAIQArybwl3QAAAAgBAAAPAAAA&#10;ZHJzL2Rvd25yZXYueG1sTI/NTsMwEITvSLyDtUjcqJ1Q2iZkUyEQVxDlR+LmJtskIl5HsduEt2c5&#10;wXE0o5lviu3senWiMXSeEZKFAUVc+brjBuHt9fFqAypEy7XtPRPCNwXYludnhc1rP/ELnXaxUVLC&#10;IbcIbYxDrnWoWnI2LPxALN7Bj85GkWOj69FOUu56nRqz0s52LAutHei+peprd3QI70+Hz4+leW4e&#10;3M0w+dlodplGvLyY725BRZrjXxh+8QUdSmHa+yPXQfUI6XWSSRRhnYASP12v5NseYbPMQJeF/n+g&#10;/AEAAP//AwBQSwECLQAUAAYACAAAACEAtoM4kv4AAADhAQAAEwAAAAAAAAAAAAAAAAAAAAAAW0Nv&#10;bnRlbnRfVHlwZXNdLnhtbFBLAQItABQABgAIAAAAIQA4/SH/1gAAAJQBAAALAAAAAAAAAAAAAAAA&#10;AC8BAABfcmVscy8ucmVsc1BLAQItABQABgAIAAAAIQDRiOdC/AEAANQDAAAOAAAAAAAAAAAAAAAA&#10;AC4CAABkcnMvZTJvRG9jLnhtbFBLAQItABQABgAIAAAAIQArybwl3QAAAAgBAAAPAAAAAAAAAAAA&#10;AAAAAFYEAABkcnMvZG93bnJldi54bWxQSwUGAAAAAAQABADzAAAAYAUAAAAA&#10;" filled="f" stroked="f">
                      <v:textbox>
                        <w:txbxContent>
                          <w:p w14:paraId="64B5F4E6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88E22AD" wp14:editId="7FD53237">
                      <wp:simplePos x="0" y="0"/>
                      <wp:positionH relativeFrom="column">
                        <wp:posOffset>1315403</wp:posOffset>
                      </wp:positionH>
                      <wp:positionV relativeFrom="paragraph">
                        <wp:posOffset>166211</wp:posOffset>
                      </wp:positionV>
                      <wp:extent cx="271780" cy="1403985"/>
                      <wp:effectExtent l="0" t="0" r="0" b="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EB528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8E22AD" id="_x0000_s1037" type="#_x0000_t202" style="position:absolute;margin-left:103.6pt;margin-top:13.1pt;width:21.4pt;height:110.55pt;z-index:25190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q4/QEAANUDAAAOAAAAZHJzL2Uyb0RvYy54bWysU9uO2yAQfa/Uf0C8N7bTpEmsOKvtblNV&#10;2l6kbT8AYxyjAkOBxE6/fgfszUbtW1U/IIYxZ+acOWxvBq3ISTgvwVS0mOWUCMOhkeZQ0R/f92/W&#10;lPjATMMUGFHRs/D0Zvf61ba3pZhDB6oRjiCI8WVvK9qFYMss87wTmvkZWGEw2YLTLGDoDlnjWI/o&#10;WmXzPH+X9eAa64AL7/H0fkzSXcJvW8HD17b1IhBVUewtpNWltY5rttuy8uCY7SSf2mD/0IVm0mDR&#10;C9Q9C4wcnfwLSkvuwEMbZhx0Bm0ruUgckE2R/8HmsWNWJC4ojrcXmfz/g+VfTo/2myNheA8DDjCR&#10;8PYB+E9PDNx1zBzErXPQd4I1WLiIkmW99eV0NUrtSx9B6v4zNDhkdgyQgIbW6agK8iSIjgM4X0QX&#10;QyAcD+erYrXGDMdUscjfbtbLVIKVz7et8+GjAE3ipqIOh5rQ2enBh9gNK59/icUM7KVSabDKkL6i&#10;m+V8mS5cZbQM6DsldUXXefxGJ0SSH0yTLgcm1bjHAspMrCPRkXIY6oHIBrtOmkQVamjOqIOD0Wf4&#10;LnDTgftNSY8eq6j/dWROUKI+GdRyUywW0ZQpWCxXcwzcdaa+zjDDEaqigZJxexeSkSNnb29R871M&#10;crx0MvWM3kkqTT6P5ryO018vr3H3BAAA//8DAFBLAwQUAAYACAAAACEAW390Q90AAAAKAQAADwAA&#10;AGRycy9kb3ducmV2LnhtbEyPwU7DMBBE70j8g7VI3KiNgQaFOFWF2nKklIizG5skIl5btpuGv2c5&#10;wWlntaPZN9VqdiObbEyDRwW3CwHMYuvNgJ2C5n178wgsZY1Gjx6tgm+bYFVfXlS6NP6Mb3Y65I5R&#10;CKZSK+hzDiXnqe2t02nhg0W6ffrodKY1dtxEfaZwN3IpxJI7PSB96HWwz71tvw4npyDksCte4ut+&#10;vdlOovnYNXLoNkpdX83rJ2DZzvnPDL/4hA41MR39CU1iowIpCklWEkuaZJAPgsodSdwXd8Driv+v&#10;UP8AAAD//wMAUEsBAi0AFAAGAAgAAAAhALaDOJL+AAAA4QEAABMAAAAAAAAAAAAAAAAAAAAAAFtD&#10;b250ZW50X1R5cGVzXS54bWxQSwECLQAUAAYACAAAACEAOP0h/9YAAACUAQAACwAAAAAAAAAAAAAA&#10;AAAvAQAAX3JlbHMvLnJlbHNQSwECLQAUAAYACAAAACEAw2q6uP0BAADVAwAADgAAAAAAAAAAAAAA&#10;AAAuAgAAZHJzL2Uyb0RvYy54bWxQSwECLQAUAAYACAAAACEAW390Q90AAAAKAQAADwAAAAAAAAAA&#10;AAAAAABXBAAAZHJzL2Rvd25yZXYueG1sUEsFBgAAAAAEAAQA8wAAAGEFAAAAAA==&#10;" filled="f" stroked="f">
                      <v:textbox style="mso-fit-shape-to-text:t">
                        <w:txbxContent>
                          <w:p w14:paraId="781EB528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30F4736C" wp14:editId="2CFCD16C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187800</wp:posOffset>
                      </wp:positionV>
                      <wp:extent cx="1746" cy="1064419"/>
                      <wp:effectExtent l="76200" t="25400" r="49530" b="15240"/>
                      <wp:wrapNone/>
                      <wp:docPr id="319" name="Straight Connector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46" cy="10644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80D23" id="Straight Connector 319" o:spid="_x0000_s1026" style="position:absolute;flip:x y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5pt,14.8pt" to="127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hW0wEAAJsDAAAOAAAAZHJzL2Uyb0RvYy54bWysU8mOEzEQvSPxD5bvpLujKDO0pjMSEwIH&#10;BCOx3Cteui15U9mkk7+n7ITMsJwQF6vsKj+/evV8d390lh0UJhP8wLtFy5nyIkjjx4F//bJ7dctZ&#10;yuAl2ODVwE8q8fvNyxd3c+zVMkzBSoWMQHzq5zjwKefYN00Sk3KQFiEqT0kd0EGmLY6NRJgJ3dlm&#10;2bbrZg4oIwahUqLT7TnJNxVfayXyJ62TyswOnLjlumJd92VtNnfQjwhxMuJCA/6BhQPj6dEr1BYy&#10;sO9o/oByRmBIQeeFCK4JWhuhag/UTdf+1s3nCaKqvZA4KV5lSv8PVnw8PPhHJBnmmPoUH7F0cdTo&#10;mLYmvqeZ8hp9K1HJEWd2rAKergKqY2aCDrub1ZozQYmuXa9W3euib3PGK3cjpvxOBcdKMHBrfGkP&#10;ejh8SPlc+rOkHPuwM9bWEVnPZkJd3rQ0RQHkFG0hU+iiHHjyI2dgR7KgyFghU7BGlusFKOG4f7DI&#10;DkA2WO1uuzfbC7NfysrbW0jTua6mzgaZFMi3XrJ8iuRhT07mhY5TkjOr6NUSVZ4ZjH2qBMQw/72U&#10;VLG+cFPVpZf+n4ZQon2QpzqbpuzIAVXMi1uLxZ7vKX7+pzY/AAAA//8DAFBLAwQUAAYACAAAACEA&#10;to/sFd8AAAAKAQAADwAAAGRycy9kb3ducmV2LnhtbEyPwU7DMAyG70h7h8hI3FhKWTtWmk7TVm4I&#10;icGFW9Z4bbfGqZp0K2+POcHNlj/9/v58PdlOXHDwrSMFD/MIBFLlTEu1gs+Pl/snED5oMrpzhAq+&#10;0cO6mN3kOjPuSu942YdacAj5TCtoQugzKX3VoNV+7nokvh3dYHXgdailGfSVw20n4yhKpdUt8YdG&#10;97htsDrvR6tgOibl6+i2tKOUzlH4OpXl20mpu9tp8wwi4BT+YPjVZ3Uo2OngRjJedAri5HHJKA+r&#10;FAQDcbLgcgcmV8sYZJHL/xWKHwAAAP//AwBQSwECLQAUAAYACAAAACEAtoM4kv4AAADhAQAAEwAA&#10;AAAAAAAAAAAAAAAAAAAAW0NvbnRlbnRfVHlwZXNdLnhtbFBLAQItABQABgAIAAAAIQA4/SH/1gAA&#10;AJQBAAALAAAAAAAAAAAAAAAAAC8BAABfcmVscy8ucmVsc1BLAQItABQABgAIAAAAIQDQrmhW0wEA&#10;AJsDAAAOAAAAAAAAAAAAAAAAAC4CAABkcnMvZTJvRG9jLnhtbFBLAQItABQABgAIAAAAIQC2j+wV&#10;3wAAAAoBAAAPAAAAAAAAAAAAAAAAAC0EAABkcnMvZG93bnJldi54bWxQSwUGAAAAAAQABADzAAAA&#10;OQUAAAAA&#10;" strokecolor="#4f81bd" strokeweight="1pt">
                      <v:stroke endarrow="open"/>
                    </v:lin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79FAF83E" wp14:editId="2C1264D3">
                      <wp:simplePos x="0" y="0"/>
                      <wp:positionH relativeFrom="column">
                        <wp:posOffset>694849</wp:posOffset>
                      </wp:positionH>
                      <wp:positionV relativeFrom="paragraph">
                        <wp:posOffset>187960</wp:posOffset>
                      </wp:positionV>
                      <wp:extent cx="280035" cy="494030"/>
                      <wp:effectExtent l="0" t="0" r="0" b="1270"/>
                      <wp:wrapNone/>
                      <wp:docPr id="9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1F136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AF83E" id="_x0000_s1038" type="#_x0000_t202" style="position:absolute;margin-left:54.7pt;margin-top:14.8pt;width:22.05pt;height:38.9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t1/QEAANQDAAAOAAAAZHJzL2Uyb0RvYy54bWysU8tu2zAQvBfoPxC815IVu40Fy0GaNEWB&#10;9AGk/YA1RVlESS5L0pbSr8+SchyjvRXVgSC52tmd2eH6ajSaHaQPCm3D57OSM2kFtsruGv7j+92b&#10;S85CBNuCRisb/igDv9q8frUeXC0r7FG30jMCsaEeXMP7GF1dFEH00kCYoZOWgh16A5GOfle0HgZC&#10;N7qoyvJtMaBvnUchQ6Db2ynINxm/66SIX7suyMh0w6m3mFef121ai80a6p0H1ytxbAP+oQsDylLR&#10;E9QtRGB7r/6CMkp4DNjFmUBTYNcpITMHYjMv/2Dz0IOTmQuJE9xJpvD/YMWXw4P75lkc3+NIA8wk&#10;grtH8TMwizc92J289h6HXkJLhedJsmJwoT6mJqlDHRLIdviMLQ0Z9hEz0Nh5k1QhnozQaQCPJ9Hl&#10;GJmgy+qyLC+WnAkKLVaL8iIPpYD6Odn5ED9KNCxtGu5pphkcDvchpmagfv4l1bJ4p7TOc9WWDQ1f&#10;LatlTjiLGBXJdlqZhlN5+iYjJI4fbJuTIyg97amAtkfSiefEOI7bkamWFKlSchJhi+0jyeBxshk9&#10;C9r06H9zNpDFGh5+7cFLzvQnS1Ku5otF8mQ+LJbvKjr488j2PAJWEFTDI2fT9iZmH0+cr0nyTmU5&#10;Xjo59kzWySodbZ68eX7Of708xs0TAAAA//8DAFBLAwQUAAYACAAAACEA7eJujtwAAAAKAQAADwAA&#10;AGRycy9kb3ducmV2LnhtbEyPwU7DMBBE70j8g7VI3KhNSQoJcSoE4gpqoZW4ufE2iYjXUew24e/Z&#10;nOA4mqfZt8V6cp044xBaTxpuFwoEUuVtS7WGz4/XmwcQIRqypvOEGn4wwLq8vChMbv1IGzxvYy14&#10;hEJuNDQx9rmUoWrQmbDwPRJ3Rz84EzkOtbSDGXncdXKp1Eo60xJfaEyPzw1W39uT07B7O37tE/Ve&#10;v7i0H/2kJLlMan19NT09gog4xT8YZn1Wh5KdDv5ENoiOs8oSRjUssxWIGUjvUhCHublPQJaF/P9C&#10;+QsAAP//AwBQSwECLQAUAAYACAAAACEAtoM4kv4AAADhAQAAEwAAAAAAAAAAAAAAAAAAAAAAW0Nv&#10;bnRlbnRfVHlwZXNdLnhtbFBLAQItABQABgAIAAAAIQA4/SH/1gAAAJQBAAALAAAAAAAAAAAAAAAA&#10;AC8BAABfcmVscy8ucmVsc1BLAQItABQABgAIAAAAIQA04Ut1/QEAANQDAAAOAAAAAAAAAAAAAAAA&#10;AC4CAABkcnMvZTJvRG9jLnhtbFBLAQItABQABgAIAAAAIQDt4m6O3AAAAAoBAAAPAAAAAAAAAAAA&#10;AAAAAFcEAABkcnMvZG93bnJldi54bWxQSwUGAAAAAAQABADzAAAAYAUAAAAA&#10;" filled="f" stroked="f">
                      <v:textbox>
                        <w:txbxContent>
                          <w:p w14:paraId="4AE1F136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58B2C7B2" wp14:editId="5DA3D7B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165735</wp:posOffset>
                      </wp:positionV>
                      <wp:extent cx="271780" cy="1403985"/>
                      <wp:effectExtent l="0" t="0" r="0" b="0"/>
                      <wp:wrapNone/>
                      <wp:docPr id="9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F36FE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B2C7B2" id="_x0000_s1039" type="#_x0000_t202" style="position:absolute;margin-left:59.55pt;margin-top:13.05pt;width:21.4pt;height:110.55pt;z-index:25190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aP/gEAANUDAAAOAAAAZHJzL2Uyb0RvYy54bWysU9uO2yAQfa/Uf0C8N7azSZNYcVbb3aaq&#10;tL1I234AxjhGBYYCiZ1+fQfszUbtW1U/IGA8Z+acOWxvB63ISTgvwVS0mOWUCMOhkeZQ0e/f9m/W&#10;lPjATMMUGFHRs/D0dvf61ba3pZhDB6oRjiCI8WVvK9qFYMss87wTmvkZWGEw2ILTLODRHbLGsR7R&#10;tcrmef4268E11gEX3uPtwxiku4TftoKHL23rRSCqothbSKtLax3XbLdl5cEx20k+tcH+oQvNpMGi&#10;F6gHFhg5OvkXlJbcgYc2zDjoDNpWcpE4IJsi/4PNU8esSFxQHG8vMvn/B8s/n57sV0fC8A4GHGAi&#10;4e0j8B+eGLjvmDmIO+eg7wRrsHARJct668spNUrtSx9B6v4TNDhkdgyQgIbW6agK8iSIjgM4X0QX&#10;QyAcL+erYrXGCMdQschvNutlKsHK52zrfPggQJO4qajDoSZ0dnr0IXbDyudfYjEDe6lUGqwypK/o&#10;ZjlfpoSriJYBfaekrug6j9/ohEjyvWlScmBSjXssoMzEOhIdKYehHohssOubmBxVqKE5ow4ORp/h&#10;u8BNB+4XJT16rKL+55E5QYn6aFDLTbFYRFOmw2K5muPBXUfq6wgzHKEqGigZt/chGTly9vYONd/L&#10;JMdLJ1PP6J2k0uTzaM7rc/rr5TXufgMAAP//AwBQSwMEFAAGAAgAAAAhAHzfaXXeAAAACgEAAA8A&#10;AABkcnMvZG93bnJldi54bWxMj0FPwzAMhe9I/IfISNxY2gp1rDSdJrSNI2xUnLPGtBWNEzVZV/49&#10;3glO1rOfnr9Xrmc7iAnH0DtSkC4SEEiNMz21CuqP3cMTiBA1GT04QgU/GGBd3d6UujDuQgecjrEV&#10;HEKh0Aq6GH0hZWg6tDosnEfi25cbrY4sx1aaUV843A4yS5JcWt0Tf+i0x5cOm+/j2Srw0e+Xr+Pb&#10;+2a7m5L6c19nfbtV6v5u3jyDiDjHPzNc8RkdKmY6uTOZIAbW6Splq4Is53k15OkKxIkXj8sMZFXK&#10;/xWqXwAAAP//AwBQSwECLQAUAAYACAAAACEAtoM4kv4AAADhAQAAEwAAAAAAAAAAAAAAAAAAAAAA&#10;W0NvbnRlbnRfVHlwZXNdLnhtbFBLAQItABQABgAIAAAAIQA4/SH/1gAAAJQBAAALAAAAAAAAAAAA&#10;AAAAAC8BAABfcmVscy8ucmVsc1BLAQItABQABgAIAAAAIQAmAxaP/gEAANUDAAAOAAAAAAAAAAAA&#10;AAAAAC4CAABkcnMvZTJvRG9jLnhtbFBLAQItABQABgAIAAAAIQB832l13gAAAAoBAAAPAAAAAAAA&#10;AAAAAAAAAFgEAABkcnMvZG93bnJldi54bWxQSwUGAAAAAAQABADzAAAAYwUAAAAA&#10;" filled="f" stroked="f">
                      <v:textbox style="mso-fit-shape-to-text:t">
                        <w:txbxContent>
                          <w:p w14:paraId="779F36FE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14. </w: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7197A8CC" wp14:editId="62339D1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370840</wp:posOffset>
                      </wp:positionV>
                      <wp:extent cx="905510" cy="887730"/>
                      <wp:effectExtent l="38100" t="38100" r="27940" b="26670"/>
                      <wp:wrapNone/>
                      <wp:docPr id="962" name="Straight Connector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5510" cy="88773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9BDC7" id="Straight Connector 962" o:spid="_x0000_s1026" style="position:absolute;flip:x 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29.2pt" to="126.4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rD1QEAAJwDAAAOAAAAZHJzL2Uyb0RvYy54bWysU8mOEzEQvSPxD5bvpDuBIaGVzkhMCBwQ&#10;MxLLveKl25I3lU06+XvKTsgMywlxsZ5d1a9eVb1e3x6dZQeFyQTf8/ms5Ux5EaTxQ8+/ftm9WHGW&#10;MngJNnjV85NK/Hbz/Nl6ip1ahDFYqZARiU/dFHs+5hy7pkliVA7SLETlKagDOsh0xaGRCBOxO9ss&#10;2vZ1MwWUEYNQKdHr9hzkm8qvtRL5XuukMrM9J225nljPfTmbzRq6ASGORlxkwD+ocGA8Fb1SbSED&#10;+47mDypnBIYUdJ6J4JqgtRGq9kDdzNvfuvk8QlS1FxpOitcxpf9HKz4d7vwD0himmLoUH7B0cdTo&#10;mLYmfqCd8oq+FVRipJkd6wBP1wGqY2aCHt+0NzdzGrOg0Gq1XL6sA27OhOXjiCm/V8GxAnpujS/9&#10;QQeHjymTCEr9mVKefdgZa+uOrGcTSVgs28IPZBVtIRN0UfY8+YEzsAN5UGSslClYI8vnhSjhsL+z&#10;yA5APni1W83fbsvqqdwvaaX2FtJ4zquhs0NGBfKdlyyfIpnYk5V5keOU5MwqqlpQ1ZnB2MdMQAzT&#10;31OptvVFm6o2vfT/uIWC9kGe6nKaciMLVMkXuxaPPb0TfvpTbX4AAAD//wMAUEsDBBQABgAIAAAA&#10;IQCPwgnK3gAAAAoBAAAPAAAAZHJzL2Rvd25yZXYueG1sTI/BTsMwEETvSPyDtUjcqN1AqjTEqVAJ&#10;N4RE4cLNjbdJ2ngdxU4b/p7lBMfRPM2+LTaz68UZx9B50rBcKBBItbcdNRo+P17uMhAhGrKm94Qa&#10;vjHApry+Kkxu/YXe8byLjeARCrnR0MY45FKGukVnwsIPSNwd/OhM5Dg20o7mwuOul4lSK+lMR3yh&#10;NQNuW6xPu8lpmA9p9Tr5LT3Tik4qfh2r6u2o9e3N/PQIIuIc/2D41Wd1KNlp7yeyQfScl+qeUQ1p&#10;9gCCgSRN1iD23KyzBGRZyP8vlD8AAAD//wMAUEsBAi0AFAAGAAgAAAAhALaDOJL+AAAA4QEAABMA&#10;AAAAAAAAAAAAAAAAAAAAAFtDb250ZW50X1R5cGVzXS54bWxQSwECLQAUAAYACAAAACEAOP0h/9YA&#10;AACUAQAACwAAAAAAAAAAAAAAAAAvAQAAX3JlbHMvLnJlbHNQSwECLQAUAAYACAAAACEAJ1m6w9UB&#10;AACcAwAADgAAAAAAAAAAAAAAAAAuAgAAZHJzL2Uyb0RvYy54bWxQSwECLQAUAAYACAAAACEAj8IJ&#10;yt4AAAAKAQAADwAAAAAAAAAAAAAAAAAvBAAAZHJzL2Rvd25yZXYueG1sUEsFBgAAAAAEAAQA8wAA&#10;ADoFAAAAAA==&#10;" strokecolor="#4f81bd" strokeweight="1pt">
                      <v:stroke endarrow="open"/>
                    </v:line>
                  </w:pict>
                </mc:Fallback>
              </mc:AlternateContent>
            </w:r>
          </w:p>
          <w:p w14:paraId="6DD7E00E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DBB5D7E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711E1BF2" wp14:editId="2B2313A4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120651</wp:posOffset>
                      </wp:positionV>
                      <wp:extent cx="280035" cy="494030"/>
                      <wp:effectExtent l="0" t="0" r="0" b="1270"/>
                      <wp:wrapNone/>
                      <wp:docPr id="9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F5A48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E1BF2" id="_x0000_s1040" type="#_x0000_t202" style="position:absolute;margin-left:117.2pt;margin-top:9.5pt;width:22.05pt;height:38.9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8t/QEAANQDAAAOAAAAZHJzL2Uyb0RvYy54bWysU8tu2zAQvBfoPxC815IduY0Fy0GaNEWB&#10;9AGk/QCaoiyiJJdd0pbSr8+SchyjvRXVgSC52tmd2eH6arSGHRQGDa7h81nJmXISWu12Df/x/e7N&#10;JWchCtcKA041/FEFfrV5/Wo9+FotoAfTKmQE4kI9+Ib3Mfq6KILslRVhBl45CnaAVkQ64q5oUQyE&#10;bk2xKMu3xQDYegSpQqDb2ynINxm/65SMX7suqMhMw6m3mFfM6zatxWYt6h0K32t5bEP8QxdWaEdF&#10;T1C3Igq2R/0XlNUSIUAXZxJsAV2npcociM28/IPNQy+8ylxInOBPMoX/Byu/HB78N2RxfA8jDTCT&#10;CP4e5M/AHNz0wu3UNSIMvRItFZ4nyYrBh/qYmqQOdUgg2+EztDRksY+QgcYObVKFeDJCpwE8nkRX&#10;Y2SSLheXZXmx5ExSqFpV5UUeSiHq52SPIX5UYFnaNBxpphlcHO5DTM2I+vmXVMvBnTYmz9U4NjR8&#10;tVwsc8JZxOpItjPaNpzK0zcZIXH84NqcHIU2054KGHcknXhOjOO4HZluSZEqJScRttA+kgwIk83o&#10;WdCmB/zN2UAWa3j4tReoODOfHEm5mldV8mQ+VMt3CzrgeWR7HhFOElTDI2fT9iZmH0+cr0nyTmc5&#10;Xjo59kzWySodbZ68eX7Of708xs0TAAAA//8DAFBLAwQUAAYACAAAACEAJ9jDv90AAAAJAQAADwAA&#10;AGRycy9kb3ducmV2LnhtbEyPwU7DMBBE70j8g7VI3KhNSEsS4lQIxBXUQitxc+NtEhGvo9htwt+z&#10;nOC4mqfZN+V6dr044xg6TxpuFwoEUu1tR42Gj/eXmwxEiIas6T2hhm8MsK4uL0pTWD/RBs/b2Agu&#10;oVAYDW2MQyFlqFt0Jiz8gMTZ0Y/ORD7HRtrRTFzuepkotZLOdMQfWjPgU4v11/bkNOxej5/7VL01&#10;z245TH5Wklwutb6+mh8fQESc4x8Mv/qsDhU7HfyJbBC9huQuTRnlIOdNDCT32RLEQUO+ykBWpfy/&#10;oPoBAAD//wMAUEsBAi0AFAAGAAgAAAAhALaDOJL+AAAA4QEAABMAAAAAAAAAAAAAAAAAAAAAAFtD&#10;b250ZW50X1R5cGVzXS54bWxQSwECLQAUAAYACAAAACEAOP0h/9YAAACUAQAACwAAAAAAAAAAAAAA&#10;AAAvAQAAX3JlbHMvLnJlbHNQSwECLQAUAAYACAAAACEAG1u/Lf0BAADUAwAADgAAAAAAAAAAAAAA&#10;AAAuAgAAZHJzL2Uyb0RvYy54bWxQSwECLQAUAAYACAAAACEAJ9jDv90AAAAJAQAADwAAAAAAAAAA&#10;AAAAAABXBAAAZHJzL2Rvd25yZXYueG1sUEsFBgAAAAAEAAQA8wAAAGEFAAAAAA==&#10;" filled="f" stroked="f">
                      <v:textbox>
                        <w:txbxContent>
                          <w:p w14:paraId="4E3F5A48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7BB556D0" wp14:editId="76D05A67">
                      <wp:simplePos x="0" y="0"/>
                      <wp:positionH relativeFrom="column">
                        <wp:posOffset>1310958</wp:posOffset>
                      </wp:positionH>
                      <wp:positionV relativeFrom="paragraph">
                        <wp:posOffset>15876</wp:posOffset>
                      </wp:positionV>
                      <wp:extent cx="507682" cy="428466"/>
                      <wp:effectExtent l="0" t="0" r="0" b="0"/>
                      <wp:wrapNone/>
                      <wp:docPr id="9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" cy="4284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481AD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45</w:t>
                                  </w:r>
                                  <w:r w:rsidRPr="00CF36A2">
                                    <w:rPr>
                                      <w:rFonts w:asciiTheme="majorBidi" w:hAnsiTheme="majorBidi" w:cstheme="majorBidi"/>
                                    </w:rPr>
                                    <w:sym w:font="Symbol" w:char="F0B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556D0" id="_x0000_s1041" type="#_x0000_t202" style="position:absolute;margin-left:103.25pt;margin-top:1.25pt;width:39.95pt;height:33.7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He/AEAANQDAAAOAAAAZHJzL2Uyb0RvYy54bWysU9Fu2yAUfZ+0f0C8L3YsJ0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6v8ar0pKOEYKotNuV6nCqx6SbbOh48CNImbmjqcaQJnx0cfYjOsevkl1jLwIJVKc1WGDDW9&#10;XhWrlHAR0TKg7ZTUNd3k8ZuMEDl+MG1KDkyqaY8FlJlJR54T4zA2I5EtKrKKyVGEBtoTyuBgshk+&#10;C9z04H5RMqDFaup/HpgTlKhPBqW8XpZl9GQ6lKurAg/uMtJcRpjhCFXTQMm0vQvJxxPnW5S8k0mO&#10;107mntE6SaXZ5tGbl+f01+tj3P0GAAD//wMAUEsDBBQABgAIAAAAIQDhOS5p3AAAAAgBAAAPAAAA&#10;ZHJzL2Rvd25yZXYueG1sTI9PT8MwDMXvSHyHyEjcWEK1lVHqTgjEFcT4I3HLGq+taJyqydby7TEn&#10;drKt9/T8e+Vm9r060hi7wAjXCwOKuA6u4wbh/e3pag0qJsvO9oEJ4YcibKrzs9IWLkz8SsdtapSE&#10;cCwsQpvSUGgd65a8jYswEIu2D6O3Sc6x0W60k4T7XmfG5NrbjuVDawd6aKn+3h48wsfz/utzaV6a&#10;R78apjAbzf5WI15ezPd3oBLN6d8Mf/iCDpUw7cKBXVQ9QmbylVhlkSF6ts6XoHYIN8aArkp9WqD6&#10;BQAA//8DAFBLAQItABQABgAIAAAAIQC2gziS/gAAAOEBAAATAAAAAAAAAAAAAAAAAAAAAABbQ29u&#10;dGVudF9UeXBlc10ueG1sUEsBAi0AFAAGAAgAAAAhADj9If/WAAAAlAEAAAsAAAAAAAAAAAAAAAAA&#10;LwEAAF9yZWxzLy5yZWxzUEsBAi0AFAAGAAgAAAAhABKCYd78AQAA1AMAAA4AAAAAAAAAAAAAAAAA&#10;LgIAAGRycy9lMm9Eb2MueG1sUEsBAi0AFAAGAAgAAAAhAOE5LmncAAAACAEAAA8AAAAAAAAAAAAA&#10;AAAAVgQAAGRycy9kb3ducmV2LnhtbFBLBQYAAAAABAAEAPMAAABfBQAAAAA=&#10;" filled="f" stroked="f">
                      <v:textbox>
                        <w:txbxContent>
                          <w:p w14:paraId="50D481AD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45</w:t>
                            </w:r>
                            <w:r w:rsidRPr="00CF36A2">
                              <w:rPr>
                                <w:rFonts w:asciiTheme="majorBidi" w:hAnsiTheme="majorBidi" w:cstheme="majorBidi"/>
                              </w:rPr>
                              <w:sym w:font="Symbol" w:char="F0B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3229108A" wp14:editId="6C6C3FFE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144622</wp:posOffset>
                      </wp:positionV>
                      <wp:extent cx="280035" cy="494030"/>
                      <wp:effectExtent l="0" t="0" r="0" b="1270"/>
                      <wp:wrapNone/>
                      <wp:docPr id="9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77D6A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108A" id="_x0000_s1042" type="#_x0000_t202" style="position:absolute;margin-left:45.35pt;margin-top:11.4pt;width:22.05pt;height:38.9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Ma/Q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bsqy4sFZ4JC8+W8vMhDKaB6TnY+xE8SDUubmnuaaQaH/UOIqRmonn9JtSzeK63zXLVlfc2X&#10;i9kiJ5xFjIpkO61Mzak8faMREsePtsnJEZQe91RA2yPpxHNkHIfNwFRDilym5CTCBpsDyeBxtBk9&#10;C9p06H9z1pPFah5+7cBLzvRnS1Iup/N58mQ+zBfvZ3Tw55HNeQSsIKiaR87G7W3MPh4535Dkrcpy&#10;vHRy7Jmsk1U62jx58/yc/3p5jOs/AAAA//8DAFBLAwQUAAYACAAAACEAtVQcRtoAAAAJAQAADwAA&#10;AGRycy9kb3ducmV2LnhtbExPy07DMBC8I/EP1iJxozahUBriVAjEFdRCkbht420SEa+j2G3C37M9&#10;wW1GM5pHsZp8p440xDawheuZAUVcBddybeHj/eXqHlRMyA67wGThhyKsyvOzAnMXRl7TcZNqJSEc&#10;c7TQpNTnWseqIY9xFnpi0fZh8JiEDrV2A44S7judGXOnPbYsDQ329NRQ9b05eAvb1/3X59y81c/+&#10;th/DZDT7pbb28mJ6fACVaEp/ZjjNl+lQyqZdOLCLqrOwNAtxWsgyeXDSb+YCdgKkFnRZ6P8Pyl8A&#10;AAD//wMAUEsBAi0AFAAGAAgAAAAhALaDOJL+AAAA4QEAABMAAAAAAAAAAAAAAAAAAAAAAFtDb250&#10;ZW50X1R5cGVzXS54bWxQSwECLQAUAAYACAAAACEAOP0h/9YAAACUAQAACwAAAAAAAAAAAAAAAAAv&#10;AQAAX3JlbHMvLnJlbHNQSwECLQAUAAYACAAAACEA/jITGv0BAADUAwAADgAAAAAAAAAAAAAAAAAu&#10;AgAAZHJzL2Uyb0RvYy54bWxQSwECLQAUAAYACAAAACEAtVQcRtoAAAAJAQAADwAAAAAAAAAAAAAA&#10;AABXBAAAZHJzL2Rvd25yZXYueG1sUEsFBgAAAAAEAAQA8wAAAF4FAAAAAA==&#10;" filled="f" stroked="f">
                      <v:textbox>
                        <w:txbxContent>
                          <w:p w14:paraId="56777D6A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0FDFE684" wp14:editId="1B9B1785">
                      <wp:simplePos x="0" y="0"/>
                      <wp:positionH relativeFrom="column">
                        <wp:posOffset>2418239</wp:posOffset>
                      </wp:positionH>
                      <wp:positionV relativeFrom="paragraph">
                        <wp:posOffset>144463</wp:posOffset>
                      </wp:positionV>
                      <wp:extent cx="207168" cy="428625"/>
                      <wp:effectExtent l="0" t="0" r="0" b="0"/>
                      <wp:wrapNone/>
                      <wp:docPr id="9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168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D91C4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E684" id="_x0000_s1043" type="#_x0000_t202" style="position:absolute;margin-left:190.4pt;margin-top:11.4pt;width:16.3pt;height:33.7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qH+gEAANQDAAAOAAAAZHJzL2Uyb0RvYy54bWysU9tu3CAQfa/Uf0C8d+219hZrvVGaNFWl&#10;9CKl/QCM8RoVGArs2tuv74CdzSp5i+oHxDDmzJwzh+31oBU5CuclmIrOZzklwnBopNlX9NfP+w8b&#10;SnxgpmEKjKjoSXh6vXv/btvbUhTQgWqEIwhifNnbinYh2DLLPO+EZn4GVhhMtuA0Cxi6fdY41iO6&#10;VlmR56usB9dYB1x4j6d3Y5LuEn7bCh6+t60XgaiKYm8hrS6tdVyz3ZaVe8dsJ/nUBntDF5pJg0XP&#10;UHcsMHJw8hWUltyBhzbMOOgM2lZykTggm3n+gs1jx6xIXFAcb88y+f8Hy78dH+0PR8LwEQYcYCLh&#10;7QPw354YuO2Y2Ysb56DvBGuw8DxKlvXWl9PVKLUvfQSp+6/Q4JDZIUACGlqnoyrIkyA6DuB0Fl0M&#10;gXA8LPL1fIUu4ZhaFJtVsUwVWPl02TofPgvQJG4q6nCmCZwdH3yIzbDy6ZdYy8C9VCrNVRnSV/Rq&#10;iZAvMloGtJ2SuqKbPH6jESLHT6ZJlwOTatxjAWUm0pHnyDgM9UBkg4qs4+UoQg3NCWVwMNoMnwVu&#10;OnB/KenRYhX1fw7MCUrUF4NSXs0Xi+jJFCyW6wIDd5mpLzPMcISqaKBk3N6G5OOR2Q1K3sokx3Mn&#10;U89onaTSZPPozcs4/fX8GHf/AAAA//8DAFBLAwQUAAYACAAAACEATmuQM94AAAAJAQAADwAAAGRy&#10;cy9kb3ducmV2LnhtbEyPzU7DMBCE70i8g7VI3KjdJKA2zaZCIK4gyo/Um5tsk4h4HcVuE96e5QSn&#10;1WhHM98U29n16kxj6DwjLBcGFHHl644bhPe3p5sVqBAt17b3TAjfFGBbXl4UNq/9xK903sVGSQiH&#10;3CK0MQ651qFqydmw8AOx/I5+dDaKHBtdj3aScNfrxJg77WzH0tDagR5aqr52J4fw8Xzcf2bmpXl0&#10;t8PkZ6PZrTXi9dV8vwEVaY5/ZvjFF3QohengT1wH1SOkKyPoESFJ5IohW6YZqAPC2qSgy0L/X1D+&#10;AAAA//8DAFBLAQItABQABgAIAAAAIQC2gziS/gAAAOEBAAATAAAAAAAAAAAAAAAAAAAAAABbQ29u&#10;dGVudF9UeXBlc10ueG1sUEsBAi0AFAAGAAgAAAAhADj9If/WAAAAlAEAAAsAAAAAAAAAAAAAAAAA&#10;LwEAAF9yZWxzLy5yZWxzUEsBAi0AFAAGAAgAAAAhAENTiof6AQAA1AMAAA4AAAAAAAAAAAAAAAAA&#10;LgIAAGRycy9lMm9Eb2MueG1sUEsBAi0AFAAGAAgAAAAhAE5rkDPeAAAACQEAAA8AAAAAAAAAAAAA&#10;AAAAVAQAAGRycy9kb3ducmV2LnhtbFBLBQYAAAAABAAEAPMAAABfBQAAAAA=&#10;" filled="f" stroked="f">
                      <v:textbox>
                        <w:txbxContent>
                          <w:p w14:paraId="172D91C4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27E1FA52" wp14:editId="234CEDB0">
                      <wp:simplePos x="0" y="0"/>
                      <wp:positionH relativeFrom="column">
                        <wp:posOffset>1235676</wp:posOffset>
                      </wp:positionH>
                      <wp:positionV relativeFrom="paragraph">
                        <wp:posOffset>133779</wp:posOffset>
                      </wp:positionV>
                      <wp:extent cx="485775" cy="386715"/>
                      <wp:effectExtent l="0" t="7620" r="0" b="0"/>
                      <wp:wrapNone/>
                      <wp:docPr id="974" name="Arc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75056">
                                <a:off x="0" y="0"/>
                                <a:ext cx="485775" cy="386715"/>
                              </a:xfrm>
                              <a:prstGeom prst="arc">
                                <a:avLst>
                                  <a:gd name="adj1" fmla="val 16958735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2E952" id="Arc 974" o:spid="_x0000_s1026" style="position:absolute;margin-left:97.3pt;margin-top:10.55pt;width:38.25pt;height:30.45pt;rotation:-3631725fd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socwIAAE0FAAAOAAAAZHJzL2Uyb0RvYy54bWysVFFvGjEMfp+0/xDlfT2OckBRjwpRdZpU&#10;tWjt1Oc0l8BNSZwlgYP9+jm5O2BbpWnTXiIntj/bn+1c3+y1IjvhfA2mpPnFgBJhOFS1WZf0y/Pd&#10;hyklPjBTMQVGlPQgPL2Zv3933diZGMIGVCUcQRDjZ40t6SYEO8syzzdCM38BVhhUSnCaBby6dVY5&#10;1iC6VtlwMBhnDbjKOuDCe3y9bZV0nvClFDw8SulFIKqkmFtIp0vnazyz+TWbrR2zm5p3abB/yEKz&#10;2mDQI9QtC4xsXf0blK65Aw8yXHDQGUhZc5FqwGrywS/VPG2YFakWJMfbI03+/8Hyh92TXTmkobF+&#10;5lGMVeyl08QBspVPh5NiUIxTcZgu2SfuDkfuxD4Qjo+jaTGZFJRwVF1Ox5O8iNxmLVbEtM6HjwI0&#10;iUJJmeMJk+3ufUjMVcQwjSPCqq85JVIrbMSOKZKPr4rp5DLhIcFnZsNzs9RLjNcBotRHxDROxSUp&#10;HJSIMZX5LCSpK8w/T9mkuRNL5QhGxlQ4FybkXSXJOrrJWqmj4+DPjp19dBVpJv/G+eiRIoMJR2dd&#10;G3BvRQ/7PmXZ2vcMtHVHCl6hOqxc22PcC2/5XY19uWc+rJhD5vER1zo84iEVNCWFTqJkA+77W+/R&#10;HicTtZQ0uFIl9d+2zAlK1CeDM3uVj0ZxB9NlVEyGeHHnmtdzjdnqJWAPcBYwuyRG+6B6UTrQL7j9&#10;ixgVVcxwjF1SHlx/WYZ21fH/4GKxSGa4d5aFe/Nked/1OCjP+xfmbDecAaf6Afr162aqHeeTbeyH&#10;gcU2gKxDVJ547S64syj99Cmc35PV6Rec/wAAAP//AwBQSwMEFAAGAAgAAAAhALHnfC7eAAAACQEA&#10;AA8AAABkcnMvZG93bnJldi54bWxMj8FOwzAMhu9IvENkJG4sJUOjlKYTIO3GUFd4gKzx2orGqZps&#10;a3l6vBPcbP2ffn/O15PrxQnH0HnScL9IQCDV3nbUaPj63NylIEI0ZE3vCTXMGGBdXF/lJrP+TDs8&#10;VbERXEIhMxraGIdMylC36ExY+AGJs4MfnYm8jo20ozlzueulSpKVdKYjvtCaAd9arL+ro9Nw2NaP&#10;Zfex3YRdOZdqfn9tq59J69ub6eUZRMQp/sFw0Wd1KNhp749kg+g1qEQ9MMrBcgmCAbW6DHsN6VMK&#10;ssjl/w+KXwAAAP//AwBQSwECLQAUAAYACAAAACEAtoM4kv4AAADhAQAAEwAAAAAAAAAAAAAAAAAA&#10;AAAAW0NvbnRlbnRfVHlwZXNdLnhtbFBLAQItABQABgAIAAAAIQA4/SH/1gAAAJQBAAALAAAAAAAA&#10;AAAAAAAAAC8BAABfcmVscy8ucmVsc1BLAQItABQABgAIAAAAIQCxr8socwIAAE0FAAAOAAAAAAAA&#10;AAAAAAAAAC4CAABkcnMvZTJvRG9jLnhtbFBLAQItABQABgAIAAAAIQCx53wu3gAAAAkBAAAPAAAA&#10;AAAAAAAAAAAAAM0EAABkcnMvZG93bnJldi54bWxQSwUGAAAAAAQABADzAAAA2AUAAAAA&#10;" path="m285594,3012nsc401430,19482,485776,99684,485776,193358r-242888,l285594,3012xem285594,3012nfc401430,19482,485776,99684,485776,193358e" filled="f" strokecolor="#5b9bd5 [3204]" strokeweight=".5pt">
                      <v:stroke joinstyle="miter"/>
                      <v:path arrowok="t" o:connecttype="custom" o:connectlocs="285594,3012;485776,193358" o:connectangles="0,0"/>
                    </v:shape>
                  </w:pict>
                </mc:Fallback>
              </mc:AlternateContent>
            </w:r>
          </w:p>
          <w:p w14:paraId="67FE6D88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594740DE" wp14:editId="1D906CE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73978</wp:posOffset>
                      </wp:positionV>
                      <wp:extent cx="271780" cy="1403985"/>
                      <wp:effectExtent l="0" t="0" r="0" b="0"/>
                      <wp:wrapNone/>
                      <wp:docPr id="9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709B2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4740DE" id="_x0000_s1044" type="#_x0000_t202" style="position:absolute;margin-left:117pt;margin-top:5.85pt;width:21.4pt;height:110.55pt;z-index:251901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WQ/gEAANUDAAAOAAAAZHJzL2Uyb0RvYy54bWysU9uO2yAQfa/Uf0C8N740aRIrzmq721SV&#10;thdp2w/AGMeowFAgsdOv3wFns1H7VtUPCBjPmTlnDpubUStyFM5LMDUtZjklwnBopdnX9Mf33ZsV&#10;JT4w0zIFRtT0JDy92b5+tRlsJUroQbXCEQQxvhpsTfsQbJVlnvdCMz8DKwwGO3CaBTy6fdY6NiC6&#10;VlmZ5++yAVxrHXDhPd7eT0G6TfhdJ3j42nVeBKJqir2FtLq0NnHNthtW7R2zveTnNtg/dKGZNFj0&#10;AnXPAiMHJ/+C0pI78NCFGQedQddJLhIHZFPkf7B57JkViQuK4+1FJv//YPmX46P95kgY38OIA0wk&#10;vH0A/tMTA3c9M3tx6xwMvWAtFi6iZNlgfXVOjVL7ykeQZvgMLQ6ZHQIkoLFzOqqCPAmi4wBOF9HF&#10;GAjHy3JZLFcY4Rgq5vnb9WqRSrDqOds6Hz4K0CRuaupwqAmdHR98iN2w6vmXWMzATiqVBqsMGWq6&#10;XpSLlHAV0TKg75TUNV3l8ZucEEl+MG1KDkyqaY8FlDmzjkQnymFsRiJb7HoVk6MKDbQn1MHB5DN8&#10;F7jpwf2mZECP1dT/OjAnKFGfDGq5LubzaMp0mC+WJR7cdaS5jjDDEaqmgZJpexeSkSNnb29R851M&#10;crx0cu4ZvZNUOvs8mvP6nP56eY3bJwAAAP//AwBQSwMEFAAGAAgAAAAhAOULDcPdAAAACgEAAA8A&#10;AABkcnMvZG93bnJldi54bWxMj8FOwzAQRO9I/IO1SNyoU4OaKsSpKtSWI1Aizm7sJlHjtWW7afh7&#10;tid6XM1o9r1yNdmBjSbE3qGE+SwDZrBxusdWQv29fVoCi0mhVoNDI+HXRFhV93elKrS74JcZ96ll&#10;NIKxUBK6lHzBeWw6Y1WcOW+QsqMLViU6Q8t1UBcatwMXWbbgVvVIHzrlzVtnmtP+bCX45Hf5e/j4&#10;XG+2Y1b/7GrRtxspHx+m9SuwZKb0X4YrPqFDRUwHd0Yd2SBBPL+QS6JgngOjgsgX5HK4JmIJvCr5&#10;rUL1BwAA//8DAFBLAQItABQABgAIAAAAIQC2gziS/gAAAOEBAAATAAAAAAAAAAAAAAAAAAAAAABb&#10;Q29udGVudF9UeXBlc10ueG1sUEsBAi0AFAAGAAgAAAAhADj9If/WAAAAlAEAAAsAAAAAAAAAAAAA&#10;AAAALwEAAF9yZWxzLy5yZWxzUEsBAi0AFAAGAAgAAAAhAIV6ZZD+AQAA1QMAAA4AAAAAAAAAAAAA&#10;AAAALgIAAGRycy9lMm9Eb2MueG1sUEsBAi0AFAAGAAgAAAAhAOULDcPdAAAACgEAAA8AAAAAAAAA&#10;AAAAAAAAWAQAAGRycy9kb3ducmV2LnhtbFBLBQYAAAAABAAEAPMAAABiBQAAAAA=&#10;" filled="f" stroked="f">
                      <v:textbox style="mso-fit-shape-to-text:t">
                        <w:txbxContent>
                          <w:p w14:paraId="3DC709B2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48AD9A40" wp14:editId="47037107">
                      <wp:simplePos x="0" y="0"/>
                      <wp:positionH relativeFrom="column">
                        <wp:posOffset>575151</wp:posOffset>
                      </wp:positionH>
                      <wp:positionV relativeFrom="paragraph">
                        <wp:posOffset>56674</wp:posOffset>
                      </wp:positionV>
                      <wp:extent cx="271780" cy="1403985"/>
                      <wp:effectExtent l="0" t="0" r="0" b="0"/>
                      <wp:wrapNone/>
                      <wp:docPr id="9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F8728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AD9A40" id="_x0000_s1045" type="#_x0000_t202" style="position:absolute;margin-left:45.3pt;margin-top:4.45pt;width:21.4pt;height:110.55pt;z-index:251900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tm/gEAANUDAAAOAAAAZHJzL2Uyb0RvYy54bWysU9uO2yAQfa/Uf0C8N7bTpEmsOKvtblNV&#10;2l6kbT8AYxyjAkOBxE6/fgfszUbtW1U/IGA8Z+acOWxvBq3ISTgvwVS0mOWUCMOhkeZQ0R/f92/W&#10;lPjATMMUGFHRs/D0Zvf61ba3pZhDB6oRjiCI8WVvK9qFYMss87wTmvkZWGEw2ILTLODRHbLGsR7R&#10;tcrmef4u68E11gEX3uPt/Riku4TftoKHr23rRSCqothbSKtLax3XbLdl5cEx20k+tcH+oQvNpMGi&#10;F6h7Fhg5OvkXlJbcgYc2zDjoDNpWcpE4IJsi/4PNY8esSFxQHG8vMvn/B8u/nB7tN0fC8B4GHGAi&#10;4e0D8J+eGLjrmDmIW+eg7wRrsHARJct668spNUrtSx9B6v4zNDhkdgyQgIbW6agK8iSIjgM4X0QX&#10;QyAcL+erYrXGCMdQscjfbtbLVIKVz9nW+fBRgCZxU1GHQ03o7PTgQ+yGlc+/xGIG9lKpNFhlSF/R&#10;zXK+TAlXES0D+k5JXdF1Hr/RCZHkB9Ok5MCkGvdYQJmJdSQ6Ug5DPRDZYNebmBxVqKE5ow4ORp/h&#10;u8BNB+43JT16rKL+15E5QYn6ZFDLTbFYRFOmw2K5muPBXUfq6wgzHKEqGigZt3chGTly9vYWNd/L&#10;JMdLJ1PP6J2k0uTzaM7rc/rr5TXungAAAP//AwBQSwMEFAAGAAgAAAAhAEHrQn3dAAAACAEAAA8A&#10;AABkcnMvZG93bnJldi54bWxMj8FOwzAQRO9I/IO1SNyoTYJKG+JUFWrLESgRZzfeJlHjtWW7afh7&#10;3BMcRzOaeVOuJjOwEX3oLUl4nAlgSI3VPbUS6q/twwJYiIq0GiyhhB8MsKpub0pVaHuhTxz3sWWp&#10;hEKhJHQxuoLz0HRoVJhZh5S8o/VGxSR9y7VXl1RuBp4JMedG9ZQWOuXwtcPmtD8bCS663fObf/9Y&#10;b7ajqL93dda3Gynv76b1C7CIU/wLwxU/oUOVmA72TDqwQcJSzFNSwmIJ7Grn+ROwg4QsFwJ4VfL/&#10;B6pfAAAA//8DAFBLAQItABQABgAIAAAAIQC2gziS/gAAAOEBAAATAAAAAAAAAAAAAAAAAAAAAABb&#10;Q29udGVudF9UeXBlc10ueG1sUEsBAi0AFAAGAAgAAAAhADj9If/WAAAAlAEAAAsAAAAAAAAAAAAA&#10;AAAALwEAAF9yZWxzLy5yZWxzUEsBAi0AFAAGAAgAAAAhAFfNC2b+AQAA1QMAAA4AAAAAAAAAAAAA&#10;AAAALgIAAGRycy9lMm9Eb2MueG1sUEsBAi0AFAAGAAgAAAAhAEHrQn3dAAAACAEAAA8AAAAAAAAA&#10;AAAAAAAAWAQAAGRycy9kb3ducmV2LnhtbFBLBQYAAAAABAAEAPMAAABiBQAAAAA=&#10;" filled="f" stroked="f">
                      <v:textbox style="mso-fit-shape-to-text:t">
                        <w:txbxContent>
                          <w:p w14:paraId="7D5F8728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6A13E2F8" wp14:editId="17F74499">
                      <wp:simplePos x="0" y="0"/>
                      <wp:positionH relativeFrom="column">
                        <wp:posOffset>2423953</wp:posOffset>
                      </wp:positionH>
                      <wp:positionV relativeFrom="paragraph">
                        <wp:posOffset>60643</wp:posOffset>
                      </wp:positionV>
                      <wp:extent cx="271780" cy="1403985"/>
                      <wp:effectExtent l="0" t="0" r="0" b="0"/>
                      <wp:wrapNone/>
                      <wp:docPr id="9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68879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13E2F8" id="_x0000_s1046" type="#_x0000_t202" style="position:absolute;margin-left:190.85pt;margin-top:4.8pt;width:21.4pt;height:110.55pt;z-index:25190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j2/QEAANUDAAAOAAAAZHJzL2Uyb0RvYy54bWysU9uO2yAQfa/Uf0C8N7bTpEmsOKvtblNV&#10;2l6kbT8AYxyjAkOBxE6/fgfszUbtW1U/IGA8Z+acOWxvBq3ISTgvwVS0mOWUCMOhkeZQ0R/f92/W&#10;lPjATMMUGFHRs/D0Zvf61ba3pZhDB6oRjiCI8WVvK9qFYMss87wTmvkZWGEw2ILTLODRHbLGsR7R&#10;tcrmef4u68E11gEX3uPt/Riku4TftoKHr23rRSCqothbSKtLax3XbLdl5cEx20k+tcH+oQvNpMGi&#10;F6h7Fhg5OvkXlJbcgYc2zDjoDNpWcpE4IJsi/4PNY8esSFxQHG8vMvn/B8u/nB7tN0fC8B4GHGAi&#10;4e0D8J+eGLjrmDmIW+eg7wRrsHARJct668spNUrtSx9B6v4zNDhkdgyQgIbW6agK8iSIjgM4X0QX&#10;QyAcL+erYrXGCMdQscjfbtbLVIKVz9nW+fBRgCZxU1GHQ03o7PTgQ+yGlc+/xGIG9lKpNFhlSF/R&#10;zXK+TAlXES0D+k5JXdF1Hr/RCZHkB9Ok5MCkGvdYQJmJdSQ6Ug5DPRDZIIOUHFWooTmjDg5Gn+G7&#10;wE0H7jclPXqsov7XkTlBifpkUMtNsVhEU6bDYrlCIOKuI/V1hBmOUBUNlIzbu5CMHDl7e4ua72WS&#10;46WTqWf0TlJp8nk05/U5/fXyGndPAAAA//8DAFBLAwQUAAYACAAAACEAmwabud8AAAAJAQAADwAA&#10;AGRycy9kb3ducmV2LnhtbEyPzU7DMBCE70i8g7VI3KjdtDQlZFNVqC1HoESc3XhJIuIf2W4a3h5z&#10;guNoRjPflJtJD2wkH3prEOYzAYxMY1VvWoT6fX+3BhaiNEoO1hDCNwXYVNdXpSyUvZg3Go+xZanE&#10;hEIidDG6gvPQdKRlmFlHJnmf1msZk/QtV15eUrkeeCbEimvZm7TQSUdPHTVfx7NGcNEd8mf/8rrd&#10;7UdRfxzqrG93iLc30/YRWKQp/oXhFz+hQ5WYTvZsVGADwmI9z1MU4WEFLPnLbHkP7ISQLUQOvCr5&#10;/wfVDwAAAP//AwBQSwECLQAUAAYACAAAACEAtoM4kv4AAADhAQAAEwAAAAAAAAAAAAAAAAAAAAAA&#10;W0NvbnRlbnRfVHlwZXNdLnhtbFBLAQItABQABgAIAAAAIQA4/SH/1gAAAJQBAAALAAAAAAAAAAAA&#10;AAAAAC8BAABfcmVscy8ucmVsc1BLAQItABQABgAIAAAAIQDAuqj2/QEAANUDAAAOAAAAAAAAAAAA&#10;AAAAAC4CAABkcnMvZTJvRG9jLnhtbFBLAQItABQABgAIAAAAIQCbBpu53wAAAAkBAAAPAAAAAAAA&#10;AAAAAAAAAFcEAABkcnMvZG93bnJldi54bWxQSwUGAAAAAAQABADzAAAAYwUAAAAA&#10;" filled="f" stroked="f">
                      <v:textbox style="mso-fit-shape-to-text:t">
                        <w:txbxContent>
                          <w:p w14:paraId="71F68879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040F68C5" wp14:editId="5E32F01B">
                      <wp:simplePos x="0" y="0"/>
                      <wp:positionH relativeFrom="column">
                        <wp:posOffset>1618456</wp:posOffset>
                      </wp:positionH>
                      <wp:positionV relativeFrom="paragraph">
                        <wp:posOffset>19843</wp:posOffset>
                      </wp:positionV>
                      <wp:extent cx="131737" cy="99974"/>
                      <wp:effectExtent l="0" t="0" r="20955" b="14605"/>
                      <wp:wrapNone/>
                      <wp:docPr id="968" name="Rectangle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37" cy="999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37287" id="Rectangle 968" o:spid="_x0000_s1026" style="position:absolute;margin-left:127.45pt;margin-top:1.55pt;width:10.35pt;height:7.8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7GUwIAAKoEAAAOAAAAZHJzL2Uyb0RvYy54bWysVFFv2jAQfp+0/2D5fYRQOgoiVAzENKlq&#10;kdqpz4djk0iO7Z0Nofv1OzuhdN2epvFgzr7z57vvvsv89tRodpToa2sKng+GnEkjbFmbfcG/P20+&#10;3XDmA5gStDWy4C/S89vFxw/z1s3kyFZWlxIZgRg/a13BqxDcLMu8qGQDfmCdNORUFhsItMV9ViK0&#10;hN7obDQcfs5ai6VDK6T3dLrunHyR8JWSIjwo5WVguuCUW0grpnUX12wxh9kewVW16NOAf8iigdrQ&#10;o69QawjADlj/AdXUAq23KgyEbTKrVC1kqoGqyYfvqnmswMlUC5Hj3StN/v/Bivvjo9si0dA6P/Nk&#10;xipOCpv4T/mxUyLr5ZUseQpM0GF+lU+uJpwJck2n08k4cpld7jr04au0DYtGwZFakRiC450PXeg5&#10;JD5l7KbWOrVDG9YS/mgypI4JIFUoDYHMxpUF92bPGeg9yU0ETJDe6rqM1yOQx/1upZEdgVo+3tzk&#10;X9ZdUAWl7E6vh/Tr0+3DU+q/4cTk1uCr7kpy9Ve0ie/IpK6+lgt50drZ8mWLDG0nN+/Epia0O/Bh&#10;C0j6orpoZsIDLUpbKtb2FmeVxZ9/O4/x1HbyctaSXomIHwdAyZn+ZkgQ03w8jgJPm/H1ZEQbfOvZ&#10;vfWYQ7OyxE9O0+lEMmN80GdToW2eabSW8VVygRH0dkd5v1mFbo5oOIVcLlMYidpBuDOPTkTwyFPk&#10;8en0DOh6JQRS0L09axtm7wTRxXaSWB6CVXVSy4VXalXc0ECkpvXDGyfu7T5FXT4xi18AAAD//wMA&#10;UEsDBBQABgAIAAAAIQDhjF8E3wAAAAgBAAAPAAAAZHJzL2Rvd25yZXYueG1sTI/LTsMwEEX3SPyD&#10;NUjsqJNA2ySNUyFeG9jQVKhLN54mgXgcxW4b/p5hBcvRPbr3TLGebC9OOPrOkYJ4FoFAqp3pqFGw&#10;rZ5vUhA+aDK6d4QKvtHDury8KHRu3Jne8bQJjeAS8rlW0IYw5FL6ukWr/cwNSJwd3Gh14HNspBn1&#10;mcttL5MoWkirO+KFVg/40GL9tTlaBfVuyt62Pnutdk9xm1H1uPx4+VTq+mq6X4EIOIU/GH71WR1K&#10;dtq7IxkvegXJ/C5jVMFtDILzZDlfgNgzmKYgy0L+f6D8AQAA//8DAFBLAQItABQABgAIAAAAIQC2&#10;gziS/gAAAOEBAAATAAAAAAAAAAAAAAAAAAAAAABbQ29udGVudF9UeXBlc10ueG1sUEsBAi0AFAAG&#10;AAgAAAAhADj9If/WAAAAlAEAAAsAAAAAAAAAAAAAAAAALwEAAF9yZWxzLy5yZWxzUEsBAi0AFAAG&#10;AAgAAAAhAP41bsZTAgAAqgQAAA4AAAAAAAAAAAAAAAAALgIAAGRycy9lMm9Eb2MueG1sUEsBAi0A&#10;FAAGAAgAAAAhAOGMXwTfAAAACAEAAA8AAAAAAAAAAAAAAAAArQQAAGRycy9kb3ducmV2LnhtbFBL&#10;BQYAAAAABAAEAPMAAAC5BQAAAAA=&#10;" filled="f" strokecolor="#385d8a" strokeweight="1pt"/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633231E5" wp14:editId="17B10239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133826</wp:posOffset>
                      </wp:positionV>
                      <wp:extent cx="2158313" cy="0"/>
                      <wp:effectExtent l="38100" t="76200" r="13970" b="114300"/>
                      <wp:wrapNone/>
                      <wp:docPr id="972" name="Straight Connector 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831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30986" id="Straight Connector 972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0.55pt" to="212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td2AEAAL4DAAAOAAAAZHJzL2Uyb0RvYy54bWysU02P0zAQvSPxHyzfaZIuCyVquhJbygXY&#10;lYAfMLWdxJK/5DFN++8ZO213gQtCXJzxzPjNm5mX9d3RGnZQEbV3HW8WNWfKCS+1Gzr+/dvu1Yoz&#10;TOAkGO9Ux08K+d3m5Yv1FFq19KM3UkVGIA7bKXR8TCm0VYViVBZw4YNyFOx9tJDoGodKRpgI3Zpq&#10;WddvqslHGaIXCpG82znINwW/75VID32PKjHTceKWyhnLuc9ntVlDO0QIoxZnGvAPLCxoR0WvUFtI&#10;wH5E/QeU1SJ69H1aCG8r3/daqNIDddPUv3XzdYSgSi80HAzXMeH/gxVfDvfuMdIYpoAthseYuzj2&#10;0eYv8WPHMqzTdVjqmJgg57K5Xd00N5yJS6x6ehgipo/KW5aNjhvtch/QwuETJipGqZeU7HZ+p40p&#10;uzCOTSSk5dua1iWAJNEbSGTaIDuObuAMzEBaEykWSPRGy/w8A2Ec9vcmsgPQvl/vVs377Zw0glSz&#10;991tTdClFkL67OXsbuqLn7idYQrPX/Az6S3gOL8poRlqVCA/OMnSKZDKIUY/8dyIVZIzo4hvtkrV&#10;BNr8VSoRMS53pYqQz5N72lO29l6eyvqqfCORFM5nQWcVPr+T/fy32/wEAAD//wMAUEsDBBQABgAI&#10;AAAAIQBQG68I3gAAAAgBAAAPAAAAZHJzL2Rvd25yZXYueG1sTI9PS8QwEMXvgt8hjODNTVu2utSm&#10;iwjiehB0/QPeZpuxrSaT0KS79dsb8aDHN+/x3m/q9WyN2NMYBscK8kUGgrh1euBOwfPTzdkKRIjI&#10;Go1jUvBFAdbN8VGNlXYHfqT9NnYilXCoUEEfo6+kDG1PFsPCeeLkvbvRYkxy7KQe8ZDKrZFFlp1L&#10;iwOnhR49XffUfm4nq+B+c/fGxvqJXmbcaP9gP24vXpU6PZmvLkFEmuNfGH7wEzo0iWnnJtZBGAWr&#10;skxJBUWeg0j+siiXIHa/B9nU8v8DzTcAAAD//wMAUEsBAi0AFAAGAAgAAAAhALaDOJL+AAAA4QEA&#10;ABMAAAAAAAAAAAAAAAAAAAAAAFtDb250ZW50X1R5cGVzXS54bWxQSwECLQAUAAYACAAAACEAOP0h&#10;/9YAAACUAQAACwAAAAAAAAAAAAAAAAAvAQAAX3JlbHMvLnJlbHNQSwECLQAUAAYACAAAACEAxA7b&#10;XdgBAAC+AwAADgAAAAAAAAAAAAAAAAAuAgAAZHJzL2Uyb0RvYy54bWxQSwECLQAUAAYACAAAACEA&#10;UBuvCN4AAAAIAQAADwAAAAAAAAAAAAAAAAAyBAAAZHJzL2Rvd25yZXYueG1sUEsFBgAAAAAEAAQA&#10;8wAAAD0FAAAAAA==&#10;" strokecolor="#4a7ebb" strokeweight="1pt">
                      <v:stroke startarrow="open" endarrow="open"/>
                    </v:line>
                  </w:pict>
                </mc:Fallback>
              </mc:AlternateContent>
            </w:r>
          </w:p>
          <w:p w14:paraId="26BCF48B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9FE2ED2" w14:textId="77777777" w:rsidR="00015EDE" w:rsidRDefault="00015EDE" w:rsidP="00015E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จากรูปกำหนดให้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AC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เป็นเส้นตรง มุม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ABD </w:t>
            </w:r>
          </w:p>
          <w:p w14:paraId="6756FC36" w14:textId="77777777" w:rsidR="00015EDE" w:rsidRPr="00BF0B85" w:rsidRDefault="00015EDE" w:rsidP="00015E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มีขนาดกี่องศา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0F16A03A" w14:textId="77777777" w:rsidR="00015EDE" w:rsidRPr="00BF0B85" w:rsidRDefault="00015EDE" w:rsidP="00015E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 30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ab/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 45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720D872A" w14:textId="26F7E868" w:rsidR="00015EDE" w:rsidRDefault="00015EDE" w:rsidP="00015E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7CAF0AFD" wp14:editId="62457449">
                      <wp:simplePos x="0" y="0"/>
                      <wp:positionH relativeFrom="column">
                        <wp:posOffset>5462922</wp:posOffset>
                      </wp:positionH>
                      <wp:positionV relativeFrom="paragraph">
                        <wp:posOffset>299720</wp:posOffset>
                      </wp:positionV>
                      <wp:extent cx="418465" cy="396240"/>
                      <wp:effectExtent l="57150" t="38100" r="76835" b="99060"/>
                      <wp:wrapNone/>
                      <wp:docPr id="1320" name="Rectangle 1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4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9525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7928DA6" w14:textId="77777777" w:rsidR="00015EDE" w:rsidRPr="00F27D23" w:rsidRDefault="00015EDE" w:rsidP="00BF0B8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AF0AFD" id="Rectangle 1320" o:spid="_x0000_s1047" style="position:absolute;margin-left:430.15pt;margin-top:23.6pt;width:32.95pt;height:31.2pt;z-index:25191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QdvgIAAL4FAAAOAAAAZHJzL2Uyb0RvYy54bWysVN9v2jAQfp+0/8Hy+xqggRbUUKFWTJO6&#10;tRqd+mwch0RybM92SLq/fp+dUOg69WEaD8F3Z999992Pq+uulmQvrKu0yuj4bESJUFznldpl9Mfj&#10;+tMlJc4zlTOplcjos3D0evnxw1VrFmKiSy1zYQmcKLdoTUZL780iSRwvRc3cmTZCwVhoWzMP0e6S&#10;3LIW3muZTEajWdJqmxuruXAO2tveSJfRf1EI7u+LwglPZEaBzcevjd9t+CbLK7bYWWbKig8w2D+g&#10;qFmlEPTF1S3zjDS2euOqrrjVThf+jOs60UVRcRFzQDbj0R/ZbEpmRMwF5DjzQpP7f275t/3GPFjQ&#10;0Bq3cDiGLLrC1uEf+EgXyXp+IUt0nnAo0/FlOptSwmE6n88maSQzOT421vnPQtckHDJqUYtIEdvf&#10;OY+AuHq4EmI5Lat8XUkZBbvb3khL9gx1W1/MZ+ksvpVN/VXnvTod4dcXEGqUuVfPDmr4d72bGOuV&#10;f6lIm9H5dBISYOi7QjKPY23yjDq1o4TJHRqaexvjvno8eH0X3MV0APceipD+LXNl7ynGCPngiVSB&#10;BREbGGzFWjRe2E2Zt2QrG/udAWjPAMmrwC+mAXRAQHdPowWS1f6p8mVspFDBN9yGR3gW9EyakvVQ&#10;zi+DsodyyqE+YIggT+Alx+4JJ99tO1IB4WQcvATVVufPDzYAiv3kDF9XSP+OOf/ALGYOaLFH/D0+&#10;hdSojh5OlJTa/vqbPtzHKMBKSYsZRul+NswKSuQXhSGZj1N0JfFRSKcXk8DIqWV7alFNfaPRbmNs&#10;LMPjMdz38nAsrK6fsG5WISpMTHHE7ptkEG58v1uwsLhYreI1DLph/k5tDA/OA9Wh8I/dE7NmGA6P&#10;qfqmD/OOWryekf5ueKn0qvG6qOIAHXlFPYKAJRErMyy0sIVO5XjruHaXvwEAAP//AwBQSwMEFAAG&#10;AAgAAAAhANP1fizdAAAACgEAAA8AAABkcnMvZG93bnJldi54bWxMj8FOhDAQhu8mvkMzJt7cVlBY&#10;kLIxJp40bES9d+ksEGlL2rKLb+940ttM5ss/31/tVjOxE/owOivhdiOAoe2cHm0v4eP9+WYLLERl&#10;tZqcRQnfGGBXX15UqtTubN/w1MaeUYgNpZIwxDiXnIduQKPCxs1o6XZ03qhIq++59upM4WbiiRAZ&#10;N2q09GFQMz4N2H21i5HwqpvmOBf7eP+ZNq3I05ccFy/l9dX6+AAs4hr/YPjVJ3WoyengFqsDmyRs&#10;M5ESKuEuT4ARUCQZDQciRZEBryv+v0L9AwAA//8DAFBLAQItABQABgAIAAAAIQC2gziS/gAAAOEB&#10;AAATAAAAAAAAAAAAAAAAAAAAAABbQ29udGVudF9UeXBlc10ueG1sUEsBAi0AFAAGAAgAAAAhADj9&#10;If/WAAAAlAEAAAsAAAAAAAAAAAAAAAAALwEAAF9yZWxzLy5yZWxzUEsBAi0AFAAGAAgAAAAhAB44&#10;NB2+AgAAvgUAAA4AAAAAAAAAAAAAAAAALgIAAGRycy9lMm9Eb2MueG1sUEsBAi0AFAAGAAgAAAAh&#10;ANP1fizdAAAACgEAAA8AAAAAAAAAAAAAAAAAGAUAAGRycy9kb3ducmV2LnhtbFBLBQYAAAAABAAE&#10;APMAAAAiBgAAAAA=&#10;" fillcolor="#fcd5b5" strokecolor="#e46c0a">
                      <v:shadow on="t" color="black" opacity="24903f" origin=",.5" offset="0,.55556mm"/>
                      <v:textbox>
                        <w:txbxContent>
                          <w:p w14:paraId="07928DA6" w14:textId="77777777" w:rsidR="00015EDE" w:rsidRPr="00F27D23" w:rsidRDefault="00015EDE" w:rsidP="00BF0B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 60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 90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</w:p>
          <w:p w14:paraId="0F9BA51E" w14:textId="77777777" w:rsidR="00015EDE" w:rsidRPr="00015EDE" w:rsidRDefault="00015EDE" w:rsidP="00015E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C075C02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15. </w: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1D8AEF69" wp14:editId="760F4F4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17162</wp:posOffset>
                      </wp:positionV>
                      <wp:extent cx="280035" cy="494030"/>
                      <wp:effectExtent l="0" t="0" r="0" b="127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E559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AEF69" id="_x0000_s1048" type="#_x0000_t202" style="position:absolute;margin-left:116pt;margin-top:1.35pt;width:22.05pt;height:38.9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fN/AEAANQDAAAOAAAAZHJzL2Uyb0RvYy54bWysU8tu2zAQvBfoPxC815IVu40Fy0GaNEWB&#10;9AGk/YA1RVlESS5L0pbSr8+SchyjvRXVgSC52tmd2eH6ajSaHaQPCm3D57OSM2kFtsruGv7j+92b&#10;S85CBNuCRisb/igDv9q8frUeXC0r7FG30jMCsaEeXMP7GF1dFEH00kCYoZOWgh16A5GOfle0HgZC&#10;N7qoyvJtMaBvnUchQ6Db2ynINxm/66SIX7suyMh0w6m3mFef121ai80a6p0H1ytxbAP+oQsDylLR&#10;E9QtRGB7r/6CMkp4DNjFmUBTYNcpITMHYjMv/2Dz0IOTmQuJE9xJpvD/YMWXw4P75lkc3+NIA8wk&#10;grtH8TMwizc92J289h6HXkJLhedJsmJwoT6mJqlDHRLIdviMLQ0Z9hEz0Nh5k1QhnozQaQCPJ9Hl&#10;GJmgy+qyLC+WnAkKLVaL8iIPpYD6Odn5ED9KNCxtGu5pphkcDvchpmagfv4l1bJ4p7TOc9WWDQ1f&#10;LatlTjiLGBXJdlqZhlN5+iYjJI4fbJuTIyg97amAtkfSiefEOI7bkamWCFQpOYmwxfaRZPA42Yye&#10;BW169L85G8hiDQ+/9uAlZ/qTJSlX88UieTIfFst3FR38eWR7HgErCKrhkbNpexOzjyfO1yR5p7Ic&#10;L50ceybrZJWONk/ePD/nv14e4+YJAAD//wMAUEsDBBQABgAIAAAAIQBOnBCu3QAAAAgBAAAPAAAA&#10;ZHJzL2Rvd25yZXYueG1sTI9LT8MwEITvSPwHa5G4UbuBPgjZVAjEFdTykLi58TaJiNdR7Dbh37Oc&#10;4DarWc18U2wm36kTDbENjDCfGVDEVXAt1whvr09Xa1AxWXa2C0wI3xRhU56fFTZ3YeQtnXapVhLC&#10;MbcITUp9rnWsGvI2zkJPLN4hDN4mOYdau8GOEu47nRmz1N62LA2N7emhoeprd/QI78+Hz48b81I/&#10;+kU/hslo9rca8fJiur8DlWhKf8/wiy/oUArTPhzZRdUhZNeZbEkiVqDEz1bLOag9wtosQJeF/j+g&#10;/AEAAP//AwBQSwECLQAUAAYACAAAACEAtoM4kv4AAADhAQAAEwAAAAAAAAAAAAAAAAAAAAAAW0Nv&#10;bnRlbnRfVHlwZXNdLnhtbFBLAQItABQABgAIAAAAIQA4/SH/1gAAAJQBAAALAAAAAAAAAAAAAAAA&#10;AC8BAABfcmVscy8ucmVsc1BLAQItABQABgAIAAAAIQDlhjfN/AEAANQDAAAOAAAAAAAAAAAAAAAA&#10;AC4CAABkcnMvZTJvRG9jLnhtbFBLAQItABQABgAIAAAAIQBOnBCu3QAAAAgBAAAPAAAAAAAAAAAA&#10;AAAAAFYEAABkcnMvZG93bnJldi54bWxQSwUGAAAAAAQABADzAAAAYAUAAAAA&#10;" filled="f" stroked="f">
                      <v:textbox>
                        <w:txbxContent>
                          <w:p w14:paraId="65A9E559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44616994" wp14:editId="681C264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173372</wp:posOffset>
                      </wp:positionV>
                      <wp:extent cx="271780" cy="1403985"/>
                      <wp:effectExtent l="0" t="0" r="0" b="0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95F35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616994" id="_x0000_s1049" type="#_x0000_t202" style="position:absolute;margin-left:110.35pt;margin-top:13.65pt;width:21.4pt;height:110.55pt;z-index:25192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o3/gEAANUDAAAOAAAAZHJzL2Uyb0RvYy54bWysU9uO2yAQfa/Uf0C8N7azSZNYcVbb3aaq&#10;tL1I234AxjhGBYYCiZ1+fQfszUbtW1U/IGA8Z+acOWxvB63ISTgvwVS0mOWUCMOhkeZQ0e/f9m/W&#10;lPjATMMUGFHRs/D0dvf61ba3pZhDB6oRjiCI8WVvK9qFYMss87wTmvkZWGEw2ILTLODRHbLGsR7R&#10;tcrmef4268E11gEX3uPtwxiku4TftoKHL23rRSCqothbSKtLax3XbLdl5cEx20k+tcH+oQvNpMGi&#10;F6gHFhg5OvkXlJbcgYc2zDjoDNpWcpE4IJsi/4PNU8esSFxQHG8vMvn/B8s/n57sV0fC8A4GHGAi&#10;4e0j8B+eGLjvmDmIO+eg7wRrsHARJct668spNUrtSx9B6v4TNDhkdgyQgIbW6agK8iSIjgM4X0QX&#10;QyAcL+erYrXGCMdQschvNutlKsHK52zrfPggQJO4qajDoSZ0dnr0IXbDyudfYjEDe6lUGqwypK/o&#10;ZjlfpoSriJYBfaekrug6j9/ohEjyvWlScmBSjXssoMzEOhIdKYehHohskMFNTI4q1NCcUQcHo8/w&#10;XeCmA/eLkh49VlH/88icoER9NKjlplgsoinTYbFczfHgriP1dYQZjlAVDZSM2/uQjBw5e3uHmu9l&#10;kuOlk6ln9E5SafJ5NOf1Of318hp3vwEAAP//AwBQSwMEFAAGAAgAAAAhABx4xKjeAAAACgEAAA8A&#10;AABkcnMvZG93bnJldi54bWxMj8FOwzAMhu9IvENkJG4sIRvr1DWdJrSNIzAqzlmTtRWNUyVZV94e&#10;c4Lbb/nT78/FZnI9G22InUcFjzMBzGLtTYeNgupj/7ACFpNGo3uPVsG3jbApb28KnRt/xXc7HlPD&#10;qARjrhW0KQ0557FurdNx5geLtDv74HSiMTTcBH2lctdzKcSSO90hXWj1YJ9bW38dL07BkIZD9hJe&#10;37a7/Siqz0Mlu2an1P3dtF0DS3ZKfzD86pM6lOR08hc0kfUKpBQZoRSyOTAC5HL+BOxEYbFaAC8L&#10;/v+F8gcAAP//AwBQSwECLQAUAAYACAAAACEAtoM4kv4AAADhAQAAEwAAAAAAAAAAAAAAAAAAAAAA&#10;W0NvbnRlbnRfVHlwZXNdLnhtbFBLAQItABQABgAIAAAAIQA4/SH/1gAAAJQBAAALAAAAAAAAAAAA&#10;AAAAAC8BAABfcmVscy8ucmVsc1BLAQItABQABgAIAAAAIQD3ZGo3/gEAANUDAAAOAAAAAAAAAAAA&#10;AAAAAC4CAABkcnMvZTJvRG9jLnhtbFBLAQItABQABgAIAAAAIQAceMSo3gAAAAoBAAAPAAAAAAAA&#10;AAAAAAAAAFgEAABkcnMvZG93bnJldi54bWxQSwUGAAAAAAQABADzAAAAYwUAAAAA&#10;" filled="f" stroked="f">
                      <v:textbox style="mso-fit-shape-to-text:t">
                        <w:txbxContent>
                          <w:p w14:paraId="75995F35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1AF692D9" wp14:editId="006C42C3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189813</wp:posOffset>
                      </wp:positionV>
                      <wp:extent cx="0" cy="1152526"/>
                      <wp:effectExtent l="95250" t="38100" r="57150" b="9525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5252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876CB" id="Straight Connector 293" o:spid="_x0000_s1026" style="position:absolute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14.95pt" to="127.1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BU4gEAAEEEAAAOAAAAZHJzL2Uyb0RvYy54bWysU8mO3CAQvUfKPyDuaS/STCKr3XOYyeQS&#10;JaNsdwaKNhKbgLTtv0+B3e5MNilRLgiKV6/qPYr9zWQ0OUGIytmeNruaErDcCWWPPf386f7FK0pi&#10;YlYw7Sz0dIZIbw7Pn+1H30HrBqcFBIIkNnaj7+mQku+qKvIBDIs758HipXTBsITHcKxEYCOyG121&#10;dX1djS4IHxyHGDF6t1zSQ+GXEnh6L2WERHRPsbdU1lDWx7xWhz3rjoH5QfG1DfYPXRimLBbdqO5Y&#10;YuRrUD9RGcWDi06mHXemclIqDkUDqmnqH9R8HJiHogXNiX6zKf4/Wv7udGsfAtow+thF/xCyikkG&#10;Q6RW/gu+adGFnZKp2DZvtsGUCF+CHKNNc9VetdfZ0mqhyFQ+xPQGnCF501OtbFbEOnZ6G9MCPUNy&#10;WFsyIlX7sq4LLDqtxL3SOl+WqYBbHciJ4XsyzsGmZi34BDkAE6+tIGn2OHQWR49mXgOCEg04qXlX&#10;3j4xpS9IFoIbfw1FTdqitItPZZdmDUvjH0ASJdCPxbE/NqstonOaRGlb4io5z/7vVK74nAplvP8m&#10;ecsolZ1NW7JR1oXF8KfV03T2Vy74swOL7mzBoxNzmaBiDc5pef/1T+WP8P25pF9+/uEbAAAA//8D&#10;AFBLAwQUAAYACAAAACEAmj+Ytd8AAAAKAQAADwAAAGRycy9kb3ducmV2LnhtbEyPQU/DMAyF70j8&#10;h8hIXKYtbTVgK00nhMQNJBhoYre0MW1Z4lRN1pV/jxEHuD37PT1/LjaTs2LEIXSeFKSLBARS7U1H&#10;jYK314f5CkSImoy2nlDBFwbYlOdnhc6NP9ELjtvYCC6hkGsFbYx9LmWoW3Q6LHyPxN6HH5yOPA6N&#10;NIM+cbmzMkuSa+l0R3yh1T3et1gftkenYNa52U2yf6x276vDuH/6TJ9tb5W6vJjubkFEnOJfGH7w&#10;GR1KZqr8kUwQVkF2tcw4ymK9BsGB30XFIk2XIMtC/n+h/AYAAP//AwBQSwECLQAUAAYACAAAACEA&#10;toM4kv4AAADhAQAAEwAAAAAAAAAAAAAAAAAAAAAAW0NvbnRlbnRfVHlwZXNdLnhtbFBLAQItABQA&#10;BgAIAAAAIQA4/SH/1gAAAJQBAAALAAAAAAAAAAAAAAAAAC8BAABfcmVscy8ucmVsc1BLAQItABQA&#10;BgAIAAAAIQCs9gBU4gEAAEEEAAAOAAAAAAAAAAAAAAAAAC4CAABkcnMvZTJvRG9jLnhtbFBLAQIt&#10;ABQABgAIAAAAIQCaP5i13wAAAAoBAAAPAAAAAAAAAAAAAAAAADwEAABkcnMvZG93bnJldi54bWxQ&#10;SwUGAAAAAAQABADzAAAASAUAAAAA&#10;" strokecolor="#5b9bd5 [3204]" strokeweight="1pt">
                      <v:stroke endarrow="open" joinstyle="miter"/>
                    </v:line>
                  </w:pict>
                </mc:Fallback>
              </mc:AlternateContent>
            </w:r>
            <w:r w:rsidRPr="00047FBA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  <w:p w14:paraId="1161750C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5449E198" wp14:editId="31606B3F">
                      <wp:simplePos x="0" y="0"/>
                      <wp:positionH relativeFrom="column">
                        <wp:posOffset>529573</wp:posOffset>
                      </wp:positionH>
                      <wp:positionV relativeFrom="paragraph">
                        <wp:posOffset>130175</wp:posOffset>
                      </wp:positionV>
                      <wp:extent cx="280035" cy="494030"/>
                      <wp:effectExtent l="0" t="0" r="0" b="127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90F75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9E198" id="_x0000_s1050" type="#_x0000_t202" style="position:absolute;margin-left:41.7pt;margin-top:10.25pt;width:22.05pt;height:38.9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OV/AEAANQDAAAOAAAAZHJzL2Uyb0RvYy54bWysU8tu2zAQvBfoPxC815IduY0Fy0GaNEWB&#10;9AGk/QCaoiyiJJdd0pbSr8+SchyjvRXVgSC52tmd2eH6arSGHRQGDa7h81nJmXISWu12Df/x/e7N&#10;JWchCtcKA041/FEFfrV5/Wo9+FotoAfTKmQE4kI9+Ib3Mfq6KILslRVhBl45CnaAVkQ64q5oUQyE&#10;bk2xKMu3xQDYegSpQqDb2ynINxm/65SMX7suqMhMw6m3mFfM6zatxWYt6h0K32t5bEP8QxdWaEdF&#10;T1C3Igq2R/0XlNUSIUAXZxJsAV2npcociM28/IPNQy+8ylxInOBPMoX/Byu/HB78N2RxfA8jDTCT&#10;CP4e5M/AHNz0wu3UNSIMvRItFZ4nyYrBh/qYmqQOdUgg2+EztDRksY+QgcYObVKFeDJCpwE8nkRX&#10;Y2SSLheXZXmx5ExSqFpV5UUeSiHq52SPIX5UYFnaNBxpphlcHO5DTM2I+vmXVMvBnTYmz9U4NjR8&#10;tVwsc8JZxOpItjPaNpzK0zcZIXH84NqcHIU2054KGHcknXhOjOO4HZluiUCVkpMIW2gfSQaEyWb0&#10;LGjTA/7mbCCLNTz82gtUnJlPjqRczasqeTIfquW7BR3wPLI9jwgnCarhkbNpexOzjyfO1yR5p7Mc&#10;L50ceybrZJWONk/ePD/nv14e4+YJAAD//wMAUEsDBBQABgAIAAAAIQDuHKEd3QAAAAgBAAAPAAAA&#10;ZHJzL2Rvd25yZXYueG1sTI/NTsMwEITvSH0Ha5G4UZv0hzRkUyEQVxAtrcTNjbdJ1HgdxW4T3h73&#10;BLdZzWjm23w92lZcqPeNY4SHqQJBXDrTcIXwtX27T0H4oNno1jEh/JCHdTG5yXVm3MCfdNmESsQS&#10;9plGqEPoMil9WZPVfuo64ugdXW91iGdfSdPrIZbbViZKLaXVDceFWnf0UlN52pwtwu79+L2fq4/q&#10;1S66wY1Ksl1JxLvb8fkJRKAx/IXhih/RoYhMB3dm40WLkM7mMYmQqAWIq588RnFAWKUzkEUu/z9Q&#10;/AIAAP//AwBQSwECLQAUAAYACAAAACEAtoM4kv4AAADhAQAAEwAAAAAAAAAAAAAAAAAAAAAAW0Nv&#10;bnRlbnRfVHlwZXNdLnhtbFBLAQItABQABgAIAAAAIQA4/SH/1gAAAJQBAAALAAAAAAAAAAAAAAAA&#10;AC8BAABfcmVscy8ucmVsc1BLAQItABQABgAIAAAAIQDKPMOV/AEAANQDAAAOAAAAAAAAAAAAAAAA&#10;AC4CAABkcnMvZTJvRG9jLnhtbFBLAQItABQABgAIAAAAIQDuHKEd3QAAAAgBAAAPAAAAAAAAAAAA&#10;AAAAAFYEAABkcnMvZG93bnJldi54bWxQSwUGAAAAAAQABADzAAAAYAUAAAAA&#10;" filled="f" stroked="f">
                      <v:textbox>
                        <w:txbxContent>
                          <w:p w14:paraId="00590F75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D4094D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5AFF2BD3" wp14:editId="0A4112A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42528</wp:posOffset>
                      </wp:positionV>
                      <wp:extent cx="271780" cy="1403985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CC4FD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FF2BD3" id="_x0000_s1051" type="#_x0000_t202" style="position:absolute;margin-left:42.6pt;margin-top:3.35pt;width:21.4pt;height:110.55pt;z-index:251920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5v/QEAANUDAAAOAAAAZHJzL2Uyb0RvYy54bWysU9uO2yAQfa/Uf0C8N7bTpEmsOKvtblNV&#10;2l6kbT8AYxyjAkOBxE6/fgfszUbtW1U/IIYxZ+acOWxvBq3ISTgvwVS0mOWUCMOhkeZQ0R/f92/W&#10;lPjATMMUGFHRs/D0Zvf61ba3pZhDB6oRjiCI8WVvK9qFYMss87wTmvkZWGEw2YLTLGDoDlnjWI/o&#10;WmXzPH+X9eAa64AL7/H0fkzSXcJvW8HD17b1IhBVUewtpNWltY5rttuy8uCY7SSf2mD/0IVm0mDR&#10;C9Q9C4wcnfwLSkvuwEMbZhx0Bm0ruUgckE2R/8HmsWNWJC4ojrcXmfz/g+VfTo/2myNheA8DDjCR&#10;8PYB+E9PDNx1zBzErXPQd4I1WLiIkmW99eV0NUrtSx9B6v4zNDhkdgyQgIbW6agK8iSIjgM4X0QX&#10;QyAcD+erYrXGDMdUscjfbtbLVIKVz7et8+GjAE3ipqIOh5rQ2enBh9gNK59/icUM7KVSabDKkL6i&#10;m+V8mS5cZbQM6DsldUXXefxGJ0SSH0yTLgcm1bjHAspMrCPRkXIY6oHIBhmkhqMKNTRn1MHB6DN8&#10;F7jpwP2mpEePVdT/OjInKFGfDGq5KRaLaMoULJarOQbuOlNfZ5jhCFXRQMm4vQvJyJGzt7eo+V4m&#10;OV46mXpG7ySVJp9Hc17H6a+X17h7AgAA//8DAFBLAwQUAAYACAAAACEAObr/6NwAAAAIAQAADwAA&#10;AGRycy9kb3ducmV2LnhtbEyPzU7DMBCE70i8g7VI3KiDJZooZFNVqC1HoI04u/E2iRr/yHbT8Pa4&#10;JziOZjTzTbWa9cgm8mGwBuF5kQEj01o1mA6hOWyfCmAhSqPkaA0h/FCAVX1/V8lS2av5omkfO5ZK&#10;TCglQh+jKzkPbU9ahoV1ZJJ3sl7LmKTvuPLymsr1yEWWLbmWg0kLvXT01lN73l80gotul7/7j8/1&#10;ZjtlzfeuEUO3QXx8mNevwCLN8S8MN/yEDnViOtqLUYGNCMWLSEmEZQ7sZosiXTsiCJEXwOuK/z9Q&#10;/wIAAP//AwBQSwECLQAUAAYACAAAACEAtoM4kv4AAADhAQAAEwAAAAAAAAAAAAAAAAAAAAAAW0Nv&#10;bnRlbnRfVHlwZXNdLnhtbFBLAQItABQABgAIAAAAIQA4/SH/1gAAAJQBAAALAAAAAAAAAAAAAAAA&#10;AC8BAABfcmVscy8ucmVsc1BLAQItABQABgAIAAAAIQDY3p5v/QEAANUDAAAOAAAAAAAAAAAAAAAA&#10;AC4CAABkcnMvZTJvRG9jLnhtbFBLAQItABQABgAIAAAAIQA5uv/o3AAAAAgBAAAPAAAAAAAAAAAA&#10;AAAAAFcEAABkcnMvZG93bnJldi54bWxQSwUGAAAAAAQABADzAAAAYAUAAAAA&#10;" filled="f" stroked="f">
                      <v:textbox style="mso-fit-shape-to-text:t">
                        <w:txbxContent>
                          <w:p w14:paraId="28ECC4FD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D7436D9" wp14:editId="6E6921E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57785</wp:posOffset>
                      </wp:positionV>
                      <wp:extent cx="1037590" cy="666115"/>
                      <wp:effectExtent l="38100" t="38100" r="29210" b="19685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7590" cy="66611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BF1F" id="Straight Connector 294" o:spid="_x0000_s1026" style="position:absolute;flip:x y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4.55pt" to="127.1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C61QEAAJ0DAAAOAAAAZHJzL2Uyb0RvYy54bWysU8mOEzEQvSPxD5bvpLsDkxla6YzEhIED&#10;gpFY7hUv3Za8qWzSyd9TdkJmWE6Ii1V2Vb969er1+vbgLNsrTCb4gXeLljPlRZDGjwP/+uX+xQ1n&#10;KYOXYINXAz+qxG83z5+t59irZZiClQoZgfjUz3HgU86xb5okJuUgLUJUnpI6oINMVxwbiTATurPN&#10;sm1XzRxQRgxCpUSv21OSbyq+1krkT1onlZkdOHHL9cR67srZbNbQjwhxMuJMA/6BhQPjqekFagsZ&#10;2Hc0f0A5IzCkoPNCBNcErY1QdQaapmt/m+bzBFHVWUicFC8ypf8HKz7u7/wDkgxzTH2KD1imOGh0&#10;TFsT39NOeY2+lajkiDM7VAGPFwHVITNBj1378vrqNeksKLdarbruqijcnBDL1xFTfqeCYyUYuDW+&#10;DAg97D+kfCr9WVKefbg31tYlWc9m6rC8bgs+kFe0hUyhi3LgyY+cgR3JhCJjhUzBGlk+L0AJx92d&#10;RbYHMsKr+5vuzfbM7Jey0nsLaTrV1dTJIpMC+dZLlo+RXOzJy7zQcUpyZhV1LVHlmcHYx0pADPPf&#10;S0kV6ws3VX16nv9xDSXaBXms22nKjTxQxTz7tZjs6Z3ip3/V5gcAAAD//wMAUEsDBBQABgAIAAAA&#10;IQDZjuaW3QAAAAgBAAAPAAAAZHJzL2Rvd25yZXYueG1sTI/BTsMwEETvSPyDtUjcqJ2orUqIU6GS&#10;3hASpRdubrxN0sbrKHba9O9ZTnAarWY08zZfT64TFxxC60lDMlMgkCpvW6o17L+2TysQIRqypvOE&#10;Gm4YYF3c3+Ums/5Kn3jZxVpwCYXMaGhi7DMpQ9WgM2HmeyT2jn5wJvI51NIO5srlrpOpUkvpTEu8&#10;0JgeNw1W593oNEzHRfk++g290ZLOKn6fyvLjpPXjw/T6AiLiFP/C8IvP6FAw08GPZIPoNDwrJo+s&#10;CQi208U8BXHgXDJXIItc/n+g+AEAAP//AwBQSwECLQAUAAYACAAAACEAtoM4kv4AAADhAQAAEwAA&#10;AAAAAAAAAAAAAAAAAAAAW0NvbnRlbnRfVHlwZXNdLnhtbFBLAQItABQABgAIAAAAIQA4/SH/1gAA&#10;AJQBAAALAAAAAAAAAAAAAAAAAC8BAABfcmVscy8ucmVsc1BLAQItABQABgAIAAAAIQCwHyC61QEA&#10;AJ0DAAAOAAAAAAAAAAAAAAAAAC4CAABkcnMvZTJvRG9jLnhtbFBLAQItABQABgAIAAAAIQDZjuaW&#10;3QAAAAgBAAAPAAAAAAAAAAAAAAAAAC8EAABkcnMvZG93bnJldi54bWxQSwUGAAAAAAQABADzAAAA&#10;OQUAAAAA&#10;" strokecolor="#4f81bd" strokeweight="1pt">
                      <v:stroke endarrow="open"/>
                    </v:line>
                  </w:pict>
                </mc:Fallback>
              </mc:AlternateContent>
            </w:r>
          </w:p>
          <w:p w14:paraId="7B75B4CC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5246C3E1" wp14:editId="7FD57FA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183498</wp:posOffset>
                      </wp:positionV>
                      <wp:extent cx="378460" cy="1403985"/>
                      <wp:effectExtent l="0" t="0" r="0" b="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E3557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30</w:t>
                                  </w:r>
                                  <w:r w:rsidRPr="00CF36A2">
                                    <w:rPr>
                                      <w:rFonts w:asciiTheme="majorBidi" w:hAnsiTheme="majorBidi" w:cstheme="majorBidi"/>
                                    </w:rPr>
                                    <w:sym w:font="Symbol" w:char="F0B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46C3E1" id="_x0000_s1052" type="#_x0000_t202" style="position:absolute;margin-left:93.85pt;margin-top:14.45pt;width:29.8pt;height:110.55pt;z-index:25192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bF/wEAANUDAAAOAAAAZHJzL2Uyb0RvYy54bWysU9tuGyEQfa/Uf0C817t2bMdeGUdpUleV&#10;0ouU9AMwy3pRgaGAvet+fQbWcazmreo+IGB2zsw5c1jd9EaTg/RBgWV0PCopkVZAreyO0Z9Pmw8L&#10;SkLktuYarGT0KAO9Wb9/t+pcJSfQgq6lJwhiQ9U5RtsYXVUUQbTS8DACJy0GG/CGRzz6XVF73iG6&#10;0cWkLOdFB752HoQMAW/vhyBdZ/ymkSJ+b5ogI9GMYm8xrz6v27QW6xWvdp67VolTG/wfujBcWSx6&#10;hrrnkZO9V2+gjBIeAjRxJMAU0DRKyMwB2YzLv9g8ttzJzAXFCe4sU/h/sOLb4dH98CT2H6HHAWYS&#10;wT2A+BWIhbuW25289R66VvIaC4+TZEXnQnVKTVKHKiSQbfcVahwy30fIQH3jTVIFeRJExwEcz6LL&#10;PhKBl1fXi+kcIwJD42l5tVzMcglevWQ7H+JnCYakDaMeh5rR+eEhxNQNr15+ScUsbJTWebDako7R&#10;5WwyywkXEaMi+k4rw+iiTN/ghETyk61zcuRKD3ssoO2JdSI6UI79tieqZnQyT8lJhS3UR9TBw+Az&#10;fBe4acH/oaRDjzEafu+5l5ToLxa1XI6n02TKfJjOrid48JeR7WWEW4FQjEZKhu1dzEZOnIO7Rc03&#10;Ksvx2smpZ/ROVunk82TOy3P+6/U1rp8BAAD//wMAUEsDBBQABgAIAAAAIQBauLcD3gAAAAoBAAAP&#10;AAAAZHJzL2Rvd25yZXYueG1sTI/LTsMwEEX3SPyDNUjsqE14JE3jVBVqyxIoEWs3HpKI+CHbTcPf&#10;M6xgN1dzdOdMtZ7NyCYMcXBWwu1CAEPbOj3YTkLzvrspgMWkrFajsyjhGyOs68uLSpXane0bTofU&#10;MSqxsVQS+pR8yXlsezQqLpxHS7tPF4xKFEPHdVBnKjcjz4R45EYNli70yuNTj+3X4WQk+OT3+XN4&#10;ed1sd5NoPvZNNnRbKa+v5s0KWMI5/cHwq0/qUJPT0Z2sjmykXOQ5oRKyYgmMgOw+vwN2pOFBCOB1&#10;xf+/UP8AAAD//wMAUEsBAi0AFAAGAAgAAAAhALaDOJL+AAAA4QEAABMAAAAAAAAAAAAAAAAAAAAA&#10;AFtDb250ZW50X1R5cGVzXS54bWxQSwECLQAUAAYACAAAACEAOP0h/9YAAACUAQAACwAAAAAAAAAA&#10;AAAAAAAvAQAAX3JlbHMvLnJlbHNQSwECLQAUAAYACAAAACEAdThGxf8BAADVAwAADgAAAAAAAAAA&#10;AAAAAAAuAgAAZHJzL2Uyb0RvYy54bWxQSwECLQAUAAYACAAAACEAWri3A94AAAAKAQAADwAAAAAA&#10;AAAAAAAAAABZBAAAZHJzL2Rvd25yZXYueG1sUEsFBgAAAAAEAAQA8wAAAGQFAAAAAA==&#10;" filled="f" stroked="f">
                      <v:textbox style="mso-fit-shape-to-text:t">
                        <w:txbxContent>
                          <w:p w14:paraId="2D1E3557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30</w:t>
                            </w:r>
                            <w:r w:rsidRPr="00CF36A2">
                              <w:rPr>
                                <w:rFonts w:asciiTheme="majorBidi" w:hAnsiTheme="majorBidi" w:cstheme="majorBidi"/>
                              </w:rPr>
                              <w:sym w:font="Symbol" w:char="F0B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C8F1F9B" wp14:editId="59BC538D">
                      <wp:simplePos x="0" y="0"/>
                      <wp:positionH relativeFrom="column">
                        <wp:posOffset>1192847</wp:posOffset>
                      </wp:positionH>
                      <wp:positionV relativeFrom="paragraph">
                        <wp:posOffset>224456</wp:posOffset>
                      </wp:positionV>
                      <wp:extent cx="320675" cy="82550"/>
                      <wp:effectExtent l="61913" t="0" r="0" b="7938"/>
                      <wp:wrapNone/>
                      <wp:docPr id="312" name="Arc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013159" flipV="1">
                                <a:off x="0" y="0"/>
                                <a:ext cx="320675" cy="825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D0765" id="Arc 312" o:spid="_x0000_s1026" style="position:absolute;margin-left:93.9pt;margin-top:17.65pt;width:25.25pt;height:6.5pt;rotation:-7660240fd;flip:y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HlVQIAAAUFAAAOAAAAZHJzL2Uyb0RvYy54bWysVNtqGzEQfS/0H4Tem9114lxM1sEkpBRC&#10;Ypq0eZa1ki3QatSR7LX79R1pvU5IQ6GlL2KkuZ85o8urbWvZRmEw4GpeHZWcKSehMW5Z829Pt5/O&#10;OQtRuEZYcKrmOxX41fTjh8vOT9QIVmAbhYyCuDDpfM1XMfpJUQS5Uq0IR+CVI6UGbEWkKy6LBkVH&#10;0VtbjMrytOgAG48gVQj0etMr+TTH11rJ+KB1UJHZmlNtMZ+Yz0U6i+mlmCxR+JWR+zLEP1TRCuMo&#10;6SHUjYiCrdH8Fqo1EiGAjkcS2gK0NlLlHqibqnzTzeNKeJV7IXCCP8AU/l9Yeb959HMkGDofJoHE&#10;1MVWY8sQCK2zsjquxhecaWv8d5pw7pLqZtsM4u4AotpGJunxeFSeno05k6Q6H43HGeOij5liewzx&#10;s4KWJaHmAmUOKTZ3IVIZZDlY0OWlqCzFnVUphnVflWamoXR9QZkv6toi2wiatJBSuVil6VK8bJ3c&#10;tLH24FjmtH903NsnV5W59DfOB4+cGVw8OLfGAb6XPW6HknVvPyDQ950gWECzm2M/G+Jz8PLWEI53&#10;IsS5QKIuPdI6xgc6tIWu5rCXOFsB/nzvPdkTo0jLWUerUPPwYy1QcWa/OOLaRXVyknYnX07GZyO6&#10;4GvN4rXGrdtroBlUubosJvtoB1EjtM+0tbOUlVTCScpdcxlxuFzHfkVp76WazbIZ7YsX8c49ejlM&#10;PRHlafss0O/JFImE9zCsjZi8IVVvm+bhYLaOoE1m3Auue7xp1zJx9v9CWubX92z18ntNfwEAAP//&#10;AwBQSwMEFAAGAAgAAAAhAMsryi7cAAAACQEAAA8AAABkcnMvZG93bnJldi54bWxMj8FKxDAQhu+C&#10;7xBG8CJusgWzbm26SEH06qrgMZvENphMSpPddt/e8aTHmf/jn2+a3RIDO7kp+4QK1isBzKFJ1mOv&#10;4P3t6fYeWC4arQ4JnYKzy7BrLy8aXds046s77UvPqARzrRUMpYw159kMLuq8SqNDyr7SFHWhceq5&#10;nfRM5THwSgjJo/ZIFwY9um5w5nt/jArQFMtfPu3Zm+1zt2z8R3czB6Wur5bHB2DFLeUPhl99UoeW&#10;nA7piDazoKASUhJKgbwDRkC13tLioEBuBPC24f8/aH8AAAD//wMAUEsBAi0AFAAGAAgAAAAhALaD&#10;OJL+AAAA4QEAABMAAAAAAAAAAAAAAAAAAAAAAFtDb250ZW50X1R5cGVzXS54bWxQSwECLQAUAAYA&#10;CAAAACEAOP0h/9YAAACUAQAACwAAAAAAAAAAAAAAAAAvAQAAX3JlbHMvLnJlbHNQSwECLQAUAAYA&#10;CAAAACEAowXR5VUCAAAFBQAADgAAAAAAAAAAAAAAAAAuAgAAZHJzL2Uyb0RvYy54bWxQSwECLQAU&#10;AAYACAAAACEAyyvKLtwAAAAJAQAADwAAAAAAAAAAAAAAAACvBAAAZHJzL2Rvd25yZXYueG1sUEsF&#10;BgAAAAAEAAQA8wAAALgFAAAAAA==&#10;" path="m160338,nsc248890,,320676,18479,320676,41275r-160338,l160338,xem160338,nfc248890,,320676,18479,320676,41275e" filled="f" strokecolor="#5b9bd5 [3204]" strokeweight=".5pt">
                      <v:stroke joinstyle="miter"/>
                      <v:path arrowok="t" o:connecttype="custom" o:connectlocs="160338,0;320676,41275" o:connectangles="0,0"/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28DE24B0" wp14:editId="6D322CF5">
                      <wp:simplePos x="0" y="0"/>
                      <wp:positionH relativeFrom="column">
                        <wp:posOffset>1468772</wp:posOffset>
                      </wp:positionH>
                      <wp:positionV relativeFrom="paragraph">
                        <wp:posOffset>112395</wp:posOffset>
                      </wp:positionV>
                      <wp:extent cx="280035" cy="494030"/>
                      <wp:effectExtent l="0" t="0" r="0" b="127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47B9B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E24B0" id="_x0000_s1053" type="#_x0000_t202" style="position:absolute;margin-left:115.65pt;margin-top:8.85pt;width:22.05pt;height:38.9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FU/QEAANQDAAAOAAAAZHJzL2Uyb0RvYy54bWysU8tu2zAQvBfoPxC815Idu4kFy0GaNEWB&#10;9AEk/QCaoiyiJJdd0pbcr++SchyjvQXVgSC52tmd2eHqerCG7RUGDa7m00nJmXISGu22Nf/xdP/u&#10;irMQhWuEAadqflCBX6/fvln1vlIz6MA0ChmBuFD1vuZdjL4qiiA7ZUWYgFeOgi2gFZGOuC0aFD2h&#10;W1PMyvJ90QM2HkGqEOj2bgzydcZvWyXjt7YNKjJTc+ot5hXzuklrsV6JaovCd1oe2xCv6MIK7ajo&#10;CepORMF2qP+BsloiBGjjRIItoG21VJkDsZmWf7F57IRXmQuJE/xJpvD/YOXX/aP/jiwOH2CgAWYS&#10;wT+A/BmYg9tOuK26QYS+U6KhwtMkWdH7UB1Tk9ShCglk03+BhoYsdhEy0NCiTaoQT0boNIDDSXQ1&#10;RCbpcnZVlhcLziSF5st5eZGHUojqOdljiJ8UWJY2NUeaaQYX+4cQUzOiev4l1XJwr43JczWO9TVf&#10;LmaLnHAWsTqS7Yy2Nafy9I1GSBw/uiYnR6HNuKcCxh1JJ54j4zhsBqYbInCZkpMIG2gOJAPCaDN6&#10;FrTpAH9z1pPFah5+7QQqzsxnR1Iup/N58mQ+zBeXMzrgeWRzHhFOElTNI2fj9jZmH4+cb0jyVmc5&#10;Xjo59kzWySodbZ68eX7Of708xvUfAAAA//8DAFBLAwQUAAYACAAAACEAVCVR4d4AAAAJAQAADwAA&#10;AGRycy9kb3ducmV2LnhtbEyPwU7DMBBE70j8g7VI3KjdtGloGqdCIK4gWkDqzY23SUS8jmK3CX/P&#10;coLjap5m3hbbyXXigkNoPWmYzxQIpMrblmoN7/vnu3sQIRqypvOEGr4xwLa8vipMbv1Ib3jZxVpw&#10;CYXcaGhi7HMpQ9WgM2HmeyTOTn5wJvI51NIOZuRy18lEqZV0piVeaEyPjw1WX7uz0/Dxcjp8LtVr&#10;/eTSfvSTkuTWUuvbm+lhAyLiFP9g+NVndSjZ6ejPZIPoNCSL+YJRDrIMBANJli5BHDWs0xRkWcj/&#10;H5Q/AAAA//8DAFBLAQItABQABgAIAAAAIQC2gziS/gAAAOEBAAATAAAAAAAAAAAAAAAAAAAAAABb&#10;Q29udGVudF9UeXBlc10ueG1sUEsBAi0AFAAGAAgAAAAhADj9If/WAAAAlAEAAAsAAAAAAAAAAAAA&#10;AAAALwEAAF9yZWxzLy5yZWxzUEsBAi0AFAAGAAgAAAAhAP3iAVT9AQAA1AMAAA4AAAAAAAAAAAAA&#10;AAAALgIAAGRycy9lMm9Eb2MueG1sUEsBAi0AFAAGAAgAAAAhAFQlUeHeAAAACQEAAA8AAAAAAAAA&#10;AAAAAAAAVwQAAGRycy9kb3ducmV2LnhtbFBLBQYAAAAABAAEAPMAAABiBQAAAAA=&#10;" filled="f" stroked="f">
                      <v:textbox>
                        <w:txbxContent>
                          <w:p w14:paraId="10047B9B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8F3959C" wp14:editId="73BF5D0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116188</wp:posOffset>
                      </wp:positionV>
                      <wp:extent cx="280035" cy="494030"/>
                      <wp:effectExtent l="0" t="0" r="0" b="127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80C1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3959C" id="_x0000_s1054" type="#_x0000_t202" style="position:absolute;margin-left:39.75pt;margin-top:9.15pt;width:22.05pt;height:38.9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ok/AEAANQDAAAOAAAAZHJzL2Uyb0RvYy54bWysU8tu2zAQvBfoPxC815Idu40Fy0GaNEWB&#10;9AEk/YA1RVlESS5L0pbcr8+SchyjuRXVgSC52tmd2eHqajCa7aUPCm3Np5OSM2kFNspua/7z8e7d&#10;JWchgm1Ao5U1P8jAr9Zv36x6V8kZdqgb6RmB2FD1ruZdjK4qiiA6aSBM0ElLwRa9gUhHvy0aDz2h&#10;G13MyvJ90aNvnEchQ6Db2zHI1xm/baWI39s2yMh0zam3mFef101ai/UKqq0H1ylxbAP+oQsDylLR&#10;E9QtRGA7r15BGSU8BmzjRKApsG2VkJkDsZmWf7F56MDJzIXECe4kU/h/sOLb/sH98CwOH3GgAWYS&#10;wd2j+BWYxZsO7FZee499J6GhwtMkWdG7UB1Tk9ShCglk03/FhoYMu4gZaGi9SaoQT0boNIDDSXQ5&#10;RCbocnZZlhcLzgSF5st5eZGHUkD1nOx8iJ8lGpY2Nfc00wwO+/sQUzNQPf+Salm8U1rnuWrL+pov&#10;F7NFTjiLGBXJdlqZmlN5+kYjJI6fbJOTIyg97qmAtkfSiefIOA6bgakmEUjJSYQNNgeSweNoM3oW&#10;tOnQ/+GsJ4vVPPzegZec6S+WpFxO5/PkyXyYLz7M6ODPI5vzCFhBUDWPnI3bm5h9PHK+JslbleV4&#10;6eTYM1knq3S0efLm+Tn/9fIY108AAAD//wMAUEsDBBQABgAIAAAAIQCU+RDb3QAAAAgBAAAPAAAA&#10;ZHJzL2Rvd25yZXYueG1sTI/NbsIwEITvlXgHa5F6KzZQUpJmg1CrXltBf6TeTLwkEfE6ig1J377m&#10;1B5nZzTzbb4ZbSsu1PvGMcJ8pkAQl840XCF8vL/crUH4oNno1jEh/JCHTTG5yXVm3MA7uuxDJWIJ&#10;+0wj1CF0mZS+rMlqP3MdcfSOrrc6RNlX0vR6iOW2lQulEml1w3Gh1h091VSe9meL8Pl6/P66V2/V&#10;s111gxuVZJtKxNvpuH0EEWgMf2G44kd0KCLTwZ3ZeNEiPKSrmIz39RLE1V8sExAHhDSZgyxy+f+B&#10;4hcAAP//AwBQSwECLQAUAAYACAAAACEAtoM4kv4AAADhAQAAEwAAAAAAAAAAAAAAAAAAAAAAW0Nv&#10;bnRlbnRfVHlwZXNdLnhtbFBLAQItABQABgAIAAAAIQA4/SH/1gAAAJQBAAALAAAAAAAAAAAAAAAA&#10;AC8BAABfcmVscy8ucmVsc1BLAQItABQABgAIAAAAIQCUSCok/AEAANQDAAAOAAAAAAAAAAAAAAAA&#10;AC4CAABkcnMvZTJvRG9jLnhtbFBLAQItABQABgAIAAAAIQCU+RDb3QAAAAgBAAAPAAAAAAAAAAAA&#10;AAAAAFYEAABkcnMvZG93bnJldi54bWxQSwUGAAAAAAQABADzAAAAYAUAAAAA&#10;" filled="f" stroked="f">
                      <v:textbox>
                        <w:txbxContent>
                          <w:p w14:paraId="762680C1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0F5FFFAE" wp14:editId="70E063B1">
                      <wp:simplePos x="0" y="0"/>
                      <wp:positionH relativeFrom="column">
                        <wp:posOffset>2415523</wp:posOffset>
                      </wp:positionH>
                      <wp:positionV relativeFrom="paragraph">
                        <wp:posOffset>118110</wp:posOffset>
                      </wp:positionV>
                      <wp:extent cx="280035" cy="494030"/>
                      <wp:effectExtent l="0" t="0" r="0" b="127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9FF66" w14:textId="77777777" w:rsidR="00015EDE" w:rsidRPr="0044594F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</w:pPr>
                                  <w:r w:rsidRPr="0044594F">
                                    <w:rPr>
                                      <w:rFonts w:asciiTheme="majorBidi" w:hAnsiTheme="majorBidi" w:cstheme="majorBidi"/>
                                      <w:color w:val="44546A" w:themeColor="text2"/>
                                      <w:sz w:val="56"/>
                                      <w:szCs w:val="7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FFFAE" id="_x0000_s1055" type="#_x0000_t202" style="position:absolute;margin-left:190.2pt;margin-top:9.3pt;width:22.05pt;height:38.9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TS/QEAANQDAAAOAAAAZHJzL2Uyb0RvYy54bWysU8tu2zAQvBfoPxC815Idu40Fy0GaNEWB&#10;9AEk/QCaoiyiJJdd0pbcr8+SchyjuRXVgSC52tmd2eHqarCG7RUGDa7m00nJmXISGu22Nf/5ePfu&#10;krMQhWuEAadqflCBX63fvln1vlIz6MA0ChmBuFD1vuZdjL4qiiA7ZUWYgFeOgi2gFZGOuC0aFD2h&#10;W1PMyvJ90QM2HkGqEOj2dgzydcZvWyXj97YNKjJTc+ot5hXzuklrsV6JaovCd1oe2xD/0IUV2lHR&#10;E9StiILtUL+CsloiBGjjRIItoG21VJkDsZmWf7F56IRXmQuJE/xJpvD/YOW3/YP/gSwOH2GgAWYS&#10;wd+D/BWYg5tOuK26RoS+U6KhwtMkWdH7UB1Tk9ShCglk03+FhoYsdhEy0NCiTaoQT0boNIDDSXQ1&#10;RCbpcnZZlhcLziSF5st5eZGHUojqOdljiJ8VWJY2NUeaaQYX+/sQUzOiev4l1XJwp43JczWO9TVf&#10;LmaLnHAWsTqS7Yy2Nafy9I1GSBw/uSYnR6HNuKcCxh1JJ54j4zhsBqYbIrBMyUmEDTQHkgFhtBk9&#10;C9p0gH8468liNQ+/dwIVZ+aLIymX0/k8eTIf5osPMzrgeWRzHhFOElTNI2fj9iZmH4+cr0nyVmc5&#10;Xjo59kzWySodbZ68eX7Of708xvUTAAAA//8DAFBLAwQUAAYACAAAACEAwxkv4t0AAAAJAQAADwAA&#10;AGRycy9kb3ducmV2LnhtbEyPwU7DMBBE70j8g7VI3KhNcaM0xKkQiCuIApV6c+NtEhGvo9htwt+z&#10;nOC4mqeZt+Vm9r044xi7QAZuFwoEUh1cR42Bj/fnmxxETJac7QOhgW+MsKkuL0pbuDDRG563qRFc&#10;QrGwBtqUhkLKWLfobVyEAYmzYxi9TXyOjXSjnbjc93KpVCa97YgXWjvgY4v11/bkDXy+HPc7rV6b&#10;J78apjArSX4tjbm+mh/uQSSc0x8Mv/qsDhU7HcKJXBS9gbtcaUY5yDMQDOilXoE4GFhnGmRVyv8f&#10;VD8AAAD//wMAUEsBAi0AFAAGAAgAAAAhALaDOJL+AAAA4QEAABMAAAAAAAAAAAAAAAAAAAAAAFtD&#10;b250ZW50X1R5cGVzXS54bWxQSwECLQAUAAYACAAAACEAOP0h/9YAAACUAQAACwAAAAAAAAAAAAAA&#10;AAAvAQAAX3JlbHMvLnJlbHNQSwECLQAUAAYACAAAACEARv9E0v0BAADUAwAADgAAAAAAAAAAAAAA&#10;AAAuAgAAZHJzL2Uyb0RvYy54bWxQSwECLQAUAAYACAAAACEAwxkv4t0AAAAJAQAADwAAAAAAAAAA&#10;AAAAAABXBAAAZHJzL2Rvd25yZXYueG1sUEsFBgAAAAAEAAQA8wAAAGEFAAAAAA==&#10;" filled="f" stroked="f">
                      <v:textbox>
                        <w:txbxContent>
                          <w:p w14:paraId="61D9FF66" w14:textId="77777777" w:rsidR="00015EDE" w:rsidRPr="0044594F" w:rsidRDefault="00015EDE" w:rsidP="00BF0B85">
                            <w:pPr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44594F">
                              <w:rPr>
                                <w:rFonts w:asciiTheme="majorBidi" w:hAnsiTheme="majorBidi" w:cstheme="majorBidi"/>
                                <w:color w:val="44546A" w:themeColor="text2"/>
                                <w:sz w:val="56"/>
                                <w:szCs w:val="7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5F08A" w14:textId="77777777" w:rsidR="00015EDE" w:rsidRPr="00DA53DF" w:rsidRDefault="00015EDE" w:rsidP="00015E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B5D60F4" wp14:editId="785D60F4">
                      <wp:simplePos x="0" y="0"/>
                      <wp:positionH relativeFrom="column">
                        <wp:posOffset>1605932</wp:posOffset>
                      </wp:positionH>
                      <wp:positionV relativeFrom="paragraph">
                        <wp:posOffset>8890</wp:posOffset>
                      </wp:positionV>
                      <wp:extent cx="131737" cy="99974"/>
                      <wp:effectExtent l="0" t="0" r="20955" b="14605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37" cy="99974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C2CC" id="Rectangle 316" o:spid="_x0000_s1026" style="position:absolute;margin-left:126.45pt;margin-top:.7pt;width:10.35pt;height:7.8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v0agIAAC0FAAAOAAAAZHJzL2Uyb0RvYy54bWysVN9P2zAQfp+0/8Hy+0hSyrpWpKgCMU1C&#10;gICJZ+PYJJLj885u0+6v39lJ0wrQHqblwTn77r774e98frFtDdso9A3YkhcnOWfKSqga+1ryn0/X&#10;X75x5oOwlTBgVcl3yvOL5edP551bqAnUYCqFjECsX3Su5HUIbpFlXtaqFf4EnLKk1ICtCLTF16xC&#10;0RF6a7JJnn/NOsDKIUjlPZ1e9Uq+TPhaKxnutPYqMFNyyi2kFdP6EtdseS4Wryhc3cghDfEPWbSi&#10;sRR0hLoSQbA1Nu+g2kYieNDhREKbgdaNVKkGqqbI31TzWAunUi3UHO/GNvn/BytvN4/uHqkNnfML&#10;T2KsYquxjX/Kj21Ts3Zjs9Q2MEmHxWkxO51xJkk1n89n09jL7ODr0IfvCloWhZIjXUXqkNjc+NCb&#10;7k1iKAvXjTHpOoxlHeFPZnm6n+yQWZLCzqjoYeyD0qypKJdJQk6kUZcG2UbQdQsplQ1Fr6pFpfrj&#10;s5y+IdfRI2WeACOypkxG7AEgEvI9dl/HYB9dVeLc6Jz/LbHeefRIkcGG0bltLOBHAIaqGiL39pT+&#10;UWui+ALV7h4ZQs947+R1Q/dwI3y4F0gUp2GgsQ13tGgD1G8YJM5qwN8fnUd7Yh5pOetoZEruf60F&#10;Ks7MD0ucnBfTaZyxtJmezSa0wWPNy7HGrttLoGsq6IFwMonRPpi9qBHaZ5ruVYxKKmElxS65DLjf&#10;XIZ+lOl9kGq1SmY0V06EG/voZASPXY08e9o+C3QDGQOR+Bb24yUWbzjZ20ZPC6t1AN0kwh76OvSb&#10;ZjIRZ3g/4tAf75PV4ZVb/gEAAP//AwBQSwMEFAAGAAgAAAAhAE6h0MHfAAAACAEAAA8AAABkcnMv&#10;ZG93bnJldi54bWxMj0FLw0AQhe+C/2EZwZvdJNpUYzYlFQSxIDQW0ds2O02C2dmY3bbx3zue9Pj4&#10;Hm++yZeT7cURR985UhDPIhBItTMdNQq2r49XtyB80GR07wgVfKOHZXF+luvMuBNt8FiFRvAI+Uwr&#10;aEMYMil93aLVfuYGJGZ7N1odOI6NNKM+8bjtZRJFqbS6I77Q6gEfWqw/q4NV8LaZ73G1Srfy5aP8&#10;KuPqaVo/vyt1eTGV9yACTuGvDL/6rA4FO+3cgYwXvYJkntxxlcENCObJ4joFseO8iEEWufz/QPED&#10;AAD//wMAUEsBAi0AFAAGAAgAAAAhALaDOJL+AAAA4QEAABMAAAAAAAAAAAAAAAAAAAAAAFtDb250&#10;ZW50X1R5cGVzXS54bWxQSwECLQAUAAYACAAAACEAOP0h/9YAAACUAQAACwAAAAAAAAAAAAAAAAAv&#10;AQAAX3JlbHMvLnJlbHNQSwECLQAUAAYACAAAACEAvbTL9GoCAAAtBQAADgAAAAAAAAAAAAAAAAAu&#10;AgAAZHJzL2Uyb0RvYy54bWxQSwECLQAUAAYACAAAACEATqHQwd8AAAAIAQAADwAAAAAAAAAAAAAA&#10;AADEBAAAZHJzL2Rvd25yZXYueG1sUEsFBgAAAAAEAAQA8wAAANAFAAAAAA==&#10;" filled="f" strokecolor="#1f4d78 [1604]" strokeweight="1pt"/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15D7BA2" wp14:editId="6A5CCD9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6968</wp:posOffset>
                      </wp:positionV>
                      <wp:extent cx="271780" cy="1403985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B94C5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5D7BA2" id="_x0000_s1056" type="#_x0000_t202" style="position:absolute;margin-left:189pt;margin-top:.55pt;width:21.4pt;height:110.55pt;z-index:25191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Oe/QEAANUDAAAOAAAAZHJzL2Uyb0RvYy54bWysU9uO2yAQfa/Uf0C8N7azSZNYIavtblNV&#10;2l6kbT+AYByjAkOBxE6/vgPOZqP2raofEDCeM3POHNa3g9HkKH1QYBmtJiUl0gpolN0z+v3b9s2S&#10;khC5bbgGKxk9yUBvN69frXtXyyl0oBvpCYLYUPeO0S5GVxdFEJ00PEzASYvBFrzhEY9+XzSe94hu&#10;dDEty7dFD75xHoQMAW8fxiDdZPy2lSJ+adsgI9GMYm8xrz6vu7QWmzWv9567TolzG/wfujBcWSx6&#10;gXrgkZODV39BGSU8BGjjRIApoG2VkJkDsqnKP9g8ddzJzAXFCe4iU/h/sOLz8cl99SQO72DAAWYS&#10;wT2C+BGIhfuO27288x76TvIGC1dJsqJ3oT6nJqlDHRLIrv8EDQ6ZHyJkoKH1JqmCPAmi4wBOF9Hl&#10;EInAy+miWiwxIjBUzcqb1XKeS/D6Odv5ED9IMCRtGPU41IzOj48hpm54/fxLKmZhq7TOg9WW9Iyu&#10;5tN5TriKGBXRd1oZRpdl+kYnJJLvbZOTI1d63GMBbc+sE9GRchx2A1ENozc5Oamwg+aEOngYfYbv&#10;Ajcd+F+U9OgxRsPPA/eSEv3RoparajZLpsyH2XwxxYO/juyuI9wKhGI0UjJu72M2cuIc3B1qvlVZ&#10;jpdOzj2jd7JKZ58nc16f818vr3HzGwAA//8DAFBLAwQUAAYACAAAACEATar+idwAAAAJAQAADwAA&#10;AGRycy9kb3ducmV2LnhtbEyPwU7DMAyG70i8Q2QkbixZQWwqTacJbeMIjIpz1nhttcaJmqwrb485&#10;Md+sz/r9/cVqcr0YcYidJw3zmQKBVHvbUaOh+to+LEHEZMia3hNq+MEIq/L2pjC59Rf6xHGfGsEh&#10;FHOjoU0p5FLGukVn4swHJGZHPziTeB0aaQdz4XDXy0ypZ+lMR/yhNQFfW6xP+7PTEFLYLd6G94/1&#10;Zjuq6ntXZV2z0fr+blq/gEg4pf9j+NNndSjZ6eDPZKPoNTwultwlMZiDYP6UKa5y0JDxgCwLed2g&#10;/AUAAP//AwBQSwECLQAUAAYACAAAACEAtoM4kv4AAADhAQAAEwAAAAAAAAAAAAAAAAAAAAAAW0Nv&#10;bnRlbnRfVHlwZXNdLnhtbFBLAQItABQABgAIAAAAIQA4/SH/1gAAAJQBAAALAAAAAAAAAAAAAAAA&#10;AC8BAABfcmVscy8ucmVsc1BLAQItABQABgAIAAAAIQCPZ4Oe/QEAANUDAAAOAAAAAAAAAAAAAAAA&#10;AC4CAABkcnMvZTJvRG9jLnhtbFBLAQItABQABgAIAAAAIQBNqv6J3AAAAAkBAAAPAAAAAAAAAAAA&#10;AAAAAFcEAABkcnMvZG93bnJldi54bWxQSwUGAAAAAAQABADzAAAAYAUAAAAA&#10;" filled="f" stroked="f">
                      <v:textbox style="mso-fit-shape-to-text:t">
                        <w:txbxContent>
                          <w:p w14:paraId="27CB94C5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05480E99" wp14:editId="3864B6E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7603</wp:posOffset>
                      </wp:positionV>
                      <wp:extent cx="271780" cy="1403985"/>
                      <wp:effectExtent l="0" t="0" r="0" b="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7E6A8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480E99" id="_x0000_s1057" type="#_x0000_t202" style="position:absolute;margin-left:115.85pt;margin-top:.6pt;width:21.4pt;height:110.55pt;z-index:251918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1o/gEAANUDAAAOAAAAZHJzL2Uyb0RvYy54bWysU9uO2yAQfa/Uf0C8N7azSZNYIavtblNV&#10;2l6kbT+AYByjAkOBxE6/vgPOZqP2raofEMOYM3POHNa3g9HkKH1QYBmtJiUl0gpolN0z+v3b9s2S&#10;khC5bbgGKxk9yUBvN69frXtXyyl0oBvpCYLYUPeO0S5GVxdFEJ00PEzASYvJFrzhEUO/LxrPe0Q3&#10;upiW5duiB984D0KGgKcPY5JuMn7bShG/tG2QkWhGsbeYV5/XXVqLzZrXe89dp8S5Df4PXRiuLBa9&#10;QD3wyMnBq7+gjBIeArRxIsAU0LZKyMwB2VTlH2yeOu5k5oLiBHeRKfw/WPH5+OS+ehKHdzDgADOJ&#10;4B5B/AjEwn3H7V7eeQ99J3mDhaskWdG7UJ+vJqlDHRLIrv8EDQ6ZHyJkoKH1JqmCPAmi4wBOF9Hl&#10;EInAw+miWiwxIzBVzcqb1XKeS/D6+bbzIX6QYEjaMOpxqBmdHx9DTN3w+vmXVMzCVmmdB6st6Rld&#10;zafzfOEqY1RE32llGF2W6RudkEi+t02+HLnS4x4LaHtmnYiOlOOwG4hqGL3JmiQVdtCcUAcPo8/w&#10;XeCmA/+Lkh49xmj4eeBeUqI/WtRyVc1myZQ5mM0XUwz8dWZ3neFWIBSjkZJxex+zkRPn4O5Q863K&#10;crx0cu4ZvZNVOvs8mfM6zn+9vMbNbwAAAP//AwBQSwMEFAAGAAgAAAAhAEY465bdAAAACQEAAA8A&#10;AABkcnMvZG93bnJldi54bWxMj8FOwzAMhu9IvENkJG4sXQYUlabThLZxBEbFOWtMW9E4VZJ15e0x&#10;J7jZ+n79/lyuZzeICUPsPWlYLjIQSI23PbUa6vfdzQOImAxZM3hCDd8YYV1dXpSmsP5MbzgdUiu4&#10;hGJhNHQpjYWUsenQmbjwIxKzTx+cSbyGVtpgzlzuBqmy7F460xNf6MyITx02X4eT0zCmcZ8/h5fX&#10;zXY3ZfXHvlZ9u9X6+mrePIJIOKe/MPzqszpU7HT0J7JRDBrUaplzlIECwVzlt3cgjjwotQJZlfL/&#10;B9UPAAAA//8DAFBLAQItABQABgAIAAAAIQC2gziS/gAAAOEBAAATAAAAAAAAAAAAAAAAAAAAAABb&#10;Q29udGVudF9UeXBlc10ueG1sUEsBAi0AFAAGAAgAAAAhADj9If/WAAAAlAEAAAsAAAAAAAAAAAAA&#10;AAAALwEAAF9yZWxzLy5yZWxzUEsBAi0AFAAGAAgAAAAhAF3Q7Wj+AQAA1QMAAA4AAAAAAAAAAAAA&#10;AAAALgIAAGRycy9lMm9Eb2MueG1sUEsBAi0AFAAGAAgAAAAhAEY465bdAAAACQEAAA8AAAAAAAAA&#10;AAAAAAAAWAQAAGRycy9kb3ducmV2LnhtbFBLBQYAAAAABAAEAPMAAABiBQAAAAA=&#10;" filled="f" stroked="f">
                      <v:textbox style="mso-fit-shape-to-text:t">
                        <w:txbxContent>
                          <w:p w14:paraId="3937E6A8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0AC9CC62" wp14:editId="7AB286DE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14588</wp:posOffset>
                      </wp:positionV>
                      <wp:extent cx="271780" cy="1403985"/>
                      <wp:effectExtent l="0" t="0" r="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D7E18" w14:textId="77777777" w:rsidR="00015EDE" w:rsidRPr="00A642CA" w:rsidRDefault="00015EDE" w:rsidP="00BF0B85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C9CC62" id="_x0000_s1058" type="#_x0000_t202" style="position:absolute;margin-left:42.95pt;margin-top:1.15pt;width:21.4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+p/gEAANUDAAAOAAAAZHJzL2Uyb0RvYy54bWysU9uO2yAQfa/Uf0C8N75s0iRWnNV2t6kq&#10;bS/Sth9AMI5RgaFAYqdf3wF7s1H7VtUPCBjPmTlnDpvbQStyEs5LMDUtZjklwnBopDnU9Pu33ZsV&#10;JT4w0zAFRtT0LDy93b5+teltJUroQDXCEQQxvuptTbsQbJVlnndCMz8DKwwGW3CaBTy6Q9Y41iO6&#10;VlmZ52+zHlxjHXDhPd4+jEG6TfhtK3j40rZeBKJqir2FtLq07uOabTesOjhmO8mnNtg/dKGZNFj0&#10;AvXAAiNHJ/+C0pI78NCGGQedQdtKLhIHZFPkf7B56pgViQuK4+1FJv//YPnn05P96kgY3sGAA0wk&#10;vH0E/sMTA/cdMwdx5xz0nWANFi6iZFlvfTWlRql95SPIvv8EDQ6ZHQMkoKF1OqqCPAmi4wDOF9HF&#10;EAjHy3JZLFcY4Rgq5vnNerVIJVj1nG2dDx8EaBI3NXU41ITOTo8+xG5Y9fxLLGZgJ5VKg1WG9DVd&#10;L8pFSriKaBnQd0rqmq7y+I1OiCTfmyYlBybVuMcCykysI9GRchj2A5FNTW/KmBxV2ENzRh0cjD7D&#10;d4GbDtwvSnr0WE39zyNzghL10aCW62I+j6ZMh/liWeLBXUf21xFmOELVNFAybu9DMnLk7O0dar6T&#10;SY6XTqae0TtJpcnn0ZzX5/TXy2vc/gYAAP//AwBQSwMEFAAGAAgAAAAhAFeUeYPcAAAACAEAAA8A&#10;AABkcnMvZG93bnJldi54bWxMj8FOwzAQRO9I/IO1SNyogws0hDhVhdpyBNqoZzdekoh4bdluGv4e&#10;9wTH0Yxm3pTLyQxsRB96SxLuZxkwpMbqnloJ9X5zlwMLUZFWgyWU8IMBltX1VakKbc/0ieMutiyV&#10;UCiUhC5GV3Aemg6NCjPrkJL3Zb1RMUnfcu3VOZWbgYsse+JG9ZQWOuXwtcPme3cyElx028Wbf/9Y&#10;rTdjVh+2tejbtZS3N9PqBVjEKf6F4YKf0KFKTEd7Ih3YICF/fE5JCWIO7GKLfAHsmLSYPwCvSv7/&#10;QPULAAD//wMAUEsBAi0AFAAGAAgAAAAhALaDOJL+AAAA4QEAABMAAAAAAAAAAAAAAAAAAAAAAFtD&#10;b250ZW50X1R5cGVzXS54bWxQSwECLQAUAAYACAAAACEAOP0h/9YAAACUAQAACwAAAAAAAAAAAAAA&#10;AAAvAQAAX3JlbHMvLnJlbHNQSwECLQAUAAYACAAAACEAag4vqf4BAADVAwAADgAAAAAAAAAAAAAA&#10;AAAuAgAAZHJzL2Uyb0RvYy54bWxQSwECLQAUAAYACAAAACEAV5R5g9wAAAAIAQAADwAAAAAAAAAA&#10;AAAAAABYBAAAZHJzL2Rvd25yZXYueG1sUEsFBgAAAAAEAAQA8wAAAGEFAAAAAA==&#10;" filled="f" stroked="f">
                      <v:textbox style="mso-fit-shape-to-text:t">
                        <w:txbxContent>
                          <w:p w14:paraId="68CD7E18" w14:textId="77777777" w:rsidR="00015EDE" w:rsidRPr="00A642CA" w:rsidRDefault="00015EDE" w:rsidP="00BF0B8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3DF">
              <w:rPr>
                <w:rFonts w:asciiTheme="majorBidi" w:hAnsiTheme="majorBidi" w:cstheme="majorBid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2DECE67D" wp14:editId="74531C5A">
                      <wp:simplePos x="0" y="0"/>
                      <wp:positionH relativeFrom="column">
                        <wp:posOffset>527222</wp:posOffset>
                      </wp:positionH>
                      <wp:positionV relativeFrom="paragraph">
                        <wp:posOffset>109357</wp:posOffset>
                      </wp:positionV>
                      <wp:extent cx="2158313" cy="0"/>
                      <wp:effectExtent l="38100" t="76200" r="13970" b="11430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8313" cy="0"/>
                              </a:xfrm>
                              <a:prstGeom prst="line">
                                <a:avLst/>
                              </a:prstGeom>
                              <a:ln w="12700"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2172" id="Straight Connector 292" o:spid="_x0000_s1026" style="position:absolute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8.6pt" to="21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IYyAEAAAEEAAAOAAAAZHJzL2Uyb0RvYy54bWysU11v1DAQfEfiP1h+55JcBVTR5frQAi8I&#10;Kig/YOusL5b8Jdtckn/P2rnLIUCIVrw4jr2zOzOZ7G4mo9kRQ1TOdrzZ1JyhFa5X9tDxbw/vX11z&#10;FhPYHrSz2PEZI7/Zv3yxG32LWzc43WNg1MTGdvQdH1LybVVFMaCBuHEeLV1KFwwkeg2Hqg8wUnej&#10;q21dv6lGF3ofnMAY6fRuueT70l9KFOmzlBET0x0nbqmsoayPea32O2gPAfygxIkGPIOFAWVp6Nrq&#10;DhKw70H91sooEVx0Mm2EM5WTUgksGkhNU/+i5usAHosWMif61ab4/9qKT8dbex/IhtHHNvr7kFVM&#10;Mpj8JH5sKmbNq1k4JSbocNu8vr5qrjgT57vqAvQhpg/oDMubjmtlsw5o4fgxJhpGpeeSfKwtGyk9&#10;27d1XcoGhP6d7VmaPWUGQnAjzxUGe840UtLyrny7BEr/UymN1JYmX3SWXZo1LhS+oGSqJ2VN4VAi&#10;iLc6sCNQeEAItKnJQ0snqs4wqbRegQv5vwJP9RmKJZ5PAa+IMtnZtIKNsi78iXaazpTlUn92YNGd&#10;LXh0/VwSUKyhnBWFp38iB/nn9wK//Ln7HwAAAP//AwBQSwMEFAAGAAgAAAAhAGZZrxrdAAAACAEA&#10;AA8AAABkcnMvZG93bnJldi54bWxMj8FOwzAQRO9I/Qdrkbgg6jRFJQ1xKgTKiVNLpXJ0420SEa/T&#10;2GnC37OIQznuzGj2TbaZbCsu2PvGkYLFPAKBVDrTUKVg/1E8JCB80GR06wgVfKOHTT67yXRq3Ehb&#10;vOxCJbiEfKoV1CF0qZS+rNFqP3cdEnsn11sd+OwraXo9crltZRxFK2l1Q/yh1h2+1lh+7Qar4G3c&#10;ruyhOMnzUi6Sz/fivlx3g1J3t9PLM4iAU7iG4Ref0SFnpqMbyHjRKkiWPCWw/hSDYP8xjtcgjn+C&#10;zDP5f0D+AwAA//8DAFBLAQItABQABgAIAAAAIQC2gziS/gAAAOEBAAATAAAAAAAAAAAAAAAAAAAA&#10;AABbQ29udGVudF9UeXBlc10ueG1sUEsBAi0AFAAGAAgAAAAhADj9If/WAAAAlAEAAAsAAAAAAAAA&#10;AAAAAAAALwEAAF9yZWxzLy5yZWxzUEsBAi0AFAAGAAgAAAAhAPT+whjIAQAAAQQAAA4AAAAAAAAA&#10;AAAAAAAALgIAAGRycy9lMm9Eb2MueG1sUEsBAi0AFAAGAAgAAAAhAGZZrxrdAAAACAEAAA8AAAAA&#10;AAAAAAAAAAAAIgQAAGRycy9kb3ducmV2LnhtbFBLBQYAAAAABAAEAPMAAAAsBQAAAAA=&#10;" strokecolor="#5b9bd5 [3204]" strokeweight="1pt">
                      <v:stroke startarrow="open" endarrow="open" joinstyle="miter"/>
                    </v:line>
                  </w:pict>
                </mc:Fallback>
              </mc:AlternateContent>
            </w:r>
          </w:p>
          <w:p w14:paraId="4258F0B8" w14:textId="77777777" w:rsidR="00015EDE" w:rsidRDefault="00015EDE" w:rsidP="00015EDE">
            <w:pPr>
              <w:autoSpaceDE w:val="0"/>
              <w:autoSpaceDN w:val="0"/>
              <w:adjustRightInd w:val="0"/>
              <w:ind w:left="488" w:hanging="488"/>
              <w:rPr>
                <w:rFonts w:ascii="TH Sarabun New" w:hAnsi="TH Sarabun New" w:cs="TH Sarabun New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</w:p>
          <w:p w14:paraId="1209D6D8" w14:textId="611A2060" w:rsidR="00015EDE" w:rsidRDefault="00015EDE" w:rsidP="00015EDE">
            <w:pPr>
              <w:autoSpaceDE w:val="0"/>
              <w:autoSpaceDN w:val="0"/>
              <w:adjustRightInd w:val="0"/>
              <w:ind w:left="488" w:hanging="488"/>
              <w:rPr>
                <w:rFonts w:ascii="TH Sarabun New" w:hAnsi="TH Sarabun New" w:cs="TH Sarabun New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จากรูปให้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AC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เป็นเส้นตรง มุม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DBE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มีขนาด</w:t>
            </w:r>
          </w:p>
          <w:p w14:paraId="1E83E7ED" w14:textId="77777777" w:rsidR="00015EDE" w:rsidRPr="00BF0B85" w:rsidRDefault="00015EDE" w:rsidP="00015EDE">
            <w:pPr>
              <w:autoSpaceDE w:val="0"/>
              <w:autoSpaceDN w:val="0"/>
              <w:adjustRightInd w:val="0"/>
              <w:ind w:left="488" w:hanging="48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กี่องศา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45651F34" w14:textId="77777777" w:rsidR="00015EDE" w:rsidRPr="00BF0B85" w:rsidRDefault="00015EDE" w:rsidP="00015ED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30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ข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60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02E8A75A" w14:textId="1A051E46" w:rsidR="00015EDE" w:rsidRDefault="00015EDE" w:rsidP="007A0AEA">
            <w:pPr>
              <w:autoSpaceDE w:val="0"/>
              <w:autoSpaceDN w:val="0"/>
              <w:adjustRightInd w:val="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BF0B85">
              <w:rPr>
                <w:rFonts w:ascii="TH Sarabun New" w:hAnsi="TH Sarabun New" w:cs="TH Sarabun New" w:hint="cs"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3373ABD2" wp14:editId="77936C54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273685</wp:posOffset>
                      </wp:positionV>
                      <wp:extent cx="418465" cy="396240"/>
                      <wp:effectExtent l="57150" t="38100" r="76835" b="99060"/>
                      <wp:wrapNone/>
                      <wp:docPr id="973" name="Rectangle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4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9525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739A002" w14:textId="77777777" w:rsidR="00015EDE" w:rsidRPr="00F27D23" w:rsidRDefault="00015EDE" w:rsidP="00BF0B8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73ABD2" id="Rectangle 973" o:spid="_x0000_s1059" style="position:absolute;margin-left:431.25pt;margin-top:21.55pt;width:32.95pt;height:31.2pt;z-index:25193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iyvgIAAL4FAAAOAAAAZHJzL2Uyb0RvYy54bWysVMtu2zAQvBfoPxC8N/JDdmIjcmAkcFEg&#10;TYI4Rc40RVkCKJIlKUvp13dI2bHTFDkU9UHm7pK7s7OPy6uulmQnrKu0yujwbECJUFznldpm9MfT&#10;6ssFJc4zlTOplcjoi3D0avH502Vr5mKkSy1zYQmcKDdvTUZL7808SRwvRc3cmTZCwVhoWzMP0W6T&#10;3LIW3muZjAaDadJqmxuruXAO2pveSBfRf1EI7u+LwglPZEaBzcevjd9N+CaLSzbfWmbKiu9hsH9A&#10;UbNKIeirqxvmGWls9c5VXXGrnS78Gdd1ooui4iLmgGyGgz+yWZfMiJgLyHHmlSb3/9zyu93aPFjQ&#10;0Bo3dziGLLrC1uEf+EgXyXp5JUt0nnAo0+FFOp1QwmEaz6ajNJKZHB8b6/xXoWsSDhm1qEWkiO1u&#10;nUdAXD1cCbGcllW+qqSMgt1urqUlO4a6rc5n03Qa38qm/q7zXp0O8OsLCDXK3KunBzX8u95NjPXG&#10;v1SkzehsMgoJMPRdIZnHsTZ5Rp3aUsLkFg3NvY1x3zzee/0Q3PlkD+4jFCH9G+bK3lOMEfLBE6kC&#10;CyI2MNiKtWi8sOsyb8lGNvaRAWjPAMmrwC+mAXRAQHdPogWS1f658mVspFDBd9yGR3gW9EyakvVQ&#10;xhdB2UM55VAfMESQJ/CSY/eEk+82HamAcDwOXoJqo/OXBxsAxX5yhq8qpH/LnH9gFjMHtNgj/h6f&#10;QmpUR+9PlJTa/vqbPtzHKMBKSYsZRul+NswKSuQ3hSGZDVN0JfFRSCfno8DIqWVzalFNfa3RbkNs&#10;LMPjMdz38nAsrK6fsW6WISpMTHHE7ptkL1z7frdgYXGxXMZrGHTD/K1aGx6cB6pD4Z+6Z2bNfjg8&#10;pupOH+YdtXg7I/3d8FLpZeN1UcUBOvKKegQBSyJWZr/QwhY6leOt49pd/AYAAP//AwBQSwMEFAAG&#10;AAgAAAAhAMNdy+ffAAAACgEAAA8AAABkcnMvZG93bnJldi54bWxMj8FOwzAQRO9I/IO1SNyo3aRp&#10;0xCnQkicQEEEuLvxNomI7ch22vD3LCc4ruZp5m15WMzIzujD4KyE9UoAQ9s6PdhOwsf7010OLERl&#10;tRqdRQnfGOBQXV+VqtDuYt/w3MSOUYkNhZLQxzgVnIe2R6PCyk1oKTs5b1Sk03dce3WhcjPyRIgt&#10;N2qwtNCrCR97bL+a2Uh40XV9mvavMftM60bs0ucdzl7K25vl4R5YxCX+wfCrT+pQkdPRzVYHNkrI&#10;t0lGqIRNugZGwD7JN8CORIosA16V/P8L1Q8AAAD//wMAUEsBAi0AFAAGAAgAAAAhALaDOJL+AAAA&#10;4QEAABMAAAAAAAAAAAAAAAAAAAAAAFtDb250ZW50X1R5cGVzXS54bWxQSwECLQAUAAYACAAAACEA&#10;OP0h/9YAAACUAQAACwAAAAAAAAAAAAAAAAAvAQAAX3JlbHMvLnJlbHNQSwECLQAUAAYACAAAACEA&#10;cETosr4CAAC+BQAADgAAAAAAAAAAAAAAAAAuAgAAZHJzL2Uyb0RvYy54bWxQSwECLQAUAAYACAAA&#10;ACEAw13L598AAAAKAQAADwAAAAAAAAAAAAAAAAAYBQAAZHJzL2Rvd25yZXYueG1sUEsFBgAAAAAE&#10;AAQA8wAAACQGAAAAAA==&#10;" fillcolor="#fcd5b5" strokecolor="#e46c0a">
                      <v:shadow on="t" color="black" opacity="24903f" origin=",.5" offset="0,.55556mm"/>
                      <v:textbox>
                        <w:txbxContent>
                          <w:p w14:paraId="6739A002" w14:textId="77777777" w:rsidR="00015EDE" w:rsidRPr="00F27D23" w:rsidRDefault="00015EDE" w:rsidP="00BF0B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90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      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ง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</w:rPr>
              <w:t xml:space="preserve">. 180 </w:t>
            </w:r>
            <w:r w:rsidRPr="00BF0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องศา</w:t>
            </w:r>
          </w:p>
          <w:p w14:paraId="3268D21B" w14:textId="77777777" w:rsidR="00015EDE" w:rsidRDefault="00015EDE" w:rsidP="00015EDE">
            <w:pPr>
              <w:pStyle w:val="Default"/>
              <w:ind w:left="456" w:hanging="456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18.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อุปกรณ์ในข้อใดมีรูปร่าง</w:t>
            </w:r>
            <w:r w:rsidRPr="00015EDE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ไม่เป็น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รูปสี่เหลี่ยม</w:t>
            </w:r>
            <w:r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7A51284E" w14:textId="77777777" w:rsidR="00015EDE" w:rsidRPr="00AD2DD6" w:rsidRDefault="00015EDE" w:rsidP="00015EDE">
            <w:pPr>
              <w:pStyle w:val="Default"/>
              <w:ind w:left="456" w:hanging="142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มุมฉาก</w:t>
            </w:r>
          </w:p>
          <w:p w14:paraId="168428A8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ก.  กระดาษ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A4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  <w:t>ข.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ซองจดหมาย</w:t>
            </w:r>
          </w:p>
          <w:p w14:paraId="0312C065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ค.  ว่าว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ab/>
              <w:t xml:space="preserve">ง.  ประตู  </w:t>
            </w:r>
          </w:p>
          <w:p w14:paraId="6718734B" w14:textId="06BC5B99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300C0247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19.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ข้อใดกล่าว</w:t>
            </w:r>
            <w:r w:rsidRPr="00AD2DD6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ไม่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ถูกต้องเกี่ยวกับรูปสี่เหลี่ยมมุมฉาก</w:t>
            </w:r>
          </w:p>
          <w:p w14:paraId="57C02533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ก.  มุมทุกมุมมีขนาด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90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sym w:font="Symbol" w:char="F0B0"/>
            </w:r>
          </w:p>
          <w:p w14:paraId="015FF357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ข.  ด้านตรงข้ามกันขนานกัน</w:t>
            </w:r>
          </w:p>
          <w:p w14:paraId="590713F7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ค.  เส้นทแยงมุมยาวเท่ากัน</w:t>
            </w:r>
          </w:p>
          <w:p w14:paraId="7F95CFE2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ง.  ด้านทุกด้านยาวเท่ากัน</w:t>
            </w:r>
          </w:p>
          <w:p w14:paraId="3154FEA6" w14:textId="77777777" w:rsidR="00015EDE" w:rsidRPr="00AD2DD6" w:rsidRDefault="00015EDE" w:rsidP="00015EDE">
            <w:pPr>
              <w:pStyle w:val="Default"/>
              <w:spacing w:before="360"/>
              <w:ind w:left="314" w:hanging="314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20.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กำหนดให้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ABCD </w:t>
            </w:r>
            <w:proofErr w:type="gramStart"/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เป็นรูปสี่เหลี่ยมจัตุรัส  ข้อใดกล่าวได้</w:t>
            </w:r>
            <w:r w:rsidRPr="00AD2DD6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ถูกต้องที่สุด</w:t>
            </w:r>
            <w:proofErr w:type="gramEnd"/>
          </w:p>
          <w:p w14:paraId="24B9EF5D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5394EC15" wp14:editId="1331CDAE">
                      <wp:simplePos x="0" y="0"/>
                      <wp:positionH relativeFrom="column">
                        <wp:posOffset>1131374</wp:posOffset>
                      </wp:positionH>
                      <wp:positionV relativeFrom="paragraph">
                        <wp:posOffset>29552</wp:posOffset>
                      </wp:positionV>
                      <wp:extent cx="518795" cy="510588"/>
                      <wp:effectExtent l="0" t="0" r="0" b="0"/>
                      <wp:wrapNone/>
                      <wp:docPr id="1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510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EB729" w14:textId="77777777" w:rsidR="00015EDE" w:rsidRPr="00AF4A5D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Cs w:val="24"/>
                                    </w:rPr>
                                  </w:pPr>
                                  <w:r w:rsidRPr="00AF4A5D">
                                    <w:rPr>
                                      <w:rFonts w:asciiTheme="majorBidi" w:hAnsiTheme="majorBidi" w:cstheme="majorBidi"/>
                                      <w:szCs w:val="24"/>
                                    </w:rPr>
                                    <w:t xml:space="preserve">5 </w:t>
                                  </w:r>
                                  <w:r w:rsidRPr="00AF4A5D">
                                    <w:rPr>
                                      <w:rFonts w:asciiTheme="majorBidi" w:hAnsiTheme="majorBidi" w:cstheme="majorBidi" w:hint="cs"/>
                                      <w:szCs w:val="24"/>
                                      <w:cs/>
                                    </w:rPr>
                                    <w:t>ซ.ม.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EC15" id="_x0000_s1060" type="#_x0000_t202" style="position:absolute;margin-left:89.1pt;margin-top:2.35pt;width:40.85pt;height:40.2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xv/QEAANQDAAAOAAAAZHJzL2Uyb0RvYy54bWysU9uO2yAQfa/Uf0C8N7bTuJtYIavtbreq&#10;tL1I234AwThGBYYCiZ1+/Q44m43at6p+QMB4zsw5c1hfj0aTg/RBgWW0mpWUSCugVXbH6I/v92+W&#10;lITIbcs1WMnoUQZ6vXn9aj24Rs6hB91KTxDEhmZwjPYxuqYoguil4WEGTloMduANj3j0u6L1fEB0&#10;o4t5Wb4rBvCt8yBkCHh7NwXpJuN3nRTxa9cFGYlmFHuLefV53aa12Kx5s/Pc9Uqc2uD/0IXhymLR&#10;M9Qdj5zsvfoLyijhIUAXZwJMAV2nhMwckE1V/sHmsedOZi4oTnBnmcL/gxVfDo/umydxfA8jDjCT&#10;CO4BxM9ALNz23O7kjfcw9JK3WLhKkhWDC80pNUkdmpBAtsNnaHHIfB8hA42dN0kV5EkQHQdwPIsu&#10;x0gEXtbV8mpVUyIwVFdlvVzmCrx5TnY+xI8SDEkbRj3ONIPzw0OIqRnePP+Salm4V1rnuWpLBkZX&#10;9bzOCRcRoyLaTivD6LJM32SExPGDbXNy5EpPeyyg7Yl04jkxjuN2JKpl9O0iJScRttAeUQYPk83w&#10;WeCmB/+bkgEtxmj4tedeUqI/WZRyVS0WyZP5sKiv5njwl5HtZYRbgVCMRkqm7W3MPp4436Dkncpy&#10;vHRy6hmtk1U62Tx58/Kc/3p5jJsnAAAA//8DAFBLAwQUAAYACAAAACEALx/N5t0AAAAIAQAADwAA&#10;AGRycy9kb3ducmV2LnhtbEyPzU7DMBCE70i8g7VI3KjdqKFJGqdCIK4gyo/Umxtvk4h4HcVuE96e&#10;5USPoxnNfFNuZ9eLM46h86RhuVAgkGpvO2o0fLw/32UgQjRkTe8JNfxggG11fVWawvqJ3vC8i43g&#10;EgqF0dDGOBRShrpFZ8LCD0jsHf3oTGQ5NtKOZuJy18tEqXvpTEe80JoBH1usv3cnp+Hz5bj/WqnX&#10;5smlw+RnJcnlUuvbm/lhAyLiHP/D8IfP6FAx08GfyAbRs15nCUc1rNYg2E/SPAdx0JClS5BVKS8P&#10;VL8AAAD//wMAUEsBAi0AFAAGAAgAAAAhALaDOJL+AAAA4QEAABMAAAAAAAAAAAAAAAAAAAAAAFtD&#10;b250ZW50X1R5cGVzXS54bWxQSwECLQAUAAYACAAAACEAOP0h/9YAAACUAQAACwAAAAAAAAAAAAAA&#10;AAAvAQAAX3JlbHMvLnJlbHNQSwECLQAUAAYACAAAACEArDRMb/0BAADUAwAADgAAAAAAAAAAAAAA&#10;AAAuAgAAZHJzL2Uyb0RvYy54bWxQSwECLQAUAAYACAAAACEALx/N5t0AAAAIAQAADwAAAAAAAAAA&#10;AAAAAABXBAAAZHJzL2Rvd25yZXYueG1sUEsFBgAAAAAEAAQA8wAAAGEFAAAAAA==&#10;" filled="f" stroked="f">
                      <v:textbox>
                        <w:txbxContent>
                          <w:p w14:paraId="701EB729" w14:textId="77777777" w:rsidR="00015EDE" w:rsidRPr="00AF4A5D" w:rsidRDefault="00015EDE" w:rsidP="00AD2DD6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AF4A5D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5 </w:t>
                            </w:r>
                            <w:r w:rsidRPr="00AF4A5D"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ซ.ม.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78AC3CD6" wp14:editId="02A6D987">
                      <wp:simplePos x="0" y="0"/>
                      <wp:positionH relativeFrom="column">
                        <wp:posOffset>777093</wp:posOffset>
                      </wp:positionH>
                      <wp:positionV relativeFrom="paragraph">
                        <wp:posOffset>36830</wp:posOffset>
                      </wp:positionV>
                      <wp:extent cx="271780" cy="1403985"/>
                      <wp:effectExtent l="0" t="0" r="0" b="0"/>
                      <wp:wrapNone/>
                      <wp:docPr id="10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46726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AC3CD6" id="_x0000_s1061" type="#_x0000_t202" style="position:absolute;margin-left:61.2pt;margin-top:2.9pt;width:21.4pt;height:110.55pt;z-index:251934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UH/gEAANUDAAAOAAAAZHJzL2Uyb0RvYy54bWysU9uO2yAQfa/Uf0C8N7azSZNYIavtblNV&#10;2l6kbT+AYByjAkOBxE6/vgPOZqP2raofEMOYM3POHNa3g9HkKH1QYBmtJiUl0gpolN0z+v3b9s2S&#10;khC5bbgGKxk9yUBvN69frXtXyyl0oBvpCYLYUPeO0S5GVxdFEJ00PEzASYvJFrzhEUO/LxrPe0Q3&#10;upiW5duiB984D0KGgKcPY5JuMn7bShG/tG2QkWhGsbeYV5/XXVqLzZrXe89dp8S5Df4PXRiuLBa9&#10;QD3wyMnBq7+gjBIeArRxIsAU0LZKyMwB2VTlH2yeOu5k5oLiBHeRKfw/WPH5+OS+ehKHdzDgADOJ&#10;4B5B/AjEwn3H7V7eeQ99J3mDhaskWdG7UJ+vJqlDHRLIrv8EDQ6ZHyJkoKH1JqmCPAmi4wBOF9Hl&#10;EInAw+miWiwxIzBVzcqb1XKeS/D6+bbzIX6QYEjaMOpxqBmdHx9DTN3w+vmXVMzCVmmdB6st6Rld&#10;zafzfOEqY1RE32llGF2W6RudkEi+t02+HLnS4x4LaHtmnYiOlOOwG4hqGL3JDScVdtCcUAcPo8/w&#10;XeCmA/+Lkh49xmj4eeBeUqI/WtRyVc1myZQ5mM0XUwz8dWZ3neFWIBSjkZJxex+zkRPn4O5Q863K&#10;crx0cu4ZvZNVOvs8mfM6zn+9vMbNbwAAAP//AwBQSwMEFAAGAAgAAAAhACLwIzXcAAAACQEAAA8A&#10;AABkcnMvZG93bnJldi54bWxMj8FOwzAQRO9I/IO1SNyog0UDhDhVhdpyBErE2Y2XJCJeR7abhr9n&#10;e4LjaEYzb8rV7AYxYYi9Jw23iwwEUuNtT62G+mN78wAiJkPWDJ5Qww9GWFWXF6UprD/RO0771Aou&#10;oVgYDV1KYyFlbDp0Ji78iMTelw/OJJahlTaYE5e7Qaosy6UzPfFCZ0Z87rD53h+dhjGNu/uX8Pq2&#10;3mynrP7c1apvN1pfX83rJxAJ5/QXhjM+o0PFTAd/JBvFwFqpO45qWPKDs58vFYiDBqXyR5BVKf8/&#10;qH4BAAD//wMAUEsBAi0AFAAGAAgAAAAhALaDOJL+AAAA4QEAABMAAAAAAAAAAAAAAAAAAAAAAFtD&#10;b250ZW50X1R5cGVzXS54bWxQSwECLQAUAAYACAAAACEAOP0h/9YAAACUAQAACwAAAAAAAAAAAAAA&#10;AAAvAQAAX3JlbHMvLnJlbHNQSwECLQAUAAYACAAAACEAlwO1B/4BAADVAwAADgAAAAAAAAAAAAAA&#10;AAAuAgAAZHJzL2Uyb0RvYy54bWxQSwECLQAUAAYACAAAACEAIvAjNdwAAAAJAQAADwAAAAAAAAAA&#10;AAAAAABYBAAAZHJzL2Rvd25yZXYueG1sUEsFBgAAAAAEAAQA8wAAAGEFAAAAAA==&#10;" filled="f" stroked="f">
                      <v:textbox style="mso-fit-shape-to-text:t">
                        <w:txbxContent>
                          <w:p w14:paraId="02046726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5F3C637" wp14:editId="04081257">
                      <wp:simplePos x="0" y="0"/>
                      <wp:positionH relativeFrom="column">
                        <wp:posOffset>1712155</wp:posOffset>
                      </wp:positionH>
                      <wp:positionV relativeFrom="paragraph">
                        <wp:posOffset>72048</wp:posOffset>
                      </wp:positionV>
                      <wp:extent cx="271780" cy="1403985"/>
                      <wp:effectExtent l="0" t="0" r="0" b="0"/>
                      <wp:wrapNone/>
                      <wp:docPr id="10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AB8D1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F3C637" id="_x0000_s1062" type="#_x0000_t202" style="position:absolute;margin-left:134.8pt;margin-top:5.65pt;width:21.4pt;height:110.55pt;z-index:25193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fG/wEAANUDAAAOAAAAZHJzL2Uyb0RvYy54bWysU11v2yAUfZ+0/4B4X2ynSZtYIVXXLtOk&#10;7kPq9gMIxjEacBmQ2Nmv7wWnabS9TfMDAq7vufece1jdDkaTg/RBgWW0mpSUSCugUXbH6I/vm3c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9Ob6maBEYGhalZeLRfzXILXL9nOh/hRgiFpw6jHoWZ0fngMMXXD65dfUjELG6V1Hqy2pGd0&#10;OZ/Oc8JFxKiIvtPKMLoo0zc6IZH8YJucHLnS4x4LaHtinYiOlOOwHYhqGL26TslJhS00R9TBw+gz&#10;fBe46cD/pqRHjzEafu25l5ToTxa1XFazWTJlPszmN1M8+MvI9jLCrUAoRiMl4/Y+ZiMnzsHdoeYb&#10;leV47eTUM3onq3TyeTLn5Tn/9foa188AAAD//wMAUEsDBBQABgAIAAAAIQCPb27t3QAAAAoBAAAP&#10;AAAAZHJzL2Rvd25yZXYueG1sTI9NT8MwDIbvSPyHyEjcWPqBCpSm04S2cQRGxTlrTFvROFGTdeXf&#10;Y05ws/W8ev24Wi92FDNOYXCkIF0lIJBaZwbqFDTvu5t7ECFqMnp0hAq+McC6vryodGncmd5wPsRO&#10;cAmFUivoY/SllKHt0eqwch6J2aebrI68Tp00kz5zuR1lliSFtHogvtBrj089tl+Hk1Xgo9/fPU8v&#10;r5vtbk6aj32TDd1WqeurZfMIIuIS/8Lwq8/qULPT0Z3IBDEqyIqHgqMM0hwEB/I0uwVxZJLzIOtK&#10;/n+h/gEAAP//AwBQSwECLQAUAAYACAAAACEAtoM4kv4AAADhAQAAEwAAAAAAAAAAAAAAAAAAAAAA&#10;W0NvbnRlbnRfVHlwZXNdLnhtbFBLAQItABQABgAIAAAAIQA4/SH/1gAAAJQBAAALAAAAAAAAAAAA&#10;AAAAAC8BAABfcmVscy8ucmVsc1BLAQItABQABgAIAAAAIQCg3XfG/wEAANUDAAAOAAAAAAAAAAAA&#10;AAAAAC4CAABkcnMvZTJvRG9jLnhtbFBLAQItABQABgAIAAAAIQCPb27t3QAAAAoBAAAPAAAAAAAA&#10;AAAAAAAAAFkEAABkcnMvZG93bnJldi54bWxQSwUGAAAAAAQABADzAAAAYwUAAAAA&#10;" filled="f" stroked="f">
                      <v:textbox style="mso-fit-shape-to-text:t">
                        <w:txbxContent>
                          <w:p w14:paraId="5BEAB8D1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207A16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4B43C5E" wp14:editId="517CB4CB">
                      <wp:simplePos x="0" y="0"/>
                      <wp:positionH relativeFrom="column">
                        <wp:posOffset>976239</wp:posOffset>
                      </wp:positionH>
                      <wp:positionV relativeFrom="paragraph">
                        <wp:posOffset>19001</wp:posOffset>
                      </wp:positionV>
                      <wp:extent cx="791210" cy="798195"/>
                      <wp:effectExtent l="0" t="0" r="27940" b="20955"/>
                      <wp:wrapNone/>
                      <wp:docPr id="1024" name="Straight Connector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210" cy="79819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FFAF9" id="Straight Connector 1024" o:spid="_x0000_s1026" style="position:absolute;flip:y;z-index:25193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85pt,1.5pt" to="139.1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yZtQEAAMcDAAAOAAAAZHJzL2Uyb0RvYy54bWysU01P3DAUvCP1P1i+d52s1MJGm+XAqlxQ&#10;i1rgbpznjSV/yTab7L/vs7MbqoKQQFwsx+/NeGb8sr4cjSZ7CFE529J6UVECVrhO2V1L7+9+fL2g&#10;JCZuO66dhZYeINLLzZez9eAbWLre6Q4CQRIbm8G3tE/JN4xF0YPhceE8WCxKFwxP+Bl2rAt8QHaj&#10;2bKqvrPBhc4HJyBGPN1ORbop/FKCSL+kjJCIbilqS2UNZX3MK9usebML3PdKHGXwD6gwXFm8dKba&#10;8sTJU1AvqIwSwUUn00I4w5yUSkDxgG7q6j83f3ruoXjBcKKfY4qfRyt+7q/sbcAYBh+b6G9DdjHK&#10;YIjUyj/gmxZfqJSMJbbDHBuMiQg8PF/VyxrDFVg6X13Uq285VjbRZDofYroGZ0jetFQrm13xhu9v&#10;YppaTy35WNsTaMtjT/Yc367D3ZE1l9mz2rJLBw0T9DdIojpUNekugwRXOkw0XAiwqZ6ZsDvDpNJ6&#10;BlZF25vAY3+GQhmy94BnRLnZ2TSDjbIuvHZ7Gk+S5dR/SmDynSN4dN2hvGOJBqelvMBxsvM4/vtd&#10;4M//3+YvAAAA//8DAFBLAwQUAAYACAAAACEA07trft8AAAAJAQAADwAAAGRycy9kb3ducmV2Lnht&#10;bEyPzU6EMBSF9ya+Q3NN3DlFGAWRMjEmLswYkxlH47JDr4DSW6SFQZ/e60qXJ9/J+SlWs+3EhINv&#10;HSk4X0QgkCpnWqoV7J7uzjIQPmgyunOECr7Qw6o8Pip0btyBNjhtQy04hHyuFTQh9LmUvmrQar9w&#10;PRKzNzdYHVgOtTSDPnC47WQcRZfS6pa4odE93jZYfWxHq+B9nX0+2/vpgXbf49Xr48tyvWmXSp2e&#10;zDfXIALO4c8Mv/N5OpS8ae9GMl50rC+SlK0KEr7EPE6zBMSeQZylIMtC/n9Q/gAAAP//AwBQSwEC&#10;LQAUAAYACAAAACEAtoM4kv4AAADhAQAAEwAAAAAAAAAAAAAAAAAAAAAAW0NvbnRlbnRfVHlwZXNd&#10;LnhtbFBLAQItABQABgAIAAAAIQA4/SH/1gAAAJQBAAALAAAAAAAAAAAAAAAAAC8BAABfcmVscy8u&#10;cmVsc1BLAQItABQABgAIAAAAIQBghZyZtQEAAMcDAAAOAAAAAAAAAAAAAAAAAC4CAABkcnMvZTJv&#10;RG9jLnhtbFBLAQItABQABgAIAAAAIQDTu2t+3wAAAAkBAAAPAAAAAAAAAAAAAAAAAA8EAABkcnMv&#10;ZG93bnJldi54bWxQSwUGAAAAAAQABADzAAAAGw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3830B700" wp14:editId="3FE93A04">
                      <wp:simplePos x="0" y="0"/>
                      <wp:positionH relativeFrom="column">
                        <wp:posOffset>976727</wp:posOffset>
                      </wp:positionH>
                      <wp:positionV relativeFrom="paragraph">
                        <wp:posOffset>7816</wp:posOffset>
                      </wp:positionV>
                      <wp:extent cx="791210" cy="798830"/>
                      <wp:effectExtent l="0" t="0" r="27940" b="20320"/>
                      <wp:wrapNone/>
                      <wp:docPr id="1023" name="Straight Connector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210" cy="79883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CA0F5" id="Straight Connector 1023" o:spid="_x0000_s1026" style="position:absolute;z-index:25193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.6pt" to="139.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pnrwEAAL0DAAAOAAAAZHJzL2Uyb0RvYy54bWysU9tu2zAMfR/QfxD03shOgTY14vShwfoy&#10;tMUuH6DKVCxAN0ha7Px9KTlxiq5AsWEvtETyHJJH9PpuNJrsIUTlbEvrRUUJWOE6ZXct/fXz6+WK&#10;kpi47bh2Flp6gEjvNhdf1oNvYOl6pzsIBElsbAbf0j4l3zAWRQ+Gx4XzYDEoXTA84TXsWBf4gOxG&#10;s2VVXbPBhc4HJyBG9G6nIN0UfilBpCcpIySiW4q9pWJDsS/Zss2aN7vAfa/EsQ3+D10YriwWnam2&#10;PHHyO6g/qIwSwUUn00I4w5yUSkCZAaepq3fT/Oi5hzILihP9LFP8f7TicX9vnwPKMPjYRP8c8hSj&#10;DCZ/sT8yFrEOs1gwJiLQeXNbL2uUVGDo5na1uipisjPYh5gewBmSDy3VyuZZeMP332LCgph6Sslu&#10;bbPNni2PPdlzfLEOT/mJMDWH2bnHckoHDRP0O0iiOuyqLiXK+sC9DhMNFwJsqmcmzM4wqbSegdXn&#10;wGN+hkJZrb8Bz4hS2dk0g42yLnxUPY2nluWUf1JgmjtL8OK6Q3m9Ig3uSNHquM95Cd/eC/z8121e&#10;AQAA//8DAFBLAwQUAAYACAAAACEACuU1Zt0AAAAJAQAADwAAAGRycy9kb3ducmV2LnhtbEyPwU7D&#10;MAyG70i8Q2QkLoillMFGaToBggsn2Abi6DamqdYkVZKt5e3xTnDzp9/6/blcTbYXBwqx807B1SwD&#10;Qa7xunOtgu3m5XIJIiZ0GnvvSMEPRVhVpyclFtqP7p0O69QKLnGxQAUmpaGQMjaGLMaZH8hx9u2D&#10;xcQYWqkDjlxue5ln2a202Dm+YHCgJ0PNbr23Cgbz/PrY5ncfHTb1/HP39RYuaFTq/Gx6uAeRaEp/&#10;y3DUZ3Wo2Kn2e6ej6Jlvrlk98ZCD4DxfLOcg6iMvMpBVKf9/UP0CAAD//wMAUEsBAi0AFAAGAAgA&#10;AAAhALaDOJL+AAAA4QEAABMAAAAAAAAAAAAAAAAAAAAAAFtDb250ZW50X1R5cGVzXS54bWxQSwEC&#10;LQAUAAYACAAAACEAOP0h/9YAAACUAQAACwAAAAAAAAAAAAAAAAAvAQAAX3JlbHMvLnJlbHNQSwEC&#10;LQAUAAYACAAAACEAP0I6Z68BAAC9AwAADgAAAAAAAAAAAAAAAAAuAgAAZHJzL2Uyb0RvYy54bWxQ&#10;SwECLQAUAAYACAAAACEACuU1Zt0AAAAJAQAADwAAAAAAAAAAAAAAAAAJBAAAZHJzL2Rvd25yZXYu&#10;eG1sUEsFBgAAAAAEAAQA8wAAABMFAAAAAA==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1637C13" wp14:editId="109BCFD4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15240</wp:posOffset>
                      </wp:positionV>
                      <wp:extent cx="791210" cy="798830"/>
                      <wp:effectExtent l="0" t="0" r="27940" b="20320"/>
                      <wp:wrapNone/>
                      <wp:docPr id="1018" name="Rectangle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798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A454" id="Rectangle 1018" o:spid="_x0000_s1026" style="position:absolute;margin-left:77.1pt;margin-top:1.2pt;width:62.3pt;height:62.9pt;z-index:25193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+rYwIAAB0FAAAOAAAAZHJzL2Uyb0RvYy54bWysVFFv2yAQfp+0/4B4Xx1n7dJEcaqoVadJ&#10;UVs1nfpMMdSWMMcOEif79Tuw40RttYdpfsAHd/cdfHzH/GrXGLZV6GuwBc/PRpwpK6Gs7WvBfz7d&#10;frnkzAdhS2HAqoLvledXi8+f5q2bqTFUYEqFjECsn7Wu4FUIbpZlXlaqEf4MnLLk1ICNCDTF16xE&#10;0RJ6Y7LxaPQtawFLhyCV97R60zn5IuFrrWS419qrwEzBaW8hjZjGlzhmi7mYvaJwVS37bYh/2EUj&#10;aktFB6gbEQTbYP0OqqklggcdziQ0GWhdS5XOQKfJR29Os66EU+ksRI53A03+/8HKu+3aPSDR0Do/&#10;82TGU+w0NvFP+2O7RNZ+IEvtApO0OJnm45woleSaTC8vvyYys2OyQx++K2hYNAqOdBeJIrFd+UAF&#10;KfQQEmtZuK2NievHnSQr7I2KAcY+Ks3qkmqPE1ASibo2yLaCrldIqWzIO1clStUtX4zoi/dM9YaM&#10;NEuAEVlT4QG7B4gCfI/dwfTxMVUljQ3Jo79trEseMlJlsGFIbmoL+BGAoVP1lbv4A0kdNZGlFyj3&#10;D8gQOoV7J29ron0lfHgQSJKmm6I2Dfc0aANtwaG3OKsAf3+0HuNJaeTlrKUWKbj/tRGoODM/LGlw&#10;mp+fx55Kk/OLyZgmeOp5OfXYTXMNdE05PQhOJjPGB3MwNULzTN28jFXJJayk2gWXAQ+T69C1Lr0H&#10;Ui2XKYz6yImwsmsnI3hkNcrqafcs0PXaCyTaOzi0k5i9kWAXGzMtLDcBdJ30eeS155t6MAmnfy9i&#10;k5/OU9TxVVv8AQAA//8DAFBLAwQUAAYACAAAACEA6Qer9t8AAAAJAQAADwAAAGRycy9kb3ducmV2&#10;LnhtbEyPX0vDMBTF3wW/Q7iCby5d2GapTUcnCKIgrA7Rt6y5a4vNTW2yrX57r0/6ePgdzp98Pble&#10;nHAMnScN81kCAqn2tqNGw+714SYFEaIha3pPqOEbA6yLy4vcZNafaYunKjaCQyhkRkMb45BJGeoW&#10;nQkzPyAxO/jRmchybKQdzZnDXS9VkqykMx1xQ2sGvG+x/qyOTsPbdnnAzWa1ky8f5Vc5rx6n56d3&#10;ra+vpvIORMQp/pnhdz5Ph4I37f2RbBA96+VCsVWDWoBgrm5TvrJnoFIFssjl/wfFDwAAAP//AwBQ&#10;SwECLQAUAAYACAAAACEAtoM4kv4AAADhAQAAEwAAAAAAAAAAAAAAAAAAAAAAW0NvbnRlbnRfVHlw&#10;ZXNdLnhtbFBLAQItABQABgAIAAAAIQA4/SH/1gAAAJQBAAALAAAAAAAAAAAAAAAAAC8BAABfcmVs&#10;cy8ucmVsc1BLAQItABQABgAIAAAAIQAHA9+rYwIAAB0FAAAOAAAAAAAAAAAAAAAAAC4CAABkcnMv&#10;ZTJvRG9jLnhtbFBLAQItABQABgAIAAAAIQDpB6v23wAAAAkBAAAPAAAAAAAAAAAAAAAAAL0EAABk&#10;cnMvZG93bnJldi54bWxQSwUGAAAAAAQABADzAAAAyQUAAAAA&#10;" filled="f" strokecolor="#1f4d78 [1604]" strokeweight="1pt"/>
                  </w:pict>
                </mc:Fallback>
              </mc:AlternateContent>
            </w:r>
          </w:p>
          <w:p w14:paraId="54F8536A" w14:textId="77777777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480B349" wp14:editId="186AC500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77177</wp:posOffset>
                      </wp:positionV>
                      <wp:extent cx="271780" cy="1403985"/>
                      <wp:effectExtent l="0" t="0" r="0" b="0"/>
                      <wp:wrapNone/>
                      <wp:docPr id="10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F131C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80B349" id="_x0000_s1063" type="#_x0000_t202" style="position:absolute;margin-left:97.95pt;margin-top:6.1pt;width:21.4pt;height:110.55pt;z-index:25194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kw/gEAANUDAAAOAAAAZHJzL2Uyb0RvYy54bWysU9uO2yAQfa/Uf0C8N7azSZNYIavtblNV&#10;2l6kbT+AYByjAkOBxE6/vgPOZqP2raofEDCeM3POHNa3g9HkKH1QYBmtJiUl0gpolN0z+v3b9s2S&#10;khC5bbgGKxk9yUBvN69frXtXyyl0oBvpCYLYUPeO0S5GVxdFEJ00PEzASYvBFrzhEY9+XzSe94hu&#10;dDEty7dFD75xHoQMAW8fxiDdZPy2lSJ+adsgI9GMYm8xrz6vu7QWmzWv9567TolzG/wfujBcWSx6&#10;gXrgkZODV39BGSU8BGjjRIApoG2VkJkDsqnKP9g8ddzJzAXFCe4iU/h/sOLz8cl99SQO72DAAWYS&#10;wT2C+BGIhfuO27288x76TvIGC1dJsqJ3oT6nJqlDHRLIrv8EDQ6ZHyJkoKH1JqmCPAmi4wBOF9Hl&#10;EInAy+miWiwxIjBUzcqb1XKeS/D6Odv5ED9IMCRtGPU41IzOj48hpm54/fxLKmZhq7TOg9WW9Iyu&#10;5tN5TriKGBXRd1oZRpdl+kYnJJLvbZOTI1d63GMBbc+sE9GRchx2A1ENozeLlJxU2EFzQh08jD7D&#10;d4GbDvwvSnr0GKPh54F7SYn+aFHLVTWbJVPmw2y+mOLBX0d21xFuBUIxGikZt/cxGzlxDu4ONd+q&#10;LMdLJ+ee0TtZpbPPkzmvz/mvl9e4+Q0AAP//AwBQSwMEFAAGAAgAAAAhAJT+/cHdAAAACgEAAA8A&#10;AABkcnMvZG93bnJldi54bWxMj81OwzAQhO9IvIO1SNyogyNom8apKtSWI1Aizm68TSLiH9luGt6e&#10;7QluM9pPszPlejIDGzHE3lkJj7MMGNrG6d62EurP3cMCWEzKajU4ixJ+MMK6ur0pVaHdxX7geEgt&#10;oxAbCyWhS8kXnMemQ6PizHm0dDu5YFQiG1qug7pQuBm4yLJnblRv6UOnPL502HwfzkaCT34/fw1v&#10;75vtbszqr30t+nYr5f3dtFkBSzilPxiu9ak6VNTp6M5WRzaQXz4tCSUhBDACRL6YAzteRZ4Dr0r+&#10;f0L1CwAA//8DAFBLAQItABQABgAIAAAAIQC2gziS/gAAAOEBAAATAAAAAAAAAAAAAAAAAAAAAABb&#10;Q29udGVudF9UeXBlc10ueG1sUEsBAi0AFAAGAAgAAAAhADj9If/WAAAAlAEAAAsAAAAAAAAAAAAA&#10;AAAALwEAAF9yZWxzLy5yZWxzUEsBAi0AFAAGAAgAAAAhAHJqGTD+AQAA1QMAAA4AAAAAAAAAAAAA&#10;AAAALgIAAGRycy9lMm9Eb2MueG1sUEsBAi0AFAAGAAgAAAAhAJT+/cHdAAAACgEAAA8AAAAAAAAA&#10;AAAAAAAAWAQAAGRycy9kb3ducmV2LnhtbFBLBQYAAAAABAAEAPMAAABiBQAAAAA=&#10;" filled="f" stroked="f">
                      <v:textbox style="mso-fit-shape-to-text:t">
                        <w:txbxContent>
                          <w:p w14:paraId="4A4F131C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4F6E7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3143D6F" wp14:editId="4A859A26">
                      <wp:simplePos x="0" y="0"/>
                      <wp:positionH relativeFrom="column">
                        <wp:posOffset>1706391</wp:posOffset>
                      </wp:positionH>
                      <wp:positionV relativeFrom="paragraph">
                        <wp:posOffset>191232</wp:posOffset>
                      </wp:positionV>
                      <wp:extent cx="271780" cy="1403985"/>
                      <wp:effectExtent l="0" t="0" r="0" b="0"/>
                      <wp:wrapNone/>
                      <wp:docPr id="10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F4128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143D6F" id="_x0000_s1064" type="#_x0000_t202" style="position:absolute;margin-left:134.35pt;margin-top:15.05pt;width:21.4pt;height:110.55pt;z-index:251936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JA/gEAANUDAAAOAAAAZHJzL2Uyb0RvYy54bWysU9uO2yAQfa/Uf0C8N7azSZNYIavtblNV&#10;2l6kbT+AYByjAkOBxE6/vgPOZqP2raofEDCeM3POHNa3g9HkKH1QYBmtJiUl0gpolN0z+v3b9s2S&#10;khC5bbgGKxk9yUBvN69frXtXyyl0oBvpCYLYUPeO0S5GVxdFEJ00PEzASYvBFrzhEY9+XzSe94hu&#10;dDEty7dFD75xHoQMAW8fxiDdZPy2lSJ+adsgI9GMYm8xrz6vu7QWmzWv9567TolzG/wfujBcWSx6&#10;gXrgkZODV39BGSU8BGjjRIApoG2VkJkDsqnKP9g8ddzJzAXFCe4iU/h/sOLz8cl99SQO72DAAWYS&#10;wT2C+BGIhfuO27288x76TvIGC1dJsqJ3oT6nJqlDHRLIrv8EDQ6ZHyJkoKH1JqmCPAmi4wBOF9Hl&#10;EInAy+miWiwxIjBUzcqb1XKeS/D6Odv5ED9IMCRtGPU41IzOj48hpm54/fxLKmZhq7TOg9WW9Iyu&#10;5tN5TriKGBXRd1oZRpdl+kYnJJLvbZOTI1d63GMBbc+sE9GRchx2A1ENozfLlJxU2EFzQh08jD7D&#10;d4GbDvwvSnr0GKPh54F7SYn+aFHLVTWbJVPmw2y+mOLBX0d21xFuBUIxGikZt/cxGzlxDu4ONd+q&#10;LMdLJ+ee0TtZpbPPkzmvz/mvl9e4+Q0AAP//AwBQSwMEFAAGAAgAAAAhAPHLz5vfAAAACgEAAA8A&#10;AABkcnMvZG93bnJldi54bWxMj8tOwzAQRfdI/IM1SOyonVR9KI1TVagtS6BErN14mkTEY8t20/D3&#10;mBUsR/fo3jPldjIDG9GH3pKEbCaAITVW99RKqD8OT2tgISrSarCEEr4xwLa6vytVoe2N3nE8xZal&#10;EgqFktDF6ArOQ9OhUWFmHVLKLtYbFdPpW669uqVyM/BciCU3qqe00CmHzx02X6erkeCiO65e/Ovb&#10;bn8YRf15rPO+3Uv5+DDtNsAiTvEPhl/9pA5VcjrbK+nABgn5cr1KqIS5yIAlYJ5lC2DnlCyyHHhV&#10;8v8vVD8AAAD//wMAUEsBAi0AFAAGAAgAAAAhALaDOJL+AAAA4QEAABMAAAAAAAAAAAAAAAAAAAAA&#10;AFtDb250ZW50X1R5cGVzXS54bWxQSwECLQAUAAYACAAAACEAOP0h/9YAAACUAQAACwAAAAAAAAAA&#10;AAAAAAAvAQAAX3JlbHMvLnJlbHNQSwECLQAUAAYACAAAACEAG8AyQP4BAADVAwAADgAAAAAAAAAA&#10;AAAAAAAuAgAAZHJzL2Uyb0RvYy54bWxQSwECLQAUAAYACAAAACEA8cvPm98AAAAKAQAADwAAAAAA&#10;AAAAAAAAAABYBAAAZHJzL2Rvd25yZXYueG1sUEsFBgAAAAAEAAQA8wAAAGQFAAAAAA==&#10;" filled="f" stroked="f">
                      <v:textbox style="mso-fit-shape-to-text:t">
                        <w:txbxContent>
                          <w:p w14:paraId="5F0F4128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DD6">
              <w:rPr>
                <w:rFonts w:ascii="TH Sarabun New" w:hAnsi="TH Sarabun New" w:cs="TH Sarabun New" w:hint="cs"/>
                <w:noProof/>
                <w:color w:val="auto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027780F2" wp14:editId="3D9A6EEC">
                      <wp:simplePos x="0" y="0"/>
                      <wp:positionH relativeFrom="column">
                        <wp:posOffset>787889</wp:posOffset>
                      </wp:positionH>
                      <wp:positionV relativeFrom="paragraph">
                        <wp:posOffset>188009</wp:posOffset>
                      </wp:positionV>
                      <wp:extent cx="271780" cy="1403985"/>
                      <wp:effectExtent l="0" t="0" r="0" b="0"/>
                      <wp:wrapNone/>
                      <wp:docPr id="10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3034A" w14:textId="77777777" w:rsidR="00015EDE" w:rsidRPr="00A642CA" w:rsidRDefault="00015EDE" w:rsidP="00AD2DD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7780F2" id="_x0000_s1065" type="#_x0000_t202" style="position:absolute;margin-left:62.05pt;margin-top:14.8pt;width:21.4pt;height:110.55pt;z-index:25193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y2/gEAANUDAAAOAAAAZHJzL2Uyb0RvYy54bWysU9uO2yAQfa/Uf0C8N7azSZNYIavtblNV&#10;2l6kbT+AYByjAkOBxE6/vgPOZqP2raofEDCeM3POHNa3g9HkKH1QYBmtJiUl0gpolN0z+v3b9s2S&#10;khC5bbgGKxk9yUBvN69frXtXyyl0oBvpCYLYUPeO0S5GVxdFEJ00PEzASYvBFrzhEY9+XzSe94hu&#10;dDEty7dFD75xHoQMAW8fxiDdZPy2lSJ+adsgI9GMYm8xrz6vu7QWmzWv9567TolzG/wfujBcWSx6&#10;gXrgkZODV39BGSU8BGjjRIApoG2VkJkDsqnKP9g8ddzJzAXFCe4iU/h/sOLz8cl99SQO72DAAWYS&#10;wT2C+BGIhfuO27288x76TvIGC1dJsqJ3oT6nJqlDHRLIrv8EDQ6ZHyJkoKH1JqmCPAmi4wBOF9Hl&#10;EInAy+miWiwxIjBUzcqb1XKeS/D6Odv5ED9IMCRtGPU41IzOj48hpm54/fxLKmZhq7TOg9WW9Iyu&#10;5tN5TriKGBXRd1oZRpdl+kYnJJLvbZOTI1d63GMBbc+sE9GRchx2A1ENozerlJxU2EFzQh08jD7D&#10;d4GbDvwvSnr0GKPh54F7SYn+aFHLVTWbJVPmw2y+mOLBX0d21xFuBUIxGikZt/cxGzlxDu4ONd+q&#10;LMdLJ+ee0TtZpbPPkzmvz/mvl9e4+Q0AAP//AwBQSwMEFAAGAAgAAAAhADguq/reAAAACgEAAA8A&#10;AABkcnMvZG93bnJldi54bWxMj8FOwzAMhu9IvENkJG4sWQUd65pOE9rGERjVzllj2orGiZKsK29P&#10;doLjb3/6/blcT2ZgI/rQW5IwnwlgSI3VPbUS6s/dwzOwEBVpNVhCCT8YYF3d3pSq0PZCHzgeYstS&#10;CYVCSehidAXnoenQqDCzDintvqw3KqboW669uqRyM/BMiJwb1VO60CmHLx0234ezkeCi2y9e/dv7&#10;ZrsbRX3c11nfbqW8v5s2K2ARp/gHw1U/qUOVnE72TDqwIeXscZ5QCdkyB3YF8nwJ7JQGT2IBvCr5&#10;/xeqXwAAAP//AwBQSwECLQAUAAYACAAAACEAtoM4kv4AAADhAQAAEwAAAAAAAAAAAAAAAAAAAAAA&#10;W0NvbnRlbnRfVHlwZXNdLnhtbFBLAQItABQABgAIAAAAIQA4/SH/1gAAAJQBAAALAAAAAAAAAAAA&#10;AAAAAC8BAABfcmVscy8ucmVsc1BLAQItABQABgAIAAAAIQDJd1y2/gEAANUDAAAOAAAAAAAAAAAA&#10;AAAAAC4CAABkcnMvZTJvRG9jLnhtbFBLAQItABQABgAIAAAAIQA4Lqv63gAAAAoBAAAPAAAAAAAA&#10;AAAAAAAAAFgEAABkcnMvZG93bnJldi54bWxQSwUGAAAAAAQABADzAAAAYwUAAAAA&#10;" filled="f" stroked="f">
                      <v:textbox style="mso-fit-shape-to-text:t">
                        <w:txbxContent>
                          <w:p w14:paraId="2303034A" w14:textId="77777777" w:rsidR="00015EDE" w:rsidRPr="00A642CA" w:rsidRDefault="00015EDE" w:rsidP="00AD2D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0DD40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14:paraId="1A54B838" w14:textId="77777777" w:rsidR="00015EDE" w:rsidRPr="00AD2DD6" w:rsidRDefault="00015EDE" w:rsidP="00015ED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ก.  มุม </w:t>
            </w:r>
            <w:r w:rsidRPr="00AD2DD6">
              <w:rPr>
                <w:rFonts w:ascii="TH Sarabun New" w:hAnsi="TH Sarabun New" w:cs="TH Sarabun New" w:hint="cs"/>
                <w:sz w:val="32"/>
                <w:szCs w:val="32"/>
              </w:rPr>
              <w:t xml:space="preserve">BAC </w:t>
            </w:r>
            <w:r w:rsidRPr="00AD2DD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มีขนาด </w:t>
            </w:r>
            <w:r w:rsidRPr="00AD2DD6">
              <w:rPr>
                <w:rFonts w:ascii="TH Sarabun New" w:hAnsi="TH Sarabun New" w:cs="TH Sarabun New" w:hint="cs"/>
                <w:sz w:val="32"/>
                <w:szCs w:val="32"/>
              </w:rPr>
              <w:t>45</w:t>
            </w:r>
            <w:r w:rsidRPr="00AD2DD6">
              <w:rPr>
                <w:rFonts w:ascii="TH Sarabun New" w:hAnsi="TH Sarabun New" w:cs="TH Sarabun New" w:hint="cs"/>
                <w:sz w:val="32"/>
                <w:szCs w:val="32"/>
              </w:rPr>
              <w:sym w:font="Symbol" w:char="F0B0"/>
            </w:r>
          </w:p>
          <w:p w14:paraId="3F2BF943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ข.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AC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ยาว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5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เซนติเมตร</w:t>
            </w:r>
          </w:p>
          <w:p w14:paraId="15064CAB" w14:textId="77777777" w:rsidR="00015EDE" w:rsidRPr="00AD2DD6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ค.  มุม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AOB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มีขนาดน้อยกว่ามุม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ABC</w:t>
            </w:r>
          </w:p>
          <w:p w14:paraId="2DB800FB" w14:textId="44A3020E" w:rsid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 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ง.  ด้าน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AD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ยาวมากกว่าด้าน </w:t>
            </w:r>
            <w:r w:rsidRPr="00AD2DD6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AB</w:t>
            </w:r>
          </w:p>
          <w:p w14:paraId="3C92AC40" w14:textId="77777777" w:rsidR="00015EDE" w:rsidRPr="00015EDE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16"/>
                <w:szCs w:val="16"/>
              </w:rPr>
            </w:pPr>
          </w:p>
          <w:p w14:paraId="070A7441" w14:textId="77777777" w:rsidR="00015EDE" w:rsidRPr="0005308D" w:rsidRDefault="00015EDE" w:rsidP="00015EDE">
            <w:pPr>
              <w:pStyle w:val="Default"/>
              <w:ind w:left="351" w:hanging="351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308D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05308D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05308D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กำหนดให้ </w:t>
            </w:r>
            <w:r w:rsidRPr="0005308D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ABCD </w:t>
            </w:r>
            <w:proofErr w:type="gramStart"/>
            <w:r w:rsidRPr="0005308D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เป็นรูปสี่เหลี่ยมผืนผ้า  ข้อใดกล่าวได้</w:t>
            </w:r>
            <w:r w:rsidRPr="0005308D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ถูกต้องที่สุด</w:t>
            </w:r>
            <w:proofErr w:type="gramEnd"/>
          </w:p>
          <w:p w14:paraId="371A97A3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05308D">
              <w:rPr>
                <w:rFonts w:ascii="TH Sarabun New" w:hAnsi="TH Sarabun New" w:cs="TH Sarabun New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689E379D" wp14:editId="18C877C0">
                      <wp:simplePos x="0" y="0"/>
                      <wp:positionH relativeFrom="column">
                        <wp:posOffset>1154335</wp:posOffset>
                      </wp:positionH>
                      <wp:positionV relativeFrom="paragraph">
                        <wp:posOffset>43156</wp:posOffset>
                      </wp:positionV>
                      <wp:extent cx="518795" cy="1403985"/>
                      <wp:effectExtent l="0" t="0" r="0" b="0"/>
                      <wp:wrapNone/>
                      <wp:docPr id="10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A911C" w14:textId="77777777" w:rsidR="00015EDE" w:rsidRPr="00AF4A5D" w:rsidRDefault="00015EDE" w:rsidP="00DE5651">
                                  <w:pPr>
                                    <w:rPr>
                                      <w:rFonts w:asciiTheme="majorBidi" w:hAnsiTheme="majorBidi" w:cstheme="majorBidi"/>
                                      <w:szCs w:val="24"/>
                                    </w:rPr>
                                  </w:pPr>
                                  <w:r w:rsidRPr="00AF4A5D">
                                    <w:rPr>
                                      <w:rFonts w:asciiTheme="majorBidi" w:hAnsiTheme="majorBidi" w:cstheme="majorBidi"/>
                                      <w:szCs w:val="24"/>
                                    </w:rPr>
                                    <w:t xml:space="preserve">5 </w:t>
                                  </w:r>
                                  <w:r w:rsidRPr="00AF4A5D">
                                    <w:rPr>
                                      <w:rFonts w:asciiTheme="majorBidi" w:hAnsiTheme="majorBidi" w:cstheme="majorBidi" w:hint="cs"/>
                                      <w:szCs w:val="24"/>
                                      <w:cs/>
                                    </w:rPr>
                                    <w:t>ซ.ม.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9E379D" id="_x0000_s1066" type="#_x0000_t202" style="position:absolute;margin-left:90.9pt;margin-top:3.4pt;width:40.85pt;height:110.55pt;z-index:25194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Jq/gEAANUDAAAOAAAAZHJzL2Uyb0RvYy54bWysU9tu2zAMfR+wfxD0vtjO4jUxohRduwwD&#10;ugvQ7QMUWY6FSaImKbG7ry8lp2mwvQ3zg0CK5iHPIbW+Ho0mR+mDAstoNSspkVZAq+ye0R/ft2+W&#10;lITIbcs1WMnoowz0evP61XpwjZxDD7qVniCIDc3gGO1jdE1RBNFLw8MMnLQY7MAbHtH1+6L1fEB0&#10;o4t5Wb4rBvCt8yBkCHh7NwXpJuN3nRTxa9cFGYlmFHuL+fT53KWz2Kx5s/fc9Uqc2uD/0IXhymLR&#10;M9Qdj5wcvPoLyijhIUAXZwJMAV2nhMwckE1V/sHmoedOZi4oTnBnmcL/gxVfjg/umydxfA8jDjCT&#10;CO4exM9ALNz23O7ljfcw9JK3WLhKkhWDC80pNUkdmpBAdsNnaHHI/BAhA42dN0kV5EkQHQfweBZd&#10;jpEIvKyr5dWqpkRgqFqUb1fLOpfgzXO28yF+lGBIMhj1ONSMzo/3IaZuePP8SypmYau0zoPVlgyM&#10;rup5nRMuIkZF3DutDKPLMn3TJiSSH2ybkyNXerKxgLYn1onoRDmOu5GoltFFTk4q7KB9RB08THuG&#10;7wKNHvxvSgbcMUbDrwP3khL9yaKWq2qBuSRmZ1FfzdHxl5HdZYRbgVCMRkom8zbmRU6cg7tBzbcq&#10;y/HSyaln3J2s0mnP03Je+vmvl9e4eQIAAP//AwBQSwMEFAAGAAgAAAAhAMpsijHdAAAACQEAAA8A&#10;AABkcnMvZG93bnJldi54bWxMj0FPwzAMhe9I/IfISNxYuiK60TWdJrSNI2NUnLPGaysaJ2qyrvx7&#10;zAlO9tOznr9XrCfbixGH0DlSMJ8lIJBqZzpqFFQfu4cliBA1Gd07QgXfGGBd3t4UOjfuSu84HmMj&#10;OIRCrhW0MfpcylC3aHWYOY/E3tkNVkeWQyPNoK8cbnuZJkkmre6IP7Ta40uL9dfxYhX46PeL1+Ht&#10;sNnuxqT63Fdp12yVur+bNisQEaf4dwy/+IwOJTOd3IVMED3r5ZzRo4KMB/tp9vgE4sRLungGWRby&#10;f4PyBwAA//8DAFBLAQItABQABgAIAAAAIQC2gziS/gAAAOEBAAATAAAAAAAAAAAAAAAAAAAAAABb&#10;Q29udGVudF9UeXBlc10ueG1sUEsBAi0AFAAGAAgAAAAhADj9If/WAAAAlAEAAAsAAAAAAAAAAAAA&#10;AAAALwEAAF9yZWxzLy5yZWxzUEsBAi0AFAAGAAgAAAAhAMnH4mr+AQAA1QMAAA4AAAAAAAAAAAAA&#10;AAAALgIAAGRycy9lMm9Eb2MueG1sUEsBAi0AFAAGAAgAAAAhAMpsijHdAAAACQEAAA8AAAAAAAAA&#10;AAAAAAAAWAQAAGRycy9kb3ducmV2LnhtbFBLBQYAAAAABAAEAPMAAABiBQAAAAA=&#10;" filled="f" stroked="f">
                      <v:textbox style="mso-fit-shape-to-text:t">
                        <w:txbxContent>
                          <w:p w14:paraId="6EEA911C" w14:textId="77777777" w:rsidR="00015EDE" w:rsidRPr="00AF4A5D" w:rsidRDefault="00015EDE" w:rsidP="00DE5651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AF4A5D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5 </w:t>
                            </w:r>
                            <w:r w:rsidRPr="00AF4A5D"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ซ.ม.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42CA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5DA6C1F0" wp14:editId="616AEF13">
                      <wp:simplePos x="0" y="0"/>
                      <wp:positionH relativeFrom="column">
                        <wp:posOffset>2023392</wp:posOffset>
                      </wp:positionH>
                      <wp:positionV relativeFrom="paragraph">
                        <wp:posOffset>9948</wp:posOffset>
                      </wp:positionV>
                      <wp:extent cx="248779" cy="447110"/>
                      <wp:effectExtent l="0" t="0" r="0" b="0"/>
                      <wp:wrapNone/>
                      <wp:docPr id="10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79" cy="447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36D6B" w14:textId="77777777" w:rsidR="00015EDE" w:rsidRPr="00A642CA" w:rsidRDefault="00015EDE" w:rsidP="00DE565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C1F0" id="_x0000_s1067" type="#_x0000_t202" style="position:absolute;margin-left:159.3pt;margin-top:.8pt;width:19.6pt;height:35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R6/AEAANQDAAAOAAAAZHJzL2Uyb0RvYy54bWysU9uO2yAQfa/Uf0C8N44tp0msOKvtbreq&#10;tL1I234AxjhGBYYCiZ1+fQfszUbtW1U/oIHxHOacOexuRq3ISTgvwdQ0XywpEYZDK82hpt+/PbzZ&#10;UOIDMy1TYERNz8LTm/3rV7vBVqKAHlQrHEEQ46vB1rQPwVZZ5nkvNPMLsMJgsgOnWcCtO2StYwOi&#10;a5UVy+XbbADXWgdceI+n91OS7hN+1wkevnSdF4GommJvIa0urU1cs/2OVQfHbC/53Ab7hy40kwYv&#10;vUDds8DI0cm/oLTkDjx0YcFBZ9B1kovEAdnkyz/YPPXMisQFxfH2IpP/f7D88+nJfnUkjO9gxAEm&#10;Et4+Av/hiYG7npmDuHUOhl6wFi/Oo2TZYH01l0apfeUjSDN8ghaHzI4BEtDYOR1VQZ4E0XEA54vo&#10;YgyE42FRbtbrLSUcU2W5zvM0lIxVz8XW+fBBgCYxqKnDmSZwdnr0ITbDqudf4l0GHqRSaa7KkKGm&#10;21WxSgVXGS0D2k5JXdPNMn6TESLH96ZNxYFJNcV4gTIz6chzYhzGZiSyxaaTJFGEBtozyuBgshk+&#10;Cwx6cL8oGdBiNfU/j8wJStRHg1Ju87KMnkybcrUucOOuM811hhmOUDUNlEzhXUg+njjfouSdTHK8&#10;dDL3jNZJKs02j9683qe/Xh7j/jcAAAD//wMAUEsDBBQABgAIAAAAIQCxKmn63QAAAAgBAAAPAAAA&#10;ZHJzL2Rvd25yZXYueG1sTI/NTsMwEITvSLyDtUjcqN2W/hCyqRCIK4hCK3Fz420SEa+j2G3C27Oc&#10;4LQafaPZmXwz+ladqY9NYITpxIAiLoNruEL4eH++WYOKybKzbWBC+KYIm+LyIreZCwO/0XmbKiUh&#10;HDOLUKfUZVrHsiZv4yR0xMKOofc2iewr7Xo7SLhv9cyYpfa2YflQ244eayq/tiePsHs5fu5vzWv1&#10;5BfdEEaj2d9pxOur8eEeVKIx/Znht75Uh0I6HcKJXVQtwny6XopVgBzh88VKphwQVjMDusj1/wHF&#10;DwAAAP//AwBQSwECLQAUAAYACAAAACEAtoM4kv4AAADhAQAAEwAAAAAAAAAAAAAAAAAAAAAAW0Nv&#10;bnRlbnRfVHlwZXNdLnhtbFBLAQItABQABgAIAAAAIQA4/SH/1gAAAJQBAAALAAAAAAAAAAAAAAAA&#10;AC8BAABfcmVscy8ucmVsc1BLAQItABQABgAIAAAAIQDT7cR6/AEAANQDAAAOAAAAAAAAAAAAAAAA&#10;AC4CAABkcnMvZTJvRG9jLnhtbFBLAQItABQABgAIAAAAIQCxKmn63QAAAAgBAAAPAAAAAAAAAAAA&#10;AAAAAFYEAABkcnMvZG93bnJldi54bWxQSwUGAAAAAAQABADzAAAAYAUAAAAA&#10;" filled="f" stroked="f">
                      <v:textbox>
                        <w:txbxContent>
                          <w:p w14:paraId="6B536D6B" w14:textId="77777777" w:rsidR="00015EDE" w:rsidRPr="00A642CA" w:rsidRDefault="00015EDE" w:rsidP="00DE565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5E629267" wp14:editId="069765D8">
                      <wp:simplePos x="0" y="0"/>
                      <wp:positionH relativeFrom="column">
                        <wp:posOffset>732658</wp:posOffset>
                      </wp:positionH>
                      <wp:positionV relativeFrom="paragraph">
                        <wp:posOffset>292735</wp:posOffset>
                      </wp:positionV>
                      <wp:extent cx="1342390" cy="798195"/>
                      <wp:effectExtent l="0" t="0" r="29210" b="20955"/>
                      <wp:wrapNone/>
                      <wp:docPr id="1030" name="Straight Connector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2390" cy="7981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1E546" id="Straight Connector 1030" o:spid="_x0000_s1026" style="position:absolute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3.05pt" to="163.4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nvxQEAAHUDAAAOAAAAZHJzL2Uyb0RvYy54bWysk8tu2zAQRfcF+g8E97UkJ25twXKAxnA3&#10;fQRo0/2YD4kAXyBZy/77DinFSdtd0A0xHFKHc++Mtndno8lJhKic7WizqCkRljmubN/Rxx+Hd2tK&#10;YgLLQTsrOnoRkd7t3r7Zjr4VSzc4zUUgCLGxHX1Hh5R8W1WRDcJAXDgvLB5KFwwk3Ia+4gFGpBtd&#10;Lev6fTW6wH1wTMSI2f10SHeFL6Vg6ZuUUSSiO4q1pbKGsh7zWu220PYB/KDYXAa8ogoDyuKjV9Qe&#10;EpBfQf2DMooFF51MC+ZM5aRUTBQNqKap/1LzfQAvihY0J/qrTfH/YdnX0719CGjD6GMb/UPIKs4y&#10;GCK18j+xp0UXVkrOxbbL1TZxToRhsrm5Xd5s0F2GZx8262azyr5WEyfzfIjpk3CG5KCjWtksC1o4&#10;fY5puvp0JaetOyitS2u0JWNHN6vlCvGAAyI1JAyN5x2NtqcEdI+Tx1IoxOi04vnrzImhP97rQE6A&#10;3b89rJuP++nSAFxM2c2qrucpiJC+OD6lm/opjypmTFH0Bz/XvIc4TN9wjGbd2ubnRZm/WeGzvTk6&#10;On4prld5h70t8HkO8/C83GP88m/Z/QYAAP//AwBQSwMEFAAGAAgAAAAhAJ13M1biAAAACgEAAA8A&#10;AABkcnMvZG93bnJldi54bWxMj0FLw0AUhO+C/2F5ghdpN2lrLDGbIopaDxaaWPS4zT6TYPZtyG7b&#10;+O99nvQ4zDDzTbYabSeOOPjWkYJ4GoFAqpxpqVbwVj5OliB80GR05wgVfKOHVX5+lunUuBNt8ViE&#10;WnAJ+VQraELoUyl91aDVfup6JPY+3WB1YDnU0gz6xOW2k7MoSqTVLfFCo3u8b7D6Kg5Wwea1mO8+&#10;uk3/cvX+VLn180O5K0qlLi/Gu1sQAcfwF4ZffEaHnJn27kDGi451fL3gqIJFEoPgwHyW8Jc9Ozfx&#10;EmSeyf8X8h8AAAD//wMAUEsBAi0AFAAGAAgAAAAhALaDOJL+AAAA4QEAABMAAAAAAAAAAAAAAAAA&#10;AAAAAFtDb250ZW50X1R5cGVzXS54bWxQSwECLQAUAAYACAAAACEAOP0h/9YAAACUAQAACwAAAAAA&#10;AAAAAAAAAAAvAQAAX3JlbHMvLnJlbHNQSwECLQAUAAYACAAAACEAvhtp78UBAAB1AwAADgAAAAAA&#10;AAAAAAAAAAAuAgAAZHJzL2Uyb0RvYy54bWxQSwECLQAUAAYACAAAACEAnXczVuIAAAAKAQAADwAA&#10;AAAAAAAAAAAAAAAfBAAAZHJzL2Rvd25yZXYueG1sUEsFBgAAAAAEAAQA8wAAAC4FAAAAAA=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92ABC93" wp14:editId="77913A93">
                      <wp:simplePos x="0" y="0"/>
                      <wp:positionH relativeFrom="column">
                        <wp:posOffset>718189</wp:posOffset>
                      </wp:positionH>
                      <wp:positionV relativeFrom="paragraph">
                        <wp:posOffset>301099</wp:posOffset>
                      </wp:positionV>
                      <wp:extent cx="1342390" cy="798195"/>
                      <wp:effectExtent l="0" t="0" r="29210" b="20955"/>
                      <wp:wrapNone/>
                      <wp:docPr id="1029" name="Straight Connector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2390" cy="7981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99DC3" id="Straight Connector 1029" o:spid="_x0000_s1026" style="position:absolute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23.7pt" to="162.2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/XvAEAAGsDAAAOAAAAZHJzL2Uyb0RvYy54bWysU8lu2zAQvRfoPxC815KcuLUFywEaw710&#10;CZDmA8YktQDcwGEt++87pBQnbW9BL9RsfJz3ZrS9OxvNTirg4GzDq0XJmbLCycF2DX/6efiw5gwj&#10;WAnaWdXwi0J+t3v/bjv6Wi1d77RUgRGIxXr0De9j9HVRoOiVAVw4rywlWxcMRHJDV8gAI6EbXSzL&#10;8mMxuiB9cEIhUnQ/Jfku47etEvFH26KKTDeceov5DPk8prPYbaHuAvh+EHMb8IYuDAyWHr1C7SEC&#10;+xWGf6DMIIJD18aFcKZwbTsIlTkQm6r8i81jD15lLiQO+qtM+P9gxffTvX0IJMPosUb/EBKLcxtM&#10;+lJ/7JzFulzFUufIBAWrm9vlzYY0FZT7tFlXm1VSs3i57QPGL8oZloyG68EmMlDD6SvGqfS5JIWt&#10;Owxa54Foy8aGb1bLFcEDrUWrIZJpvGw42o4z0B3tm4ghI6LTg0y3Ew6G7nivAzsBzfz2sK4+76ei&#10;HqSaoptVWc6zR4jfnJzCVfkcJxYzTGb0B37qeQ/YT3ckWTNvbdPzKm/dzPBF1GQdnbxkrYvk0UQz&#10;+Lx9aWVe+2S//kd2vwEAAP//AwBQSwMEFAAGAAgAAAAhACNU8UXfAAAACgEAAA8AAABkcnMvZG93&#10;bnJldi54bWxMj0FPg0AQhe8m/ofNmHgxdqFg2yBLoyYePFlaE69bdgqk7CxhF4r/3vFkjy/vy5tv&#10;8u1sOzHh4FtHCuJFBAKpcqalWsHX4f1xA8IHTUZ3jlDBD3rYFrc3uc6Mu1CJ0z7UgkfIZ1pBE0Kf&#10;SemrBq32C9cjcXdyg9WB41BLM+gLj9tOLqNoJa1uiS80use3BqvzfrQKXpNz+oDl4bvc7D5W4+5z&#10;cnV5Uur+bn55BhFwDv8w/OmzOhTsdHQjGS86znESM6ogXacgGEiW6ROIIzdrbmSRy+sXil8AAAD/&#10;/wMAUEsBAi0AFAAGAAgAAAAhALaDOJL+AAAA4QEAABMAAAAAAAAAAAAAAAAAAAAAAFtDb250ZW50&#10;X1R5cGVzXS54bWxQSwECLQAUAAYACAAAACEAOP0h/9YAAACUAQAACwAAAAAAAAAAAAAAAAAvAQAA&#10;X3JlbHMvLnJlbHNQSwECLQAUAAYACAAAACEAOo+f17wBAABrAwAADgAAAAAAAAAAAAAAAAAuAgAA&#10;ZHJzL2Uyb0RvYy54bWxQSwECLQAUAAYACAAAACEAI1TxRd8AAAAKAQAADwAAAAAAAAAAAAAAAAAW&#10;BAAAZHJzL2Rvd25yZXYueG1sUEsFBgAAAAAEAAQA8wAAACIFAAAAAA=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19811E41" wp14:editId="0972590A">
                      <wp:simplePos x="0" y="0"/>
                      <wp:positionH relativeFrom="column">
                        <wp:posOffset>717771</wp:posOffset>
                      </wp:positionH>
                      <wp:positionV relativeFrom="paragraph">
                        <wp:posOffset>298284</wp:posOffset>
                      </wp:positionV>
                      <wp:extent cx="1342390" cy="798830"/>
                      <wp:effectExtent l="0" t="0" r="10160" b="20320"/>
                      <wp:wrapNone/>
                      <wp:docPr id="1032" name="Rectangl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798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57DE" id="Rectangle 1032" o:spid="_x0000_s1026" style="position:absolute;margin-left:56.5pt;margin-top:23.5pt;width:105.7pt;height:62.9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w/VgIAAKwEAAAOAAAAZHJzL2Uyb0RvYy54bWysVE1v2zAMvQ/YfxB0X52k6ZYGdYqsQYYB&#10;RVugHXpmZCk2IIsapcTpfv0o2W2CbqdhOSikSPHj8dFX14fWir2m0KAr5fhsJIV2CqvGbUv542n9&#10;aSZFiOAqsOh0KV90kNeLjx+uOj/XE6zRVpoEB3Fh3vlS1jH6eVEEVesWwhl67dhokFqIrNK2qAg6&#10;jt7aYjIafS46pMoTKh0C3656o1zk+MZoFe+NCToKW0quLeaT8rlJZ7G4gvmWwNeNGsqAf6iihcZx&#10;0rdQK4ggdtT8EaptFGFAE88UtgUa0yide+BuxqN33TzW4HXuhcEJ/g2m8P/Cqrv9o38ghqHzYR5Y&#10;TF0cDLXpn+sThwzWyxtY+hCF4svx+XRyfsmYKrZ9uZzNzjOaxfG1pxC/aWxFEkpJPIyMEexvQ+SM&#10;7PrqkpI5XDfW5oFYJ7pSTi6moxQfmBfGQmSx9VUpg9tKAXbLhFORcsiAtqnS8xQo0HZzY0nsgYc+&#10;Xc/GX1e9Uw2V7m8vRvxLw+caBvdePo2TiltBqPsnOcXwxLqUR2d+Db0c4UvSBquXBxKEPeGCV+uG&#10;o91CiA9AzDDui7cm3vNhLHKzOEhS1Ei//naf/HnwbJWiY8YyED93QFoK+90xJS7H02mieFamF18m&#10;rNCpZXNqcbv2BhmfMe+nV1lM/tG+ioawfeblWqasbAKnOHcP+aDcxH6TeD2VXi6zG9PaQ7x1j16l&#10;4AmnhOPT4RnID0yIzKE7fGU3zN8RovftKbHcRTRNZssRVx5VUngl8tCG9U07d6pnr+NHZvEbAAD/&#10;/wMAUEsDBBQABgAIAAAAIQDBS2xX3wAAAAoBAAAPAAAAZHJzL2Rvd25yZXYueG1sTI/NTsMwEITv&#10;SLyDtUjcqNMkIm2IU/GjijOlF25uvE0M8TrEbhp4epYTnFajGc1+U21m14sJx2A9KVguEhBIjTeW&#10;WgX71+3NCkSImozuPaGCLwywqS8vKl0af6YXnHaxFVxCodQKuhiHUsrQdOh0WPgBib2jH52OLMdW&#10;mlGfudz1Mk2SW+m0Jf7Q6QEfO2w+dien4GhtNu3d85w3b8X7w3r9/bn1T0pdX833dyAizvEvDL/4&#10;jA41Mx38iUwQPetlxluigrzgy4EszXMQB3aKdAWyruT/CfUPAAAA//8DAFBLAQItABQABgAIAAAA&#10;IQC2gziS/gAAAOEBAAATAAAAAAAAAAAAAAAAAAAAAABbQ29udGVudF9UeXBlc10ueG1sUEsBAi0A&#10;FAAGAAgAAAAhADj9If/WAAAAlAEAAAsAAAAAAAAAAAAAAAAALwEAAF9yZWxzLy5yZWxzUEsBAi0A&#10;FAAGAAgAAAAhAJMjTD9WAgAArAQAAA4AAAAAAAAAAAAAAAAALgIAAGRycy9lMm9Eb2MueG1sUEsB&#10;Ai0AFAAGAAgAAAAhAMFLbFffAAAACgEAAA8AAAAAAAAAAAAAAAAAsAQAAGRycy9kb3ducmV2Lnht&#10;bFBLBQYAAAAABAAEAPMAAAC8BQAAAAA=&#10;" filled="f" strokecolor="#385d8a" strokeweight="2pt"/>
                  </w:pict>
                </mc:Fallback>
              </mc:AlternateContent>
            </w:r>
            <w:r w:rsidRPr="00A642CA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02CE9BAB" wp14:editId="4B36AA17">
                      <wp:simplePos x="0" y="0"/>
                      <wp:positionH relativeFrom="column">
                        <wp:posOffset>464737</wp:posOffset>
                      </wp:positionH>
                      <wp:positionV relativeFrom="paragraph">
                        <wp:posOffset>15503</wp:posOffset>
                      </wp:positionV>
                      <wp:extent cx="271780" cy="1403985"/>
                      <wp:effectExtent l="0" t="0" r="0" b="0"/>
                      <wp:wrapNone/>
                      <wp:docPr id="10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9AE29" w14:textId="77777777" w:rsidR="00015EDE" w:rsidRPr="00A642CA" w:rsidRDefault="00015EDE" w:rsidP="00DE565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CE9BAB" id="_x0000_s1068" type="#_x0000_t202" style="position:absolute;margin-left:36.6pt;margin-top:1.2pt;width:21.4pt;height:110.55pt;z-index:25194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1q/gEAANUDAAAOAAAAZHJzL2Uyb0RvYy54bWysU9uO2yAQfa/Uf0C8N740aRIrZLXdbapK&#10;24u07QcQjGNUzFAgsdOv3wF7s1H7VtUPCBjPmTlnDpubodPkJJ1XYBgtZjkl0giolTkw+uP77s2K&#10;Eh+4qbkGIxk9S09vtq9fbXpbyRJa0LV0BEGMr3rLaBuCrbLMi1Z23M/ASoPBBlzHAx7dIasd7xG9&#10;01mZ5++yHlxtHQjpPd7ej0G6TfhNI0X42jReBqIZxd5CWl1a93HNthteHRy3rRJTG/wfuui4Mlj0&#10;AnXPAydHp/6C6pRw4KEJMwFdBk2jhEwckE2R/8HmseVWJi4ojrcXmfz/gxVfTo/2myNheA8DDjCR&#10;8PYBxE9PDNy13BzkrXPQt5LXWLiIkmW99dWUGqX2lY8g+/4z1DhkfgyQgIbGdVEV5EkQHQdwvogu&#10;h0AEXpbLYrnCiMBQMc/frleLVIJXz9nW+fBRQkfihlGHQ03o/PTgQ+yGV8+/xGIGdkrrNFhtSM/o&#10;elEuUsJVpFMBfadVx+gqj9/ohEjyg6lTcuBKj3ssoM3EOhIdKYdhPxBVMzovY3JUYQ/1GXVwMPoM&#10;3wVuWnC/KenRY4z6X0fuJCX6k0Et18V8Hk2ZDvPFssSDu47sryPcCIRiNFAybu9CMnLk7O0tar5T&#10;SY6XTqae0TtJpcnn0ZzX5/TXy2vcPgEAAP//AwBQSwMEFAAGAAgAAAAhAN/awXjcAAAACAEAAA8A&#10;AABkcnMvZG93bnJldi54bWxMj8FOwzAQRO9I/IO1SNyoUxdaFOJUFWrLESgRZzdekoh4bcVuGv6e&#10;7QmOoxnNvCnWk+vFiEPsPGmYzzIQSLW3HTUaqo/d3SOImAxZ03tCDT8YYV1eXxUmt/5M7zgeUiO4&#10;hGJuNLQphVzKWLfoTJz5gMTelx+cSSyHRtrBnLnc9VJl2VI60xEvtCbgc4v19+HkNIQU9quX4fVt&#10;s92NWfW5r1TXbLW+vZk2TyASTukvDBd8RoeSmY7+RDaKXsNqoTipQd2DuNjzJV87slaLB5BlIf8f&#10;KH8BAAD//wMAUEsBAi0AFAAGAAgAAAAhALaDOJL+AAAA4QEAABMAAAAAAAAAAAAAAAAAAAAAAFtD&#10;b250ZW50X1R5cGVzXS54bWxQSwECLQAUAAYACAAAACEAOP0h/9YAAACUAQAACwAAAAAAAAAAAAAA&#10;AAAvAQAAX3JlbHMvLnJlbHNQSwECLQAUAAYACAAAACEAxhqNav4BAADVAwAADgAAAAAAAAAAAAAA&#10;AAAuAgAAZHJzL2Uyb0RvYy54bWxQSwECLQAUAAYACAAAACEA39rBeNwAAAAIAQAADwAAAAAAAAAA&#10;AAAAAABYBAAAZHJzL2Rvd25yZXYueG1sUEsFBgAAAAAEAAQA8wAAAGEFAAAAAA==&#10;" filled="f" stroked="f">
                      <v:textbox style="mso-fit-shape-to-text:t">
                        <w:txbxContent>
                          <w:p w14:paraId="7219AE29" w14:textId="77777777" w:rsidR="00015EDE" w:rsidRPr="00A642CA" w:rsidRDefault="00015EDE" w:rsidP="00DE565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3820A2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</w:p>
          <w:p w14:paraId="0E48A738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  <w:cs/>
              </w:rPr>
            </w:pPr>
            <w:r w:rsidRPr="00A642CA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0B280C54" wp14:editId="1A6DA01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11858</wp:posOffset>
                      </wp:positionV>
                      <wp:extent cx="271780" cy="1403985"/>
                      <wp:effectExtent l="0" t="0" r="0" b="0"/>
                      <wp:wrapNone/>
                      <wp:docPr id="10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212E6" w14:textId="77777777" w:rsidR="00015EDE" w:rsidRPr="00A642CA" w:rsidRDefault="00015EDE" w:rsidP="00DE565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280C54" id="_x0000_s1069" type="#_x0000_t202" style="position:absolute;margin-left:97.65pt;margin-top:.95pt;width:21.4pt;height:110.55pt;z-index:25195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Oc/gEAANUDAAAOAAAAZHJzL2Uyb0RvYy54bWysU9uO2yAQfa/Uf0C8N7azSZNYIavtblNV&#10;2l6kbT+AYByjAkOBxE6/vgPOZqP2raofEDCeM3POHNa3g9HkKH1QYBmtJiUl0gpolN0z+v3b9s2S&#10;khC5bbgGKxk9yUBvN69frXtXyyl0oBvpCYLYUPeO0S5GVxdFEJ00PEzASYvBFrzhEY9+XzSe94hu&#10;dDEty7dFD75xHoQMAW8fxiDdZPy2lSJ+adsgI9GMYm8xrz6vu7QWmzWv9567TolzG/wfujBcWSx6&#10;gXrgkZODV39BGSU8BGjjRIApoG2VkJkDsqnKP9g8ddzJzAXFCe4iU/h/sOLz8cl99SQO72DAAWYS&#10;wT2C+BGIhfuO27288x76TvIGC1dJsqJ3oT6nJqlDHRLIrv8EDQ6ZHyJkoKH1JqmCPAmi4wBOF9Hl&#10;EInAy+miWiwxIjBUzcqb1XKeS/D6Odv5ED9IMCRtGPU41IzOj48hpm54/fxLKmZhq7TOg9WW9Iyu&#10;5tN5TriKGBXRd1oZRpdl+kYnJJLvbZOTI1d63GMBbc+sE9GRchx2A1ENo7OblJxU2EFzQh08jD7D&#10;d4GbDvwvSnr0GKPh54F7SYn+aFHLVTWbJVPmw2y+mOLBX0d21xFuBUIxGikZt/cxGzlxDu4ONd+q&#10;LMdLJ+ee0TtZpbPPkzmvz/mvl9e4+Q0AAP//AwBQSwMEFAAGAAgAAAAhAHh4Jp/cAAAACQEAAA8A&#10;AABkcnMvZG93bnJldi54bWxMj8FOwzAQRO9I/IO1SNyo3URAm8apKtSWI6VEnN3YJBHx2rLdNPw9&#10;2xPcZjSj2bflerIDG02IvUMJ85kAZrBxusdWQv2xe1gAi0mhVoNDI+HHRFhXtzelKrS74LsZj6ll&#10;NIKxUBK6lHzBeWw6Y1WcOW+Qsi8XrEpkQ8t1UBcatwPPhHjiVvVIFzrlzUtnmu/j2Urwye+fX8Pb&#10;YbPdjaL+3NdZ326lvL+bNitgyUzprwxXfEKHiphO7ow6soH88jGn6lUAozzLF3NgJxJZLoBXJf//&#10;QfULAAD//wMAUEsBAi0AFAAGAAgAAAAhALaDOJL+AAAA4QEAABMAAAAAAAAAAAAAAAAAAAAAAFtD&#10;b250ZW50X1R5cGVzXS54bWxQSwECLQAUAAYACAAAACEAOP0h/9YAAACUAQAACwAAAAAAAAAAAAAA&#10;AAAvAQAAX3JlbHMvLnJlbHNQSwECLQAUAAYACAAAACEAFK3jnP4BAADVAwAADgAAAAAAAAAAAAAA&#10;AAAuAgAAZHJzL2Uyb0RvYy54bWxQSwECLQAUAAYACAAAACEAeHgmn9wAAAAJAQAADwAAAAAAAAAA&#10;AAAAAABYBAAAZHJzL2Rvd25yZXYueG1sUEsFBgAAAAAEAAQA8wAAAGEFAAAAAA==&#10;" filled="f" stroked="f">
                      <v:textbox style="mso-fit-shape-to-text:t">
                        <w:txbxContent>
                          <w:p w14:paraId="274212E6" w14:textId="77777777" w:rsidR="00015EDE" w:rsidRPr="00A642CA" w:rsidRDefault="00015EDE" w:rsidP="00DE565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43C3F2" w14:textId="77777777" w:rsidR="00015EDE" w:rsidRDefault="00015EDE" w:rsidP="00015EDE">
            <w:pPr>
              <w:pStyle w:val="Default"/>
              <w:rPr>
                <w:rFonts w:asciiTheme="majorBidi" w:hAnsiTheme="majorBidi" w:cstheme="majorBidi"/>
                <w:color w:val="auto"/>
                <w:sz w:val="36"/>
                <w:szCs w:val="36"/>
              </w:rPr>
            </w:pPr>
            <w:r w:rsidRPr="00A642CA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7AA2BD29" wp14:editId="503FB9F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31115</wp:posOffset>
                      </wp:positionV>
                      <wp:extent cx="237490" cy="401955"/>
                      <wp:effectExtent l="0" t="0" r="0" b="0"/>
                      <wp:wrapNone/>
                      <wp:docPr id="1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24942" w14:textId="77777777" w:rsidR="00015EDE" w:rsidRPr="00A642CA" w:rsidRDefault="00015EDE" w:rsidP="00DE565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BD29" id="_x0000_s1070" type="#_x0000_t202" style="position:absolute;margin-left:160.1pt;margin-top:2.45pt;width:18.7pt;height:31.6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q4/AEAANQDAAAOAAAAZHJzL2Uyb0RvYy54bWysU8tu2zAQvBfoPxC815JduYkFy0GaNEWB&#10;9AGk/YA1RVlESS5L0pbSr8+SchyjvRXVgSC52tmd2eH6ajSaHaQPCm3D57OSM2kFtsruGv7j+92b&#10;S85CBNuCRisb/igDv9q8frUeXC0X2KNupWcEYkM9uIb3Mbq6KILopYEwQyctBTv0BiId/a5oPQyE&#10;bnSxKMt3xYC+dR6FDIFub6cg32T8rpMifu26ICPTDafeYl59XrdpLTZrqHceXK/EsQ34hy4MKEtF&#10;T1C3EIHtvfoLyijhMWAXZwJNgV2nhMwciM28/IPNQw9OZi4kTnAnmcL/gxVfDg/um2dxfI8jDTCT&#10;CO4exc/ALN70YHfy2nscegktFZ4nyYrBhfqYmqQOdUgg2+EztjRk2EfMQGPnTVKFeDJCpwE8nkSX&#10;Y2SCLhdvL6oVRQSFqnK+Wi5zBaifk50P8aNEw9Km4Z5mmsHhcB9iagbq519SLYt3Sus8V23Z0PDV&#10;crHMCWcRoyLZTivT8MsyfZMREscPts3JEZSe9lRA2yPpxHNiHMftyFRLTVcpOYmwxfaRZPA42Yye&#10;BW169L85G8hiDQ+/9uAlZ/qTJSlX86pKnsyHanmxoIM/j2zPI2AFQTU8cjZtb2L28cT5miTvVJbj&#10;pZNjz2SdrNLR5smb5+f818tj3DwBAAD//wMAUEsDBBQABgAIAAAAIQAjMb+I3gAAAAgBAAAPAAAA&#10;ZHJzL2Rvd25yZXYueG1sTI/NTsMwEITvSLyDtUjcqN20Tds0mwqBuILoDxI3N94mEfE6it0mvD3m&#10;BMfRjGa+ybejbcWVet84RphOFAji0pmGK4TD/uVhBcIHzUa3jgnhmzxsi9ubXGfGDfxO112oRCxh&#10;n2mEOoQuk9KXNVntJ64jjt7Z9VaHKPtKml4Psdy2MlEqlVY3HBdq3dFTTeXX7mIRjq/nz4+5eque&#10;7aIb3Kgk27VEvL8bHzcgAo3hLwy/+BEdish0chc2XrQIs0QlMYowX4OI/myxTEGcENJVArLI5f8D&#10;xQ8AAAD//wMAUEsBAi0AFAAGAAgAAAAhALaDOJL+AAAA4QEAABMAAAAAAAAAAAAAAAAAAAAAAFtD&#10;b250ZW50X1R5cGVzXS54bWxQSwECLQAUAAYACAAAACEAOP0h/9YAAACUAQAACwAAAAAAAAAAAAAA&#10;AAAvAQAAX3JlbHMvLnJlbHNQSwECLQAUAAYACAAAACEA5CiquPwBAADUAwAADgAAAAAAAAAAAAAA&#10;AAAuAgAAZHJzL2Uyb0RvYy54bWxQSwECLQAUAAYACAAAACEAIzG/iN4AAAAIAQAADwAAAAAAAAAA&#10;AAAAAABWBAAAZHJzL2Rvd25yZXYueG1sUEsFBgAAAAAEAAQA8wAAAGEFAAAAAA==&#10;" filled="f" stroked="f">
                      <v:textbox>
                        <w:txbxContent>
                          <w:p w14:paraId="06324942" w14:textId="77777777" w:rsidR="00015EDE" w:rsidRPr="00A642CA" w:rsidRDefault="00015EDE" w:rsidP="00DE565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42CA">
              <w:rPr>
                <w:rFonts w:asciiTheme="majorBidi" w:hAnsiTheme="majorBidi" w:cstheme="majorBidi"/>
                <w:noProof/>
                <w:color w:val="auto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7CD29B1" wp14:editId="54C54EA8">
                      <wp:simplePos x="0" y="0"/>
                      <wp:positionH relativeFrom="column">
                        <wp:posOffset>462600</wp:posOffset>
                      </wp:positionH>
                      <wp:positionV relativeFrom="paragraph">
                        <wp:posOffset>34185</wp:posOffset>
                      </wp:positionV>
                      <wp:extent cx="271780" cy="1403985"/>
                      <wp:effectExtent l="0" t="0" r="0" b="0"/>
                      <wp:wrapNone/>
                      <wp:docPr id="10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6A12A" w14:textId="77777777" w:rsidR="00015EDE" w:rsidRPr="00A642CA" w:rsidRDefault="00015EDE" w:rsidP="00DE565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CD29B1" id="_x0000_s1071" type="#_x0000_t202" style="position:absolute;margin-left:36.45pt;margin-top:2.7pt;width:21.4pt;height:110.55pt;z-index:25194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fE/gEAANUDAAAOAAAAZHJzL2Uyb0RvYy54bWysU9uO2yAQfa/Uf0C8N7bTpEmskNV2t6kq&#10;bS/Sth9AMI5RgaFAYqdfvwPOZqP2raofEMOYM3POHNY3g9HkKH1QYBmtJiUl0gpolN0z+uP79s2S&#10;khC5bbgGKxk9yUBvNq9frXtXyyl0oBvpCYLYUPeO0S5GVxdFEJ00PEzASYvJFrzhEUO/LxrPe0Q3&#10;upiW5buiB984D0KGgKf3Y5JuMn7bShG/tm2QkWhGsbeYV5/XXVqLzZrXe89dp8S5Df4PXRiuLBa9&#10;QN3zyMnBq7+gjBIeArRxIsAU0LZKyMwB2VTlH2weO+5k5oLiBHeRKfw/WPHl+Oi+eRKH9zDgADOJ&#10;4B5A/AzEwl3H7V7eeg99J3mDhaskWdG7UJ+vJqlDHRLIrv8MDQ6ZHyJkoKH1JqmCPAmi4wBOF9Hl&#10;EInAw+miWiwxIzBVzcq3q+U8l+D1823nQ/wowZC0YdTjUDM6Pz6EmLrh9fMvqZiFrdI6D1Zb0jO6&#10;mk/n+cJVxqiIvtPKMLos0zc6IZH8YJt8OXKlxz0W0PbMOhEdKcdhNxDVMDrLDScVdtCcUAcPo8/w&#10;XeCmA/+bkh49xmj4deBeUqI/WdRyVc1myZQ5mM0XUwz8dWZ3neFWIBSjkZJxexezkRPn4G5R863K&#10;crx0cu4ZvZNVOvs8mfM6zn+9vMbNEwAAAP//AwBQSwMEFAAGAAgAAAAhAGjKzLPdAAAACAEAAA8A&#10;AABkcnMvZG93bnJldi54bWxMj8FOwzAQRO9I/IO1SNyoU4s0EOJUFWrLESgRZzdekoh4bdluGv4e&#10;9wTH0Yxm3lTr2YxsQh8GSxKWiwwYUmv1QJ2E5mN39wAsREVajZZQwg8GWNfXV5UqtT3TO06H2LFU&#10;QqFUEvoYXcl5aHs0KiysQ0rel/VGxSR9x7VX51RuRi6ybMWNGigt9Mrhc4/t9+FkJLjo9sWLf33b&#10;bHdT1nzuGzF0Wylvb+bNE7CIc/wLwwU/oUOdmI72RDqwUUIhHlNSQn4P7GIv8wLYUYIQqxx4XfH/&#10;B+pfAAAA//8DAFBLAQItABQABgAIAAAAIQC2gziS/gAAAOEBAAATAAAAAAAAAAAAAAAAAAAAAABb&#10;Q29udGVudF9UeXBlc10ueG1sUEsBAi0AFAAGAAgAAAAhADj9If/WAAAAlAEAAAsAAAAAAAAAAAAA&#10;AAAALwEAAF9yZWxzLy5yZWxzUEsBAi0AFAAGAAgAAAAhADsXF8T+AQAA1QMAAA4AAAAAAAAAAAAA&#10;AAAALgIAAGRycy9lMm9Eb2MueG1sUEsBAi0AFAAGAAgAAAAhAGjKzLPdAAAACAEAAA8AAAAAAAAA&#10;AAAAAAAAWAQAAGRycy9kb3ducmV2LnhtbFBLBQYAAAAABAAEAPMAAABiBQAAAAA=&#10;" filled="f" stroked="f">
                      <v:textbox style="mso-fit-shape-to-text:t">
                        <w:txbxContent>
                          <w:p w14:paraId="43C6A12A" w14:textId="77777777" w:rsidR="00015EDE" w:rsidRPr="00A642CA" w:rsidRDefault="00015EDE" w:rsidP="00DE565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C0E206" w14:textId="77777777" w:rsidR="00015EDE" w:rsidRPr="00A55A24" w:rsidRDefault="00015EDE" w:rsidP="00015EDE">
            <w:pPr>
              <w:ind w:left="342" w:hanging="3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30675754" wp14:editId="078DF242">
                      <wp:simplePos x="0" y="0"/>
                      <wp:positionH relativeFrom="column">
                        <wp:posOffset>408882</wp:posOffset>
                      </wp:positionH>
                      <wp:positionV relativeFrom="paragraph">
                        <wp:posOffset>47387</wp:posOffset>
                      </wp:positionV>
                      <wp:extent cx="180975" cy="0"/>
                      <wp:effectExtent l="0" t="0" r="9525" b="19050"/>
                      <wp:wrapNone/>
                      <wp:docPr id="15" name="Straight Connector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F62512" id="Straight Connector 1039" o:spid="_x0000_s1026" style="position:absolute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3.75pt" to="46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rUtgEAAGYDAAAOAAAAZHJzL2Uyb0RvYy54bWysU8uu0zAQ3SPxD5b3NElFoY2aXolblQ2P&#10;KwEfMPUjieSXPKZp/56xm/ZeYIfYOPPwHJ8zM9k+nK1hJxVx9K7jzaLmTDnh5ej6jv/4fniz5gwT&#10;OAnGO9Xxi0L+sHv9ajuFVi394I1UkRGIw3YKHR9SCm1VoRiUBVz4oBwltY8WErmxr2SEidCtqZZ1&#10;/a6afJQheqEQKbq/Jvmu4GutRPqqNarETMeJWypnLOcxn9VuC20fIQyjmGnAP7CwMDp69A61hwTs&#10;Zxz/grKjiB69TgvhbeW1HoUqGkhNU/+h5tsAQRUt1BwM9zbh/4MVX06P7ilSG6aALYanmFWcdbT5&#10;S/zYuTTrcm+WOicmKNis6837FWfilqqe60LE9FF5y7LRcTO6LANaOH3CRG/R1duVHHb+MBpTRmEc&#10;mzq+WS0zMtBCaAOJTBtkx9H1nIHpadNEigURvRllrs44GPvjo4nsBDTtt4d182F/vTSAVNfoZlXX&#10;89QR0mcvr+GmvsWJ2gxTaP6GnznvAYdrTUnlBaIS4/L7qizcLPG5n9k6enkpba6yR8MsZfPi5W15&#10;6ZP98vfY/QIAAP//AwBQSwMEFAAGAAgAAAAhAD6fKNXcAAAABQEAAA8AAABkcnMvZG93bnJldi54&#10;bWxMjk1PwzAQRO9I/AdrkbhRh6qfaTYVVGrFBam0qGc33saBeB3Fbhvy6zFc4Dia0ZuXLTtbiwu1&#10;vnKM8DhIQBAXTldcIrzv1w8zED4o1qp2TAhf5GGZ395kKtXuym902YVSRAj7VCGYEJpUSl8YssoP&#10;XEMcu5NrrQoxtqXUrbpGuK3lMEkm0qqK44NRDa0MFZ+7s0Xo9Wy1fTGb/vX5MO3Hpd+vN4cPxPu7&#10;7mkBIlAX/sbwox/VIY9OR3dm7UWNMBmN4hJhOgYR6/lwDuL4G2Weyf/2+TcAAAD//wMAUEsBAi0A&#10;FAAGAAgAAAAhALaDOJL+AAAA4QEAABMAAAAAAAAAAAAAAAAAAAAAAFtDb250ZW50X1R5cGVzXS54&#10;bWxQSwECLQAUAAYACAAAACEAOP0h/9YAAACUAQAACwAAAAAAAAAAAAAAAAAvAQAAX3JlbHMvLnJl&#10;bHNQSwECLQAUAAYACAAAACEAet9a1LYBAABmAwAADgAAAAAAAAAAAAAAAAAuAgAAZHJzL2Uyb0Rv&#10;Yy54bWxQSwECLQAUAAYACAAAACEAPp8o1dwAAAAFAQAADwAAAAAAAAAAAAAAAAAQBAAAZHJzL2Rv&#10;d25yZXYueG1sUEsFBgAAAAAEAAQA8wAAABkFAAAAAA==&#10;" strokecolor="#4a7ebb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6B937F0D" wp14:editId="147E14F4">
                      <wp:simplePos x="0" y="0"/>
                      <wp:positionH relativeFrom="column">
                        <wp:posOffset>730632</wp:posOffset>
                      </wp:positionH>
                      <wp:positionV relativeFrom="paragraph">
                        <wp:posOffset>51010</wp:posOffset>
                      </wp:positionV>
                      <wp:extent cx="180975" cy="0"/>
                      <wp:effectExtent l="0" t="0" r="9525" b="19050"/>
                      <wp:wrapNone/>
                      <wp:docPr id="1039" name="Straight Connector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4CD13" id="Straight Connector 1039" o:spid="_x0000_s1026" style="position:absolute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4pt" to="7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rUtgEAAGYDAAAOAAAAZHJzL2Uyb0RvYy54bWysU8uu0zAQ3SPxD5b3NElFoY2aXolblQ2P&#10;KwEfMPUjieSXPKZp/56xm/ZeYIfYOPPwHJ8zM9k+nK1hJxVx9K7jzaLmTDnh5ej6jv/4fniz5gwT&#10;OAnGO9Xxi0L+sHv9ajuFVi394I1UkRGIw3YKHR9SCm1VoRiUBVz4oBwltY8WErmxr2SEidCtqZZ1&#10;/a6afJQheqEQKbq/Jvmu4GutRPqqNarETMeJWypnLOcxn9VuC20fIQyjmGnAP7CwMDp69A61hwTs&#10;Zxz/grKjiB69TgvhbeW1HoUqGkhNU/+h5tsAQRUt1BwM9zbh/4MVX06P7ilSG6aALYanmFWcdbT5&#10;S/zYuTTrcm+WOicmKNis6837FWfilqqe60LE9FF5y7LRcTO6LANaOH3CRG/R1duVHHb+MBpTRmEc&#10;mzq+WS0zMtBCaAOJTBtkx9H1nIHpadNEigURvRllrs44GPvjo4nsBDTtt4d182F/vTSAVNfoZlXX&#10;89QR0mcvr+GmvsWJ2gxTaP6GnznvAYdrTUnlBaIS4/L7qizcLPG5n9k6enkpba6yR8MsZfPi5W15&#10;6ZP98vfY/QIAAP//AwBQSwMEFAAGAAgAAAAhAO9I6vPcAAAABwEAAA8AAABkcnMvZG93bnJldi54&#10;bWxMj8FOwzAQRO9I/IO1SNyoE6AlCnEqqNSKC1JpUc9uvMSBeB3Fbhvy9Wy5wPFpRrNvi/ngWnHE&#10;PjSeFKSTBARS5U1DtYL37fImAxGiJqNbT6jgGwPMy8uLQufGn+gNj5tYCx6hkGsFNsYulzJUFp0O&#10;E98hcfbhe6cjY19L0+sTj7tW3ibJTDrdEF+wusOFxeprc3AKRpMt1i92Nb4+7x7GaR22y9XuU6nr&#10;q+HpEUTEIf6V4azP6lCy094fyATRMqfTlKsKMn7pnN/fzUDsf1mWhfzvX/4AAAD//wMAUEsBAi0A&#10;FAAGAAgAAAAhALaDOJL+AAAA4QEAABMAAAAAAAAAAAAAAAAAAAAAAFtDb250ZW50X1R5cGVzXS54&#10;bWxQSwECLQAUAAYACAAAACEAOP0h/9YAAACUAQAACwAAAAAAAAAAAAAAAAAvAQAAX3JlbHMvLnJl&#10;bHNQSwECLQAUAAYACAAAACEAet9a1LYBAABmAwAADgAAAAAAAAAAAAAAAAAuAgAAZHJzL2Uyb0Rv&#10;Yy54bWxQSwECLQAUAAYACAAAACEA70jq89wAAAAHAQAADwAAAAAAAAAAAAAAAAAQBAAAZHJzL2Rv&#10;d25yZXYueG1sUEsFBgAAAAAEAAQA8wAAABkFAAAAAA==&#10;" strokecolor="#4a7ebb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43F6989A" wp14:editId="66491C1E">
                      <wp:simplePos x="0" y="0"/>
                      <wp:positionH relativeFrom="column">
                        <wp:posOffset>1982942</wp:posOffset>
                      </wp:positionH>
                      <wp:positionV relativeFrom="paragraph">
                        <wp:posOffset>53020</wp:posOffset>
                      </wp:positionV>
                      <wp:extent cx="180975" cy="0"/>
                      <wp:effectExtent l="0" t="0" r="9525" b="19050"/>
                      <wp:wrapNone/>
                      <wp:docPr id="1041" name="Straight Connector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96F434" id="Straight Connector 1041" o:spid="_x0000_s1026" style="position:absolute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4.15pt" to="17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rUtgEAAGYDAAAOAAAAZHJzL2Uyb0RvYy54bWysU8uu0zAQ3SPxD5b3NElFoY2aXolblQ2P&#10;KwEfMPUjieSXPKZp/56xm/ZeYIfYOPPwHJ8zM9k+nK1hJxVx9K7jzaLmTDnh5ej6jv/4fniz5gwT&#10;OAnGO9Xxi0L+sHv9ajuFVi394I1UkRGIw3YKHR9SCm1VoRiUBVz4oBwltY8WErmxr2SEidCtqZZ1&#10;/a6afJQheqEQKbq/Jvmu4GutRPqqNarETMeJWypnLOcxn9VuC20fIQyjmGnAP7CwMDp69A61hwTs&#10;Zxz/grKjiB69TgvhbeW1HoUqGkhNU/+h5tsAQRUt1BwM9zbh/4MVX06P7ilSG6aALYanmFWcdbT5&#10;S/zYuTTrcm+WOicmKNis6837FWfilqqe60LE9FF5y7LRcTO6LANaOH3CRG/R1duVHHb+MBpTRmEc&#10;mzq+WS0zMtBCaAOJTBtkx9H1nIHpadNEigURvRllrs44GPvjo4nsBDTtt4d182F/vTSAVNfoZlXX&#10;89QR0mcvr+GmvsWJ2gxTaP6GnznvAYdrTUnlBaIS4/L7qizcLPG5n9k6enkpba6yR8MsZfPi5W15&#10;6ZP98vfY/QIAAP//AwBQSwMEFAAGAAgAAAAhAD0AVs/eAAAABwEAAA8AAABkcnMvZG93bnJldi54&#10;bWxMj81OwzAQhO9IvIO1SNyo04afKMSp2kqtuCBBi3p24yUOxOsodtuQp2fhAqfVaEaz3xTzwbXi&#10;hH1oPCmYThIQSJU3DdUK3nbrmwxEiJqMbj2hgi8MMC8vLwqdG3+mVzxtYy24hEKuFdgYu1zKUFl0&#10;Okx8h8Teu++djiz7Wppen7nctXKWJPfS6Yb4g9UdrixWn9ujUzCabPXyZDfj83L/MN7VYbfe7D+U&#10;ur4aFo8gIg7xLww/+IwOJTMd/JFMEK2CdDpLOaog48N+epvwlMOvlmUh//OX3wAAAP//AwBQSwEC&#10;LQAUAAYACAAAACEAtoM4kv4AAADhAQAAEwAAAAAAAAAAAAAAAAAAAAAAW0NvbnRlbnRfVHlwZXNd&#10;LnhtbFBLAQItABQABgAIAAAAIQA4/SH/1gAAAJQBAAALAAAAAAAAAAAAAAAAAC8BAABfcmVscy8u&#10;cmVsc1BLAQItABQABgAIAAAAIQB631rUtgEAAGYDAAAOAAAAAAAAAAAAAAAAAC4CAABkcnMvZTJv&#10;RG9jLnhtbFBLAQItABQABgAIAAAAIQA9AFbP3gAAAAcBAAAPAAAAAAAAAAAAAAAAABAEAABkcnMv&#10;ZG93bnJldi54bWxQSwUGAAAAAAQABADzAAAAGwUAAAAA&#10;" strokecolor="#4a7ebb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1DC89260" wp14:editId="32A440CC">
                      <wp:simplePos x="0" y="0"/>
                      <wp:positionH relativeFrom="column">
                        <wp:posOffset>1672477</wp:posOffset>
                      </wp:positionH>
                      <wp:positionV relativeFrom="paragraph">
                        <wp:posOffset>57995</wp:posOffset>
                      </wp:positionV>
                      <wp:extent cx="180975" cy="0"/>
                      <wp:effectExtent l="0" t="0" r="9525" b="19050"/>
                      <wp:wrapNone/>
                      <wp:docPr id="1040" name="Straight Connector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D3E6C" id="Straight Connector 1040" o:spid="_x0000_s1026" style="position:absolute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4.55pt" to="145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rUtgEAAGYDAAAOAAAAZHJzL2Uyb0RvYy54bWysU8uu0zAQ3SPxD5b3NElFoY2aXolblQ2P&#10;KwEfMPUjieSXPKZp/56xm/ZeYIfYOPPwHJ8zM9k+nK1hJxVx9K7jzaLmTDnh5ej6jv/4fniz5gwT&#10;OAnGO9Xxi0L+sHv9ajuFVi394I1UkRGIw3YKHR9SCm1VoRiUBVz4oBwltY8WErmxr2SEidCtqZZ1&#10;/a6afJQheqEQKbq/Jvmu4GutRPqqNarETMeJWypnLOcxn9VuC20fIQyjmGnAP7CwMDp69A61hwTs&#10;Zxz/grKjiB69TgvhbeW1HoUqGkhNU/+h5tsAQRUt1BwM9zbh/4MVX06P7ilSG6aALYanmFWcdbT5&#10;S/zYuTTrcm+WOicmKNis6837FWfilqqe60LE9FF5y7LRcTO6LANaOH3CRG/R1duVHHb+MBpTRmEc&#10;mzq+WS0zMtBCaAOJTBtkx9H1nIHpadNEigURvRllrs44GPvjo4nsBDTtt4d182F/vTSAVNfoZlXX&#10;89QR0mcvr+GmvsWJ2gxTaP6GnznvAYdrTUnlBaIS4/L7qizcLPG5n9k6enkpba6yR8MsZfPi5W15&#10;6ZP98vfY/QIAAP//AwBQSwMEFAAGAAgAAAAhACyg8AzdAAAABwEAAA8AAABkcnMvZG93bnJldi54&#10;bWxMjlFPwjAUhd9N+A/NNfFNuk1BNtcRJYH4YoJgeC7rdR2ut8taYO7XW32Bx5Nz8p0vn/emYSfs&#10;XG1JQDyOgCGVVtVUCfjcLu9nwJyXpGRjCQX8oIN5MbrJZabsmT7wtPEVCxBymRSgvW8zzl2p0Ug3&#10;ti1S6L5sZ6QPsau46uQ5wE3DkyiaciNrCg9atrjQWH5vjkbAoGaL9ZteDe+vu6dhUrntcrU7CHF3&#10;2788A/PY+8sY/vSDOhTBaW+PpBxrBCTTh8cwFZDGwEKfpHEKbP+feZHza//iFwAA//8DAFBLAQIt&#10;ABQABgAIAAAAIQC2gziS/gAAAOEBAAATAAAAAAAAAAAAAAAAAAAAAABbQ29udGVudF9UeXBlc10u&#10;eG1sUEsBAi0AFAAGAAgAAAAhADj9If/WAAAAlAEAAAsAAAAAAAAAAAAAAAAALwEAAF9yZWxzLy5y&#10;ZWxzUEsBAi0AFAAGAAgAAAAhAHrfWtS2AQAAZgMAAA4AAAAAAAAAAAAAAAAALgIAAGRycy9lMm9E&#10;b2MueG1sUEsBAi0AFAAGAAgAAAAhACyg8AzdAAAABwEAAA8AAAAAAAAAAAAAAAAAEAQAAGRycy9k&#10;b3ducmV2LnhtbFBLBQYAAAAABAAEAPMAAAAaBQAAAAA=&#10;" strokecolor="#4a7ebb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   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ก. 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 xml:space="preserve">AB + DC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มีค่ามากกว่า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>AD + BC</w:t>
            </w:r>
          </w:p>
          <w:p w14:paraId="30ABC21E" w14:textId="77777777" w:rsidR="00015EDE" w:rsidRPr="00A55A24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    </w:t>
            </w: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ข. </w:t>
            </w: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มุม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 xml:space="preserve">BAC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มีขนาด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>45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sym w:font="Symbol" w:char="F0B0"/>
            </w:r>
          </w:p>
          <w:p w14:paraId="4842CCBE" w14:textId="77777777" w:rsidR="00015EDE" w:rsidRPr="00A55A24" w:rsidRDefault="00015EDE" w:rsidP="00015EDE">
            <w:pPr>
              <w:pStyle w:val="Defaul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ค.  มุม </w:t>
            </w: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 xml:space="preserve">AOB </w:t>
            </w: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มีขนาดน้อยกว่ามุม </w:t>
            </w:r>
            <w:r w:rsidRPr="00A55A24">
              <w:rPr>
                <w:rFonts w:ascii="TH Sarabun New" w:hAnsi="TH Sarabun New" w:cs="TH Sarabun New" w:hint="cs"/>
                <w:color w:val="auto"/>
                <w:sz w:val="32"/>
                <w:szCs w:val="32"/>
              </w:rPr>
              <w:t>ABC</w:t>
            </w:r>
          </w:p>
          <w:p w14:paraId="15A841A1" w14:textId="51672298" w:rsidR="00015EDE" w:rsidRPr="007A0AEA" w:rsidRDefault="00015EDE" w:rsidP="00015ED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 xml:space="preserve">    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 มุม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 xml:space="preserve">AOB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มีขนาดเท่ากับมุม </w:t>
            </w:r>
            <w:r w:rsidRPr="00A55A24">
              <w:rPr>
                <w:rFonts w:ascii="TH Sarabun New" w:hAnsi="TH Sarabun New" w:cs="TH Sarabun New" w:hint="cs"/>
                <w:sz w:val="32"/>
                <w:szCs w:val="32"/>
              </w:rPr>
              <w:t>BOC</w:t>
            </w:r>
          </w:p>
          <w:p w14:paraId="12CC673B" w14:textId="42627951" w:rsidR="00015EDE" w:rsidRPr="00015EDE" w:rsidRDefault="00015EDE" w:rsidP="00015EDE">
            <w:pPr>
              <w:rPr>
                <w:rFonts w:ascii="TH Sarabun New" w:eastAsia="Calibri" w:hAnsi="TH Sarabun New" w:cs="TH Sarabun New"/>
                <w:b/>
                <w:bCs/>
                <w:noProof/>
                <w:sz w:val="32"/>
                <w:szCs w:val="32"/>
              </w:rPr>
            </w:pPr>
            <w:r w:rsidRPr="00015EDE">
              <w:rPr>
                <w:rFonts w:ascii="TH Sarabun New" w:eastAsia="Calibri" w:hAnsi="TH Sarabun New" w:cs="TH Sarabun New" w:hint="cs"/>
                <w:b/>
                <w:bCs/>
                <w:noProof/>
                <w:sz w:val="32"/>
                <w:szCs w:val="32"/>
                <w:cs/>
              </w:rPr>
              <w:lastRenderedPageBreak/>
              <w:t>จากแผนภูมิแท่งที่กำหนดให้ ใช้ตอบคำถาม</w:t>
            </w:r>
            <w:r w:rsidRPr="00015EDE">
              <w:rPr>
                <w:rFonts w:ascii="TH Sarabun New" w:eastAsia="Calibri" w:hAnsi="TH Sarabun New" w:cs="TH Sarabun New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956736" behindDoc="0" locked="0" layoutInCell="1" allowOverlap="1" wp14:anchorId="7698B063" wp14:editId="16152B36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561340</wp:posOffset>
                  </wp:positionV>
                  <wp:extent cx="3188335" cy="1651000"/>
                  <wp:effectExtent l="0" t="0" r="0" b="635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5EDE">
              <w:rPr>
                <w:rFonts w:ascii="TH Sarabun New" w:eastAsia="Calibri" w:hAnsi="TH Sarabun New" w:cs="TH Sarabun New" w:hint="cs"/>
                <w:b/>
                <w:bCs/>
                <w:noProof/>
                <w:sz w:val="32"/>
                <w:szCs w:val="32"/>
                <w:cs/>
              </w:rPr>
              <w:t xml:space="preserve">ข้อ </w:t>
            </w:r>
            <w:r w:rsidRPr="00015EDE">
              <w:rPr>
                <w:rFonts w:ascii="TH Sarabun New" w:eastAsia="Calibri" w:hAnsi="TH Sarabun New" w:cs="TH Sarabun New"/>
                <w:b/>
                <w:bCs/>
                <w:noProof/>
                <w:sz w:val="32"/>
                <w:szCs w:val="32"/>
              </w:rPr>
              <w:t>25 - 26</w:t>
            </w:r>
          </w:p>
          <w:p w14:paraId="4361A0BC" w14:textId="77777777" w:rsidR="00015EDE" w:rsidRPr="00015EDE" w:rsidRDefault="00015EDE" w:rsidP="00015EDE">
            <w:pPr>
              <w:autoSpaceDE w:val="0"/>
              <w:autoSpaceDN w:val="0"/>
              <w:adjustRightInd w:val="0"/>
              <w:ind w:left="315" w:hanging="315"/>
              <w:rPr>
                <w:rFonts w:ascii="TH Sarabun New" w:eastAsia="Calibri" w:hAnsi="TH Sarabun New" w:cs="TH Sarabun New"/>
                <w:sz w:val="22"/>
                <w:szCs w:val="22"/>
              </w:rPr>
            </w:pPr>
          </w:p>
          <w:p w14:paraId="277CC387" w14:textId="56D4F902" w:rsidR="00015EDE" w:rsidRDefault="00015EDE" w:rsidP="00015EDE">
            <w:pPr>
              <w:autoSpaceDE w:val="0"/>
              <w:autoSpaceDN w:val="0"/>
              <w:adjustRightInd w:val="0"/>
              <w:ind w:left="315" w:hanging="31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 ผักที่ขายได้มากที่สุดมีจำนวนมากกว่าผักที่ขายได้น้อยที่สุด</w:t>
            </w:r>
          </w:p>
          <w:p w14:paraId="152A8617" w14:textId="46A0F250" w:rsidR="00015EDE" w:rsidRPr="00055562" w:rsidRDefault="00015EDE" w:rsidP="00015EDE">
            <w:pPr>
              <w:autoSpaceDE w:val="0"/>
              <w:autoSpaceDN w:val="0"/>
              <w:adjustRightInd w:val="0"/>
              <w:ind w:left="315" w:hanging="31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กี่กิโลกรัม</w:t>
            </w:r>
          </w:p>
          <w:p w14:paraId="1B66E30B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14" w:firstLine="46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</w:rPr>
              <w:t xml:space="preserve">10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กิโลกรัม</w:t>
            </w:r>
          </w:p>
          <w:p w14:paraId="5520E9CC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15 กิโลกรัม</w:t>
            </w:r>
          </w:p>
          <w:p w14:paraId="6AB617EA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20 กิโลกรัม</w:t>
            </w:r>
          </w:p>
          <w:p w14:paraId="66C05FEB" w14:textId="4E10D244" w:rsidR="00015EDE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25 กิโลกรัม</w:t>
            </w:r>
          </w:p>
          <w:p w14:paraId="765F46E7" w14:textId="77777777" w:rsidR="00015EDE" w:rsidRPr="00015EDE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7D2CBA7F" w14:textId="77777777" w:rsidR="00015EDE" w:rsidRPr="00055562" w:rsidRDefault="00015EDE" w:rsidP="00015ED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 แม่ค้าขายผักได้ทั้งหมดกี่กิโลกรัม</w:t>
            </w:r>
          </w:p>
          <w:p w14:paraId="37FB8B34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150 กิโลกรัม</w:t>
            </w:r>
          </w:p>
          <w:p w14:paraId="4818277A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160 กิโลกรัม</w:t>
            </w:r>
          </w:p>
          <w:p w14:paraId="61AF4823" w14:textId="77777777" w:rsidR="00015EDE" w:rsidRPr="00055562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170 กิโลกรัม</w:t>
            </w:r>
          </w:p>
          <w:p w14:paraId="1C6F583C" w14:textId="554BEAEA" w:rsidR="00015EDE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180 กิโลกรัม</w:t>
            </w:r>
          </w:p>
          <w:p w14:paraId="5C7FFA7B" w14:textId="77777777" w:rsidR="00015EDE" w:rsidRPr="00015EDE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2F71675E" w14:textId="77777777" w:rsidR="00015EDE" w:rsidRDefault="00015EDE" w:rsidP="00015EDE">
            <w:pPr>
              <w:autoSpaceDE w:val="0"/>
              <w:autoSpaceDN w:val="0"/>
              <w:adjustRightInd w:val="0"/>
              <w:ind w:left="32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จากตารางที่กำหนดให้ ใช้ตอบคำถามข้อ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27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4453FB8D" w14:textId="50D268BE" w:rsidR="00015EDE" w:rsidRPr="00055562" w:rsidRDefault="00015EDE" w:rsidP="00015EDE">
            <w:pPr>
              <w:autoSpaceDE w:val="0"/>
              <w:autoSpaceDN w:val="0"/>
              <w:adjustRightInd w:val="0"/>
              <w:ind w:left="28" w:firstLine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อัตราค่าบริการในการส่งพัสดุ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</w:rPr>
              <w:t xml:space="preserve"> Kerry express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555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ตามขนาดของพัสดุ</w:t>
            </w:r>
          </w:p>
          <w:tbl>
            <w:tblPr>
              <w:tblStyle w:val="a3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1420"/>
              <w:gridCol w:w="1487"/>
              <w:gridCol w:w="1403"/>
            </w:tblGrid>
            <w:tr w:rsidR="00015EDE" w:rsidRPr="00055562" w14:paraId="75386A45" w14:textId="77777777" w:rsidTr="00C250F7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64E61A53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ไซส์</w:t>
                  </w:r>
                </w:p>
              </w:tc>
              <w:tc>
                <w:tcPr>
                  <w:tcW w:w="1746" w:type="dxa"/>
                </w:tcPr>
                <w:p w14:paraId="6A8CD4A4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น้ำหนักไม่เกิน</w:t>
                  </w:r>
                </w:p>
              </w:tc>
              <w:tc>
                <w:tcPr>
                  <w:tcW w:w="1783" w:type="dxa"/>
                </w:tcPr>
                <w:p w14:paraId="37C68666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กทม.ปริมณฑล</w:t>
                  </w:r>
                </w:p>
              </w:tc>
              <w:tc>
                <w:tcPr>
                  <w:tcW w:w="1588" w:type="dxa"/>
                  <w:vAlign w:val="center"/>
                </w:tcPr>
                <w:p w14:paraId="561EC355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ต่างจังหวัด</w:t>
                  </w:r>
                </w:p>
              </w:tc>
            </w:tr>
            <w:tr w:rsidR="00015EDE" w:rsidRPr="00055562" w14:paraId="1BDCA2A8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1051C378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mini</w:t>
                  </w:r>
                </w:p>
              </w:tc>
              <w:tc>
                <w:tcPr>
                  <w:tcW w:w="1746" w:type="dxa"/>
                </w:tcPr>
                <w:p w14:paraId="2BC48360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1กก.</w:t>
                  </w:r>
                </w:p>
              </w:tc>
              <w:tc>
                <w:tcPr>
                  <w:tcW w:w="1783" w:type="dxa"/>
                </w:tcPr>
                <w:p w14:paraId="2CF0B6DE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30 บาท</w:t>
                  </w:r>
                </w:p>
              </w:tc>
              <w:tc>
                <w:tcPr>
                  <w:tcW w:w="1588" w:type="dxa"/>
                </w:tcPr>
                <w:p w14:paraId="29A436F2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45 บาท</w:t>
                  </w:r>
                </w:p>
              </w:tc>
            </w:tr>
            <w:tr w:rsidR="00015EDE" w:rsidRPr="00055562" w14:paraId="7F80C8CD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7A58B81B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S</w:t>
                  </w:r>
                </w:p>
              </w:tc>
              <w:tc>
                <w:tcPr>
                  <w:tcW w:w="1746" w:type="dxa"/>
                </w:tcPr>
                <w:p w14:paraId="389BE30A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5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กก.</w:t>
                  </w:r>
                </w:p>
              </w:tc>
              <w:tc>
                <w:tcPr>
                  <w:tcW w:w="1783" w:type="dxa"/>
                </w:tcPr>
                <w:p w14:paraId="4F61BA98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65 บาท</w:t>
                  </w:r>
                </w:p>
              </w:tc>
              <w:tc>
                <w:tcPr>
                  <w:tcW w:w="1588" w:type="dxa"/>
                </w:tcPr>
                <w:p w14:paraId="73402964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80 บาท</w:t>
                  </w:r>
                </w:p>
              </w:tc>
            </w:tr>
            <w:tr w:rsidR="00015EDE" w:rsidRPr="00055562" w14:paraId="15D7886F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0AA45AD6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S+</w:t>
                  </w:r>
                </w:p>
              </w:tc>
              <w:tc>
                <w:tcPr>
                  <w:tcW w:w="1746" w:type="dxa"/>
                </w:tcPr>
                <w:p w14:paraId="5E3D68AE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10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กก.</w:t>
                  </w:r>
                </w:p>
              </w:tc>
              <w:tc>
                <w:tcPr>
                  <w:tcW w:w="1783" w:type="dxa"/>
                </w:tcPr>
                <w:p w14:paraId="74E5CA1A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85 บาท</w:t>
                  </w:r>
                </w:p>
              </w:tc>
              <w:tc>
                <w:tcPr>
                  <w:tcW w:w="1588" w:type="dxa"/>
                </w:tcPr>
                <w:p w14:paraId="2E87410E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 xml:space="preserve">100 บาท </w:t>
                  </w:r>
                </w:p>
              </w:tc>
            </w:tr>
            <w:tr w:rsidR="00015EDE" w:rsidRPr="00055562" w14:paraId="1BC21CC6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0899D5B5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1746" w:type="dxa"/>
                </w:tcPr>
                <w:p w14:paraId="10A829E5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10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กก.</w:t>
                  </w:r>
                </w:p>
              </w:tc>
              <w:tc>
                <w:tcPr>
                  <w:tcW w:w="1783" w:type="dxa"/>
                </w:tcPr>
                <w:p w14:paraId="1E5BDEF4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100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1588" w:type="dxa"/>
                </w:tcPr>
                <w:p w14:paraId="45850949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115 บาท</w:t>
                  </w:r>
                </w:p>
              </w:tc>
            </w:tr>
            <w:tr w:rsidR="00015EDE" w:rsidRPr="00055562" w14:paraId="010C51A6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00D696F3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M+</w:t>
                  </w:r>
                </w:p>
              </w:tc>
              <w:tc>
                <w:tcPr>
                  <w:tcW w:w="1746" w:type="dxa"/>
                </w:tcPr>
                <w:p w14:paraId="43699289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15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กก.</w:t>
                  </w:r>
                </w:p>
              </w:tc>
              <w:tc>
                <w:tcPr>
                  <w:tcW w:w="1783" w:type="dxa"/>
                </w:tcPr>
                <w:p w14:paraId="44277CB2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140 บาท</w:t>
                  </w:r>
                </w:p>
              </w:tc>
              <w:tc>
                <w:tcPr>
                  <w:tcW w:w="1588" w:type="dxa"/>
                </w:tcPr>
                <w:p w14:paraId="39E77F52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 xml:space="preserve">155 บาท </w:t>
                  </w:r>
                </w:p>
              </w:tc>
            </w:tr>
            <w:tr w:rsidR="00015EDE" w:rsidRPr="00055562" w14:paraId="36D34893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50A4ED26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1746" w:type="dxa"/>
                </w:tcPr>
                <w:p w14:paraId="622AAC36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15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กก.</w:t>
                  </w:r>
                </w:p>
              </w:tc>
              <w:tc>
                <w:tcPr>
                  <w:tcW w:w="1783" w:type="dxa"/>
                </w:tcPr>
                <w:p w14:paraId="1A1D7E05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185 บาท</w:t>
                  </w:r>
                </w:p>
              </w:tc>
              <w:tc>
                <w:tcPr>
                  <w:tcW w:w="1588" w:type="dxa"/>
                </w:tcPr>
                <w:p w14:paraId="78783697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205 บาท</w:t>
                  </w:r>
                </w:p>
              </w:tc>
            </w:tr>
            <w:tr w:rsidR="00015EDE" w:rsidRPr="00055562" w14:paraId="646B39BF" w14:textId="77777777" w:rsidTr="00C250F7">
              <w:trPr>
                <w:jc w:val="center"/>
              </w:trPr>
              <w:tc>
                <w:tcPr>
                  <w:tcW w:w="1218" w:type="dxa"/>
                </w:tcPr>
                <w:p w14:paraId="629403D8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XL</w:t>
                  </w:r>
                </w:p>
              </w:tc>
              <w:tc>
                <w:tcPr>
                  <w:tcW w:w="1746" w:type="dxa"/>
                </w:tcPr>
                <w:p w14:paraId="63646A81" w14:textId="77777777" w:rsidR="00015EDE" w:rsidRPr="00055562" w:rsidRDefault="00015EDE" w:rsidP="00015EDE">
                  <w:pPr>
                    <w:tabs>
                      <w:tab w:val="center" w:pos="765"/>
                      <w:tab w:val="left" w:pos="1371"/>
                    </w:tabs>
                    <w:autoSpaceDE w:val="0"/>
                    <w:autoSpaceDN w:val="0"/>
                    <w:adjustRightInd w:val="0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ab/>
                    <w:t>20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กก.</w:t>
                  </w:r>
                </w:p>
              </w:tc>
              <w:tc>
                <w:tcPr>
                  <w:tcW w:w="1783" w:type="dxa"/>
                </w:tcPr>
                <w:p w14:paraId="1E56CC6E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 xml:space="preserve">290 บาท </w:t>
                  </w:r>
                </w:p>
              </w:tc>
              <w:tc>
                <w:tcPr>
                  <w:tcW w:w="1588" w:type="dxa"/>
                </w:tcPr>
                <w:p w14:paraId="02ED4B37" w14:textId="77777777" w:rsidR="00015EDE" w:rsidRPr="00055562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55562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300 บาท</w:t>
                  </w:r>
                </w:p>
              </w:tc>
            </w:tr>
          </w:tbl>
          <w:p w14:paraId="18CC0EF5" w14:textId="77777777" w:rsidR="00015EDE" w:rsidRDefault="00015EDE" w:rsidP="00015ED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A74939A" w14:textId="77777777" w:rsidR="00015EDE" w:rsidRDefault="00015EDE" w:rsidP="00015EDE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  <w:p w14:paraId="2698720F" w14:textId="77777777" w:rsidR="007A0AEA" w:rsidRDefault="007A0AEA" w:rsidP="007A0AEA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lastRenderedPageBreak/>
              <w:t xml:space="preserve">31.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รวมนักเรียนที่เข้าห้องสมุดมีกี่คน</w:t>
            </w:r>
          </w:p>
          <w:p w14:paraId="493654DF" w14:textId="77777777" w:rsidR="007A0AEA" w:rsidRDefault="007A0AEA" w:rsidP="007A0AEA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155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                ข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156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</w:t>
            </w:r>
          </w:p>
          <w:p w14:paraId="24E07E05" w14:textId="36CADE06" w:rsidR="007A0AEA" w:rsidRDefault="007A0AEA" w:rsidP="007A0AEA">
            <w:pPr>
              <w:autoSpaceDE w:val="0"/>
              <w:autoSpaceDN w:val="0"/>
              <w:adjustRightInd w:val="0"/>
              <w:ind w:left="319" w:hanging="319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157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                ง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.  158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คน</w:t>
            </w:r>
          </w:p>
          <w:p w14:paraId="240A84C1" w14:textId="77777777" w:rsidR="007A0AEA" w:rsidRDefault="007A0AEA" w:rsidP="007A0AEA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6F086E51" w14:textId="534F4B59" w:rsidR="00015EDE" w:rsidRDefault="00015EDE" w:rsidP="007A0AEA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จากตารางที่กำหนดให้ ใช้ตอบคำถามข้อ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</w:rPr>
              <w:t>3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33</w:t>
            </w:r>
          </w:p>
          <w:p w14:paraId="654F83FD" w14:textId="24370D5D" w:rsidR="00015EDE" w:rsidRPr="00015EDE" w:rsidRDefault="00015EDE" w:rsidP="00015ED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015EDE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อัตราค่าบริการเครื่องเล่นในสวนสนุกแห่งหนึ่ง</w:t>
            </w:r>
          </w:p>
          <w:tbl>
            <w:tblPr>
              <w:tblStyle w:val="a3"/>
              <w:tblpPr w:leftFromText="180" w:rightFromText="180" w:vertAnchor="text" w:horzAnchor="margin" w:tblpXSpec="center" w:tblpY="75"/>
              <w:tblOverlap w:val="never"/>
              <w:tblW w:w="0" w:type="auto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015EDE" w:rsidRPr="00F7548B" w14:paraId="69F3B877" w14:textId="77777777" w:rsidTr="00015EDE">
              <w:trPr>
                <w:trHeight w:val="559"/>
              </w:trPr>
              <w:tc>
                <w:tcPr>
                  <w:tcW w:w="1436" w:type="dxa"/>
                  <w:shd w:val="clear" w:color="auto" w:fill="D9D9D9" w:themeFill="background1" w:themeFillShade="D9"/>
                  <w:vAlign w:val="center"/>
                </w:tcPr>
                <w:p w14:paraId="3687634B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b/>
                      <w:bCs/>
                      <w:szCs w:val="24"/>
                      <w:cs/>
                    </w:rPr>
                    <w:t>ชนิดเครื่องเล่น</w:t>
                  </w:r>
                </w:p>
              </w:tc>
              <w:tc>
                <w:tcPr>
                  <w:tcW w:w="1437" w:type="dxa"/>
                  <w:shd w:val="clear" w:color="auto" w:fill="D9D9D9" w:themeFill="background1" w:themeFillShade="D9"/>
                  <w:vAlign w:val="center"/>
                </w:tcPr>
                <w:p w14:paraId="02F8FAAF" w14:textId="77777777" w:rsidR="00015EDE" w:rsidRPr="00F7548B" w:rsidRDefault="00015EDE" w:rsidP="00015EDE">
                  <w:pPr>
                    <w:tabs>
                      <w:tab w:val="left" w:pos="525"/>
                      <w:tab w:val="center" w:pos="142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b/>
                      <w:bCs/>
                      <w:szCs w:val="24"/>
                      <w:cs/>
                    </w:rPr>
                    <w:t>ข้อจำกัดส่วนสูง</w:t>
                  </w:r>
                </w:p>
              </w:tc>
              <w:tc>
                <w:tcPr>
                  <w:tcW w:w="1437" w:type="dxa"/>
                  <w:shd w:val="clear" w:color="auto" w:fill="D9D9D9" w:themeFill="background1" w:themeFillShade="D9"/>
                  <w:vAlign w:val="center"/>
                </w:tcPr>
                <w:p w14:paraId="24B5B529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b/>
                      <w:bCs/>
                      <w:szCs w:val="24"/>
                      <w:cs/>
                    </w:rPr>
                    <w:t>ค่าบริการ</w:t>
                  </w:r>
                  <w:r w:rsidRPr="00F7548B">
                    <w:rPr>
                      <w:rFonts w:ascii="TH Sarabun New" w:eastAsia="Calibri" w:hAnsi="TH Sarabun New" w:cs="TH Sarabun New" w:hint="cs"/>
                      <w:b/>
                      <w:bCs/>
                      <w:szCs w:val="24"/>
                    </w:rPr>
                    <w:t>/</w:t>
                  </w:r>
                  <w:r w:rsidRPr="00F7548B">
                    <w:rPr>
                      <w:rFonts w:ascii="TH Sarabun New" w:eastAsia="Calibri" w:hAnsi="TH Sarabun New" w:cs="TH Sarabun New" w:hint="cs"/>
                      <w:b/>
                      <w:bCs/>
                      <w:szCs w:val="24"/>
                      <w:cs/>
                    </w:rPr>
                    <w:t>คนละ</w:t>
                  </w:r>
                </w:p>
              </w:tc>
            </w:tr>
            <w:tr w:rsidR="00015EDE" w:rsidRPr="00F7548B" w14:paraId="198B0ECB" w14:textId="77777777" w:rsidTr="00015EDE">
              <w:trPr>
                <w:trHeight w:val="694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45F8A484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ชิงช้าสวรรค์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6ECC3C62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มากกว่า 80 ซม.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2C35730A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50</w:t>
                  </w:r>
                </w:p>
              </w:tc>
            </w:tr>
            <w:tr w:rsidR="00015EDE" w:rsidRPr="00F7548B" w14:paraId="7C53F566" w14:textId="77777777" w:rsidTr="00015EDE">
              <w:trPr>
                <w:trHeight w:val="406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06C33227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ซู</w:t>
                  </w:r>
                  <w:proofErr w:type="spellStart"/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เปอร์</w:t>
                  </w:r>
                  <w:proofErr w:type="spellEnd"/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สแปลซ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0967C2AF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มากกว่า 150 ซม.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6CA4761C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30</w:t>
                  </w:r>
                </w:p>
              </w:tc>
            </w:tr>
            <w:tr w:rsidR="00015EDE" w:rsidRPr="00F7548B" w14:paraId="4EF02A54" w14:textId="77777777" w:rsidTr="00015EDE">
              <w:trPr>
                <w:trHeight w:val="670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3BFA332E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สกายโคส</w:t>
                  </w:r>
                  <w:proofErr w:type="spellStart"/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เต</w:t>
                  </w:r>
                  <w:proofErr w:type="spellEnd"/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อร์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088A3F8F" w14:textId="77777777" w:rsidR="00015EDE" w:rsidRPr="00F7548B" w:rsidRDefault="00015EDE" w:rsidP="00015EDE">
                  <w:pPr>
                    <w:jc w:val="center"/>
                    <w:rPr>
                      <w:rFonts w:ascii="TH Sarabun New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มากกว่า 120 ซม.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3AB50E3E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60</w:t>
                  </w:r>
                </w:p>
              </w:tc>
            </w:tr>
            <w:tr w:rsidR="00015EDE" w:rsidRPr="00F7548B" w14:paraId="619E3687" w14:textId="77777777" w:rsidTr="00015EDE">
              <w:trPr>
                <w:trHeight w:val="566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6E94AF21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บ้านผีสิง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590F844A" w14:textId="77777777" w:rsidR="00015EDE" w:rsidRPr="00F7548B" w:rsidRDefault="00015EDE" w:rsidP="00015EDE">
                  <w:pPr>
                    <w:jc w:val="center"/>
                    <w:rPr>
                      <w:rFonts w:ascii="TH Sarabun New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ไม่จำกัด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4352FC19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100</w:t>
                  </w:r>
                </w:p>
              </w:tc>
            </w:tr>
            <w:tr w:rsidR="00015EDE" w:rsidRPr="00F7548B" w14:paraId="3C711B16" w14:textId="77777777" w:rsidTr="00015EDE">
              <w:trPr>
                <w:trHeight w:val="418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0D9EC505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รถคุณหนู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1EF8FA7B" w14:textId="77777777" w:rsidR="00015EDE" w:rsidRPr="00F7548B" w:rsidRDefault="00015EDE" w:rsidP="00015EDE">
                  <w:pPr>
                    <w:jc w:val="center"/>
                    <w:rPr>
                      <w:rFonts w:ascii="TH Sarabun New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ไม่เกิน 100 ซม.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50ADF3DC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60</w:t>
                  </w:r>
                </w:p>
              </w:tc>
            </w:tr>
            <w:tr w:rsidR="00015EDE" w:rsidRPr="00F7548B" w14:paraId="08FA0F6A" w14:textId="77777777" w:rsidTr="00015EDE">
              <w:trPr>
                <w:trHeight w:val="398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5A28DE80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รถบัสมหัศจรรย์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6CECC796" w14:textId="77777777" w:rsidR="00015EDE" w:rsidRPr="00F7548B" w:rsidRDefault="00015EDE" w:rsidP="00015EDE">
                  <w:pPr>
                    <w:jc w:val="center"/>
                    <w:rPr>
                      <w:rFonts w:ascii="TH Sarabun New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ไม่เกิน 120 ซม.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52B1C5B2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70</w:t>
                  </w:r>
                </w:p>
              </w:tc>
            </w:tr>
            <w:tr w:rsidR="00015EDE" w:rsidRPr="00F7548B" w14:paraId="10BE6A09" w14:textId="77777777" w:rsidTr="00015EDE">
              <w:trPr>
                <w:trHeight w:val="81"/>
              </w:trPr>
              <w:tc>
                <w:tcPr>
                  <w:tcW w:w="1436" w:type="dxa"/>
                  <w:shd w:val="clear" w:color="auto" w:fill="auto"/>
                  <w:vAlign w:val="center"/>
                </w:tcPr>
                <w:p w14:paraId="7C2E0F80" w14:textId="77777777" w:rsidR="00015EDE" w:rsidRPr="00F7548B" w:rsidRDefault="00015EDE" w:rsidP="00015E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วิหคสายฟ้า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0E1591F9" w14:textId="77777777" w:rsidR="00015EDE" w:rsidRPr="00F7548B" w:rsidRDefault="00015EDE" w:rsidP="00015EDE">
                  <w:pPr>
                    <w:jc w:val="center"/>
                    <w:rPr>
                      <w:rFonts w:ascii="TH Sarabun New" w:hAnsi="TH Sarabun New" w:cs="TH Sarabun New"/>
                      <w:szCs w:val="24"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ไม่เกิน 120 ซม.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6C8DA34B" w14:textId="77777777" w:rsidR="00015EDE" w:rsidRPr="00F7548B" w:rsidRDefault="00015EDE" w:rsidP="00015EDE">
                  <w:pPr>
                    <w:tabs>
                      <w:tab w:val="center" w:pos="765"/>
                      <w:tab w:val="left" w:pos="137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Cs w:val="24"/>
                      <w:cs/>
                    </w:rPr>
                  </w:pPr>
                  <w:r w:rsidRPr="00F7548B">
                    <w:rPr>
                      <w:rFonts w:ascii="TH Sarabun New" w:eastAsia="Calibri" w:hAnsi="TH Sarabun New" w:cs="TH Sarabun New" w:hint="cs"/>
                      <w:szCs w:val="24"/>
                      <w:cs/>
                    </w:rPr>
                    <w:t>60</w:t>
                  </w:r>
                </w:p>
              </w:tc>
            </w:tr>
          </w:tbl>
          <w:p w14:paraId="7D2620EA" w14:textId="77777777" w:rsidR="00015EDE" w:rsidRDefault="00015EDE" w:rsidP="00015EDE">
            <w:pPr>
              <w:autoSpaceDE w:val="0"/>
              <w:autoSpaceDN w:val="0"/>
              <w:adjustRightInd w:val="0"/>
              <w:ind w:left="325" w:hanging="32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32.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เจเจต้องการเล่นซู</w:t>
            </w:r>
            <w:proofErr w:type="spellStart"/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เปอร์</w:t>
            </w:r>
            <w:proofErr w:type="spellEnd"/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สแปลซ สกายโคส</w:t>
            </w:r>
            <w:proofErr w:type="spellStart"/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เต</w:t>
            </w:r>
            <w:proofErr w:type="spellEnd"/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อร์ และบ้านผีสิง </w:t>
            </w:r>
          </w:p>
          <w:p w14:paraId="73F6A36C" w14:textId="643FC2EE" w:rsidR="00015EDE" w:rsidRPr="00E301A6" w:rsidRDefault="00015EDE" w:rsidP="00015EDE">
            <w:pPr>
              <w:autoSpaceDE w:val="0"/>
              <w:autoSpaceDN w:val="0"/>
              <w:adjustRightInd w:val="0"/>
              <w:ind w:left="325" w:hanging="32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จะต้องจ่ายเงินกี่บาท</w:t>
            </w:r>
          </w:p>
          <w:p w14:paraId="57E8635D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150 บาท</w:t>
            </w:r>
          </w:p>
          <w:p w14:paraId="0938CDD1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190 บาท</w:t>
            </w:r>
          </w:p>
          <w:p w14:paraId="633C7509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200 บาท</w:t>
            </w:r>
          </w:p>
          <w:p w14:paraId="2162B742" w14:textId="3AC9A5E6" w:rsidR="00015EDE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220 บาท</w:t>
            </w:r>
          </w:p>
          <w:p w14:paraId="64EE29D1" w14:textId="77777777" w:rsidR="00015EDE" w:rsidRPr="00015EDE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631D2269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25" w:hanging="32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33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 โจ สูง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135 เซนติเมตร ไม่สามารถเล่นเครื่องเล่นชนิดใด</w:t>
            </w:r>
          </w:p>
          <w:p w14:paraId="6FBE0243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วิหคสายฟ้า</w:t>
            </w:r>
          </w:p>
          <w:p w14:paraId="6769C8A9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บ้านผีสิง</w:t>
            </w:r>
          </w:p>
          <w:p w14:paraId="6043F334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ชิงช้าสวรรค์ </w:t>
            </w:r>
          </w:p>
          <w:p w14:paraId="29D5FCBD" w14:textId="77777777" w:rsidR="00015EDE" w:rsidRPr="00E301A6" w:rsidRDefault="00015EDE" w:rsidP="00015EDE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สกายโคส</w:t>
            </w:r>
            <w:proofErr w:type="spellStart"/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เต</w:t>
            </w:r>
            <w:proofErr w:type="spellEnd"/>
            <w:r w:rsidRPr="00E301A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อร์</w:t>
            </w:r>
          </w:p>
          <w:p w14:paraId="114DB940" w14:textId="77777777" w:rsidR="00015EDE" w:rsidRPr="00F7548B" w:rsidRDefault="00015EDE" w:rsidP="00015EDE">
            <w:pPr>
              <w:autoSpaceDE w:val="0"/>
              <w:autoSpaceDN w:val="0"/>
              <w:adjustRightInd w:val="0"/>
              <w:ind w:left="450" w:hanging="450"/>
              <w:rPr>
                <w:rFonts w:ascii="Angsana New" w:eastAsia="Calibri" w:hAnsi="Angsana New"/>
                <w:sz w:val="36"/>
                <w:szCs w:val="36"/>
              </w:rPr>
            </w:pPr>
          </w:p>
          <w:p w14:paraId="42E701BD" w14:textId="5917A07C" w:rsidR="00015EDE" w:rsidRPr="00283C02" w:rsidRDefault="00015EDE" w:rsidP="00015ED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5EDE" w14:paraId="69454D55" w14:textId="77777777" w:rsidTr="00C250F7">
        <w:tc>
          <w:tcPr>
            <w:tcW w:w="9010" w:type="dxa"/>
          </w:tcPr>
          <w:p w14:paraId="36F1AEA5" w14:textId="77777777" w:rsidR="00015EDE" w:rsidRPr="001D0D91" w:rsidRDefault="00015EDE" w:rsidP="00C250F7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อ่านตารางเวลาเดินรถ - เรือ ท่ารถตู้แหลมบาลีฮาย – เกาะล้าน แล้วตอบคำถามข้อ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34 - 35</w:t>
            </w:r>
          </w:p>
          <w:tbl>
            <w:tblPr>
              <w:tblStyle w:val="a3"/>
              <w:tblpPr w:leftFromText="180" w:rightFromText="180" w:vertAnchor="text" w:horzAnchor="margin" w:tblpXSpec="center" w:tblpY="104"/>
              <w:tblW w:w="0" w:type="auto"/>
              <w:tblLook w:val="04A0" w:firstRow="1" w:lastRow="0" w:firstColumn="1" w:lastColumn="0" w:noHBand="0" w:noVBand="1"/>
            </w:tblPr>
            <w:tblGrid>
              <w:gridCol w:w="1455"/>
              <w:gridCol w:w="1428"/>
              <w:gridCol w:w="1441"/>
              <w:gridCol w:w="1921"/>
              <w:gridCol w:w="1595"/>
            </w:tblGrid>
            <w:tr w:rsidR="00015EDE" w:rsidRPr="00702670" w14:paraId="5702039F" w14:textId="77777777" w:rsidTr="00015EDE">
              <w:trPr>
                <w:trHeight w:val="60"/>
              </w:trPr>
              <w:tc>
                <w:tcPr>
                  <w:tcW w:w="1455" w:type="dxa"/>
                  <w:shd w:val="clear" w:color="auto" w:fill="D9D9D9" w:themeFill="background1" w:themeFillShade="D9"/>
                  <w:vAlign w:val="center"/>
                </w:tcPr>
                <w:p w14:paraId="70C5BBFE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รอบ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14:paraId="6CC9E71F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รถตู้ออกจาก</w:t>
                  </w:r>
                </w:p>
                <w:p w14:paraId="18B4872D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ท่ารถ</w:t>
                  </w:r>
                </w:p>
              </w:tc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60B28703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ถึงแหลม</w:t>
                  </w:r>
                </w:p>
                <w:p w14:paraId="3BF26ABD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บาลีฮาย</w:t>
                  </w:r>
                </w:p>
              </w:tc>
              <w:tc>
                <w:tcPr>
                  <w:tcW w:w="1921" w:type="dxa"/>
                  <w:shd w:val="clear" w:color="auto" w:fill="D9D9D9" w:themeFill="background1" w:themeFillShade="D9"/>
                  <w:vAlign w:val="center"/>
                </w:tcPr>
                <w:p w14:paraId="5DF596AC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เรือออกจากแหลม</w:t>
                  </w:r>
                </w:p>
                <w:p w14:paraId="31A21F4C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บาลีฮาย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14:paraId="33978625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ถึงเกาะล้าน</w:t>
                  </w:r>
                </w:p>
              </w:tc>
            </w:tr>
            <w:tr w:rsidR="00015EDE" w:rsidRPr="00702670" w14:paraId="0199866F" w14:textId="77777777" w:rsidTr="00015EDE">
              <w:trPr>
                <w:trHeight w:val="46"/>
              </w:trPr>
              <w:tc>
                <w:tcPr>
                  <w:tcW w:w="1455" w:type="dxa"/>
                  <w:vAlign w:val="center"/>
                </w:tcPr>
                <w:p w14:paraId="0351BDDC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28" w:type="dxa"/>
                  <w:vAlign w:val="center"/>
                </w:tcPr>
                <w:p w14:paraId="71ED6541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09.00 น.</w:t>
                  </w:r>
                </w:p>
              </w:tc>
              <w:tc>
                <w:tcPr>
                  <w:tcW w:w="1441" w:type="dxa"/>
                  <w:vAlign w:val="center"/>
                </w:tcPr>
                <w:p w14:paraId="3B5261A2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11.00 น.</w:t>
                  </w:r>
                </w:p>
              </w:tc>
              <w:tc>
                <w:tcPr>
                  <w:tcW w:w="1921" w:type="dxa"/>
                  <w:vAlign w:val="center"/>
                </w:tcPr>
                <w:p w14:paraId="6278475C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11.30 น.</w:t>
                  </w:r>
                </w:p>
              </w:tc>
              <w:tc>
                <w:tcPr>
                  <w:tcW w:w="1595" w:type="dxa"/>
                  <w:vAlign w:val="center"/>
                </w:tcPr>
                <w:p w14:paraId="3B568783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12.00 น.</w:t>
                  </w:r>
                </w:p>
              </w:tc>
            </w:tr>
            <w:tr w:rsidR="00015EDE" w:rsidRPr="00702670" w14:paraId="0F65186B" w14:textId="77777777" w:rsidTr="00015EDE">
              <w:trPr>
                <w:trHeight w:val="53"/>
              </w:trPr>
              <w:tc>
                <w:tcPr>
                  <w:tcW w:w="1455" w:type="dxa"/>
                  <w:vAlign w:val="center"/>
                </w:tcPr>
                <w:p w14:paraId="79C6FBA1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428" w:type="dxa"/>
                  <w:vAlign w:val="center"/>
                </w:tcPr>
                <w:p w14:paraId="61B04F3E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10.00 น.</w:t>
                  </w:r>
                </w:p>
              </w:tc>
              <w:tc>
                <w:tcPr>
                  <w:tcW w:w="1441" w:type="dxa"/>
                  <w:vAlign w:val="center"/>
                </w:tcPr>
                <w:p w14:paraId="43DCD75D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12.00 น.</w:t>
                  </w:r>
                </w:p>
              </w:tc>
              <w:tc>
                <w:tcPr>
                  <w:tcW w:w="1921" w:type="dxa"/>
                  <w:vAlign w:val="center"/>
                </w:tcPr>
                <w:p w14:paraId="0A3EDC76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12.30</w:t>
                  </w: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 xml:space="preserve"> </w:t>
                  </w: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น.</w:t>
                  </w:r>
                </w:p>
              </w:tc>
              <w:tc>
                <w:tcPr>
                  <w:tcW w:w="1595" w:type="dxa"/>
                  <w:vAlign w:val="center"/>
                </w:tcPr>
                <w:p w14:paraId="289C4DE5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13.00 น</w:t>
                  </w:r>
                </w:p>
              </w:tc>
            </w:tr>
            <w:tr w:rsidR="00015EDE" w:rsidRPr="00702670" w14:paraId="6C91B515" w14:textId="77777777" w:rsidTr="00015EDE">
              <w:trPr>
                <w:trHeight w:val="68"/>
              </w:trPr>
              <w:tc>
                <w:tcPr>
                  <w:tcW w:w="1455" w:type="dxa"/>
                  <w:vAlign w:val="center"/>
                </w:tcPr>
                <w:p w14:paraId="34668CA0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428" w:type="dxa"/>
                  <w:vAlign w:val="center"/>
                </w:tcPr>
                <w:p w14:paraId="5D2DA21A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12.00 น.</w:t>
                  </w:r>
                </w:p>
              </w:tc>
              <w:tc>
                <w:tcPr>
                  <w:tcW w:w="1441" w:type="dxa"/>
                  <w:vAlign w:val="center"/>
                </w:tcPr>
                <w:p w14:paraId="3AB0A054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14.00 น.</w:t>
                  </w:r>
                </w:p>
              </w:tc>
              <w:tc>
                <w:tcPr>
                  <w:tcW w:w="1921" w:type="dxa"/>
                  <w:vAlign w:val="center"/>
                </w:tcPr>
                <w:p w14:paraId="25038B09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14.30 น.</w:t>
                  </w:r>
                </w:p>
              </w:tc>
              <w:tc>
                <w:tcPr>
                  <w:tcW w:w="1595" w:type="dxa"/>
                  <w:vAlign w:val="center"/>
                </w:tcPr>
                <w:p w14:paraId="13F9ADEA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15.00 น.</w:t>
                  </w:r>
                </w:p>
              </w:tc>
            </w:tr>
            <w:tr w:rsidR="00015EDE" w:rsidRPr="00702670" w14:paraId="30957187" w14:textId="77777777" w:rsidTr="00015EDE">
              <w:trPr>
                <w:trHeight w:val="68"/>
              </w:trPr>
              <w:tc>
                <w:tcPr>
                  <w:tcW w:w="1455" w:type="dxa"/>
                  <w:vAlign w:val="center"/>
                </w:tcPr>
                <w:p w14:paraId="2CDCE6FC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428" w:type="dxa"/>
                  <w:vAlign w:val="center"/>
                </w:tcPr>
                <w:p w14:paraId="31960ADE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13.00 น.</w:t>
                  </w:r>
                </w:p>
              </w:tc>
              <w:tc>
                <w:tcPr>
                  <w:tcW w:w="1441" w:type="dxa"/>
                  <w:vAlign w:val="center"/>
                </w:tcPr>
                <w:p w14:paraId="642BBEC3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15.00 น.</w:t>
                  </w:r>
                </w:p>
              </w:tc>
              <w:tc>
                <w:tcPr>
                  <w:tcW w:w="1921" w:type="dxa"/>
                  <w:vAlign w:val="center"/>
                </w:tcPr>
                <w:p w14:paraId="7D42300E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95" w:type="dxa"/>
                  <w:vAlign w:val="center"/>
                </w:tcPr>
                <w:p w14:paraId="6F3A7488" w14:textId="77777777" w:rsidR="00015EDE" w:rsidRPr="00015EDE" w:rsidRDefault="00015EDE" w:rsidP="00C25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 New" w:eastAsia="Calibri" w:hAnsi="TH Sarabun New" w:cs="TH Sarabun New"/>
                      <w:sz w:val="32"/>
                      <w:szCs w:val="32"/>
                      <w:cs/>
                    </w:rPr>
                  </w:pPr>
                  <w:r w:rsidRPr="00015EDE">
                    <w:rPr>
                      <w:rFonts w:ascii="TH Sarabun New" w:eastAsia="Calibri" w:hAnsi="TH Sarabun New" w:cs="TH Sarabun New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56A70C73" w14:textId="77777777" w:rsidR="00015EDE" w:rsidRPr="00702670" w:rsidRDefault="00015EDE" w:rsidP="00C250F7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34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 จากตารางเวลาข้อใดกล่าวถูกต้องที่สุด</w:t>
            </w:r>
          </w:p>
          <w:p w14:paraId="6195888B" w14:textId="77777777" w:rsidR="00015EDE" w:rsidRPr="00702670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ระยะเวลาที่เดินทางโดยรถตู้นานกว่าเดินทางโดยเรือ 90 นาที</w:t>
            </w:r>
          </w:p>
          <w:p w14:paraId="40A4247F" w14:textId="77777777" w:rsidR="00015EDE" w:rsidRPr="00702670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หากไปถึงท่ารถตู้เวลา 12.30 จะไม่สามารถนั่งรถตู้ไปที่แหลมบาลีฮายได้</w:t>
            </w:r>
          </w:p>
          <w:p w14:paraId="7418FA78" w14:textId="77777777" w:rsidR="00015EDE" w:rsidRPr="00702670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ระยะเวลาที่เดินทางโดยรถตู้น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้อย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กว่าเดินทางโดยเรือ 90 นาที</w:t>
            </w:r>
          </w:p>
          <w:p w14:paraId="7D4DC1BB" w14:textId="6F839B40" w:rsidR="00015EDE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ทุก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ๆ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ครึ่ง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ชั่วโมงจะมีรถตู้ออกจากท่ารถเพื่อไปแหลมบาลีฮาย</w:t>
            </w:r>
          </w:p>
          <w:p w14:paraId="26E7D00D" w14:textId="77777777" w:rsidR="00015EDE" w:rsidRPr="00015EDE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2B0E11C1" w14:textId="77777777" w:rsidR="00015EDE" w:rsidRPr="00702670" w:rsidRDefault="00015EDE" w:rsidP="00C250F7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35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 เป็ดต้องไปติดต่อธุระที่เกาะล้านในเวลา 12.45 น. เป็ดควรจะต้องไปถึงท่ารถตู้อย่างช้ากี่โมง</w:t>
            </w:r>
          </w:p>
          <w:p w14:paraId="55CBE577" w14:textId="77777777" w:rsidR="00015EDE" w:rsidRPr="00702670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9.00 น.</w:t>
            </w:r>
          </w:p>
          <w:p w14:paraId="0A2EE398" w14:textId="77777777" w:rsidR="00015EDE" w:rsidRPr="00702670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9.30 น.</w:t>
            </w:r>
          </w:p>
          <w:p w14:paraId="43DDFE22" w14:textId="77777777" w:rsidR="00015EDE" w:rsidRPr="00702670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10.00 น. </w:t>
            </w:r>
          </w:p>
          <w:p w14:paraId="7F5A74A4" w14:textId="035A21F7" w:rsidR="00015EDE" w:rsidRDefault="00015EDE" w:rsidP="007A0AEA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0267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11.00 น.</w:t>
            </w:r>
          </w:p>
          <w:p w14:paraId="49FE657B" w14:textId="77777777" w:rsidR="00015EDE" w:rsidRPr="00015EDE" w:rsidRDefault="00015EDE" w:rsidP="00C250F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ED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จากแผนภูมิรูปภาพที่กำหนดให้ ตอบคำถามข้อ </w:t>
            </w:r>
            <w:r w:rsidRPr="00015EDE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36 - 37</w:t>
            </w:r>
          </w:p>
          <w:p w14:paraId="43C2BE63" w14:textId="77777777" w:rsidR="00015EDE" w:rsidRDefault="00015EDE" w:rsidP="00C250F7"/>
          <w:tbl>
            <w:tblPr>
              <w:tblStyle w:val="a3"/>
              <w:tblpPr w:leftFromText="180" w:rightFromText="180" w:vertAnchor="page" w:horzAnchor="margin" w:tblpXSpec="center" w:tblpY="8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844"/>
            </w:tblGrid>
            <w:tr w:rsidR="007A0AEA" w14:paraId="6E1EF329" w14:textId="77777777" w:rsidTr="007A0AEA">
              <w:trPr>
                <w:trHeight w:val="313"/>
              </w:trPr>
              <w:tc>
                <w:tcPr>
                  <w:tcW w:w="1838" w:type="dxa"/>
                  <w:vAlign w:val="center"/>
                </w:tcPr>
                <w:p w14:paraId="431258E9" w14:textId="77777777" w:rsidR="007A0AEA" w:rsidRPr="00015EDE" w:rsidRDefault="007A0AEA" w:rsidP="007A0AEA">
                  <w:pPr>
                    <w:jc w:val="center"/>
                    <w:rPr>
                      <w:rFonts w:ascii="TH SarabunPSK" w:hAnsi="TH SarabunPSK" w:cs="TH SarabunPSK"/>
                      <w:szCs w:val="32"/>
                    </w:rPr>
                  </w:pPr>
                  <w:r w:rsidRPr="00015EDE">
                    <w:rPr>
                      <w:rFonts w:ascii="TH SarabunPSK" w:hAnsi="TH SarabunPSK" w:cs="TH SarabunPSK"/>
                      <w:szCs w:val="32"/>
                      <w:cs/>
                    </w:rPr>
                    <w:t>จันทร์</w:t>
                  </w:r>
                </w:p>
              </w:tc>
              <w:tc>
                <w:tcPr>
                  <w:tcW w:w="4844" w:type="dxa"/>
                  <w:vAlign w:val="center"/>
                </w:tcPr>
                <w:p w14:paraId="31E9B704" w14:textId="77777777" w:rsidR="007A0AEA" w:rsidRPr="001D0D91" w:rsidRDefault="007A0AEA" w:rsidP="007A0AEA">
                  <w:pPr>
                    <w:rPr>
                      <w:sz w:val="20"/>
                      <w:szCs w:val="22"/>
                    </w:rPr>
                  </w:pP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6FB446A" wp14:editId="107C4EB5">
                        <wp:extent cx="268287" cy="214630"/>
                        <wp:effectExtent l="0" t="0" r="0" b="1270"/>
                        <wp:docPr id="11" name="รูปภาพ 11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5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0BE43213" wp14:editId="4C61BED8">
                        <wp:extent cx="268287" cy="214630"/>
                        <wp:effectExtent l="0" t="0" r="0" b="1270"/>
                        <wp:docPr id="12" name="รูปภาพ 12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6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CE34A4B" wp14:editId="16A619AF">
                        <wp:extent cx="268287" cy="214630"/>
                        <wp:effectExtent l="0" t="0" r="0" b="1270"/>
                        <wp:docPr id="13" name="รูปภาพ 13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7D33FA67" wp14:editId="4E1A4B96">
                        <wp:extent cx="268287" cy="214630"/>
                        <wp:effectExtent l="0" t="0" r="0" b="1270"/>
                        <wp:docPr id="14" name="รูปภาพ 14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61D2913B" wp14:editId="661A792B">
                        <wp:extent cx="268287" cy="214630"/>
                        <wp:effectExtent l="0" t="0" r="0" b="1270"/>
                        <wp:docPr id="51" name="รูปภาพ 51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0A766AD" wp14:editId="511ABE95">
                        <wp:extent cx="268287" cy="214630"/>
                        <wp:effectExtent l="0" t="0" r="0" b="1270"/>
                        <wp:docPr id="18" name="รูปภาพ 18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8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7A0AEA" w14:paraId="6926B81D" w14:textId="77777777" w:rsidTr="007A0AEA">
              <w:trPr>
                <w:trHeight w:val="436"/>
              </w:trPr>
              <w:tc>
                <w:tcPr>
                  <w:tcW w:w="1838" w:type="dxa"/>
                  <w:vAlign w:val="center"/>
                </w:tcPr>
                <w:p w14:paraId="34635C83" w14:textId="77777777" w:rsidR="007A0AEA" w:rsidRPr="00015EDE" w:rsidRDefault="007A0AEA" w:rsidP="007A0AEA">
                  <w:pPr>
                    <w:jc w:val="center"/>
                    <w:rPr>
                      <w:rFonts w:ascii="TH SarabunPSK" w:hAnsi="TH SarabunPSK" w:cs="TH SarabunPSK"/>
                      <w:szCs w:val="32"/>
                    </w:rPr>
                  </w:pPr>
                  <w:r w:rsidRPr="00015EDE">
                    <w:rPr>
                      <w:rFonts w:ascii="TH SarabunPSK" w:hAnsi="TH SarabunPSK" w:cs="TH SarabunPSK"/>
                      <w:szCs w:val="32"/>
                      <w:cs/>
                    </w:rPr>
                    <w:t>อังคาร</w:t>
                  </w:r>
                </w:p>
              </w:tc>
              <w:tc>
                <w:tcPr>
                  <w:tcW w:w="4844" w:type="dxa"/>
                  <w:vAlign w:val="center"/>
                </w:tcPr>
                <w:p w14:paraId="62E0E7BA" w14:textId="77777777" w:rsidR="007A0AEA" w:rsidRPr="001D0D91" w:rsidRDefault="007A0AEA" w:rsidP="007A0AEA">
                  <w:pPr>
                    <w:rPr>
                      <w:sz w:val="20"/>
                      <w:szCs w:val="22"/>
                    </w:rPr>
                  </w:pP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0A0E3BC4" wp14:editId="5F177550">
                        <wp:extent cx="268287" cy="214630"/>
                        <wp:effectExtent l="0" t="0" r="0" b="1270"/>
                        <wp:docPr id="16" name="รูปภาพ 16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9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1FC7739" wp14:editId="6D769487">
                        <wp:extent cx="268287" cy="214630"/>
                        <wp:effectExtent l="0" t="0" r="0" b="1270"/>
                        <wp:docPr id="17" name="รูปภาพ 17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792D028A" wp14:editId="4EC75FF1">
                        <wp:extent cx="268287" cy="214630"/>
                        <wp:effectExtent l="0" t="0" r="0" b="1270"/>
                        <wp:docPr id="19" name="รูปภาพ 19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7A0AEA" w14:paraId="6651DEFA" w14:textId="77777777" w:rsidTr="007A0AEA">
              <w:trPr>
                <w:trHeight w:val="436"/>
              </w:trPr>
              <w:tc>
                <w:tcPr>
                  <w:tcW w:w="1838" w:type="dxa"/>
                  <w:vAlign w:val="center"/>
                </w:tcPr>
                <w:p w14:paraId="0D721FCF" w14:textId="77777777" w:rsidR="007A0AEA" w:rsidRPr="00015EDE" w:rsidRDefault="007A0AEA" w:rsidP="007A0AEA">
                  <w:pPr>
                    <w:jc w:val="center"/>
                    <w:rPr>
                      <w:rFonts w:ascii="TH SarabunPSK" w:hAnsi="TH SarabunPSK" w:cs="TH SarabunPSK"/>
                      <w:szCs w:val="32"/>
                    </w:rPr>
                  </w:pPr>
                  <w:r w:rsidRPr="00015EDE">
                    <w:rPr>
                      <w:rFonts w:ascii="TH SarabunPSK" w:hAnsi="TH SarabunPSK" w:cs="TH SarabunPSK"/>
                      <w:szCs w:val="32"/>
                      <w:cs/>
                    </w:rPr>
                    <w:t>พุธ</w:t>
                  </w:r>
                </w:p>
              </w:tc>
              <w:tc>
                <w:tcPr>
                  <w:tcW w:w="4844" w:type="dxa"/>
                  <w:vAlign w:val="center"/>
                </w:tcPr>
                <w:p w14:paraId="6E3AF18F" w14:textId="77777777" w:rsidR="007A0AEA" w:rsidRPr="001D0D91" w:rsidRDefault="007A0AEA" w:rsidP="007A0AEA">
                  <w:pPr>
                    <w:rPr>
                      <w:sz w:val="20"/>
                      <w:szCs w:val="22"/>
                    </w:rPr>
                  </w:pP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1B88B79" wp14:editId="2FCB8284">
                        <wp:extent cx="268287" cy="214630"/>
                        <wp:effectExtent l="0" t="0" r="0" b="1270"/>
                        <wp:docPr id="20" name="รูปภาพ 20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D5AC876" wp14:editId="0EC92DCA">
                        <wp:extent cx="268287" cy="214630"/>
                        <wp:effectExtent l="0" t="0" r="0" b="1270"/>
                        <wp:docPr id="22" name="รูปภาพ 22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0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6EE4678" wp14:editId="0E124A41">
                        <wp:extent cx="268287" cy="214630"/>
                        <wp:effectExtent l="0" t="0" r="0" b="1270"/>
                        <wp:docPr id="23" name="รูปภาพ 23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6EB75F3A" wp14:editId="0BCD1614">
                        <wp:extent cx="268287" cy="214630"/>
                        <wp:effectExtent l="0" t="0" r="0" b="1270"/>
                        <wp:docPr id="24" name="รูปภาพ 24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5D4C738" wp14:editId="5EEB93E5">
                        <wp:extent cx="268287" cy="214630"/>
                        <wp:effectExtent l="0" t="0" r="0" b="1270"/>
                        <wp:docPr id="25" name="รูปภาพ 25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7A0AEA" w14:paraId="4D533929" w14:textId="77777777" w:rsidTr="007A0AEA">
              <w:trPr>
                <w:trHeight w:val="426"/>
              </w:trPr>
              <w:tc>
                <w:tcPr>
                  <w:tcW w:w="1838" w:type="dxa"/>
                  <w:vAlign w:val="center"/>
                </w:tcPr>
                <w:p w14:paraId="6DE4098A" w14:textId="77777777" w:rsidR="007A0AEA" w:rsidRPr="00015EDE" w:rsidRDefault="007A0AEA" w:rsidP="007A0AEA">
                  <w:pPr>
                    <w:jc w:val="center"/>
                    <w:rPr>
                      <w:rFonts w:ascii="TH SarabunPSK" w:hAnsi="TH SarabunPSK" w:cs="TH SarabunPSK"/>
                      <w:szCs w:val="32"/>
                    </w:rPr>
                  </w:pPr>
                  <w:r w:rsidRPr="00015EDE">
                    <w:rPr>
                      <w:rFonts w:ascii="TH SarabunPSK" w:hAnsi="TH SarabunPSK" w:cs="TH SarabunPSK"/>
                      <w:szCs w:val="32"/>
                      <w:cs/>
                    </w:rPr>
                    <w:t>พฤหัสบดี</w:t>
                  </w:r>
                </w:p>
              </w:tc>
              <w:tc>
                <w:tcPr>
                  <w:tcW w:w="4844" w:type="dxa"/>
                  <w:vAlign w:val="center"/>
                </w:tcPr>
                <w:p w14:paraId="604EE27A" w14:textId="77777777" w:rsidR="007A0AEA" w:rsidRPr="001D0D91" w:rsidRDefault="007A0AEA" w:rsidP="007A0AEA">
                  <w:pPr>
                    <w:rPr>
                      <w:sz w:val="20"/>
                      <w:szCs w:val="22"/>
                    </w:rPr>
                  </w:pP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0E95AF41" wp14:editId="1F711C25">
                        <wp:extent cx="268287" cy="214630"/>
                        <wp:effectExtent l="0" t="0" r="0" b="1270"/>
                        <wp:docPr id="26" name="รูปภาพ 26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1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1516E83" wp14:editId="3C0984D6">
                        <wp:extent cx="268287" cy="214630"/>
                        <wp:effectExtent l="0" t="0" r="0" b="1270"/>
                        <wp:docPr id="27" name="รูปภาพ 27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2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439D923" wp14:editId="4A4BF3EC">
                        <wp:extent cx="268287" cy="214630"/>
                        <wp:effectExtent l="0" t="0" r="0" b="1270"/>
                        <wp:docPr id="28" name="รูปภาพ 28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ED98743" wp14:editId="5A271012">
                        <wp:extent cx="268287" cy="214630"/>
                        <wp:effectExtent l="0" t="0" r="0" b="1270"/>
                        <wp:docPr id="30" name="รูปภาพ 30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1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7A0709C" wp14:editId="510CE3FE">
                        <wp:extent cx="268287" cy="214630"/>
                        <wp:effectExtent l="0" t="0" r="0" b="1270"/>
                        <wp:docPr id="31" name="รูปภาพ 31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76936083" wp14:editId="0EEA683F">
                        <wp:extent cx="268287" cy="214630"/>
                        <wp:effectExtent l="0" t="0" r="0" b="1270"/>
                        <wp:docPr id="35" name="รูปภาพ 35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1ADE6AB" wp14:editId="1777074A">
                        <wp:extent cx="268287" cy="214630"/>
                        <wp:effectExtent l="0" t="0" r="0" b="1270"/>
                        <wp:docPr id="36" name="รูปภาพ 36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7A0AEA" w14:paraId="5DABE84A" w14:textId="77777777" w:rsidTr="007A0AEA">
              <w:trPr>
                <w:trHeight w:val="436"/>
              </w:trPr>
              <w:tc>
                <w:tcPr>
                  <w:tcW w:w="1838" w:type="dxa"/>
                  <w:vAlign w:val="center"/>
                </w:tcPr>
                <w:p w14:paraId="0CC4C7BE" w14:textId="77777777" w:rsidR="007A0AEA" w:rsidRPr="00015EDE" w:rsidRDefault="007A0AEA" w:rsidP="007A0AEA">
                  <w:pPr>
                    <w:jc w:val="center"/>
                    <w:rPr>
                      <w:rFonts w:ascii="TH SarabunPSK" w:hAnsi="TH SarabunPSK" w:cs="TH SarabunPSK"/>
                      <w:szCs w:val="32"/>
                    </w:rPr>
                  </w:pPr>
                  <w:r w:rsidRPr="00015EDE">
                    <w:rPr>
                      <w:rFonts w:ascii="TH SarabunPSK" w:hAnsi="TH SarabunPSK" w:cs="TH SarabunPSK"/>
                      <w:szCs w:val="32"/>
                      <w:cs/>
                    </w:rPr>
                    <w:t>ศุกร์</w:t>
                  </w:r>
                </w:p>
              </w:tc>
              <w:tc>
                <w:tcPr>
                  <w:tcW w:w="4844" w:type="dxa"/>
                  <w:vAlign w:val="center"/>
                </w:tcPr>
                <w:p w14:paraId="742F8270" w14:textId="77777777" w:rsidR="007A0AEA" w:rsidRPr="001D0D91" w:rsidRDefault="007A0AEA" w:rsidP="007A0AEA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4C5F5B34" wp14:editId="013AB203">
                        <wp:extent cx="268287" cy="214630"/>
                        <wp:effectExtent l="0" t="0" r="0" b="1270"/>
                        <wp:docPr id="37" name="รูปภาพ 37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3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43CBC194" wp14:editId="7ACE3636">
                        <wp:extent cx="268287" cy="214630"/>
                        <wp:effectExtent l="0" t="0" r="0" b="1270"/>
                        <wp:docPr id="40" name="รูปภาพ 40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4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5402AD0D" wp14:editId="05B5BA3F">
                        <wp:extent cx="268287" cy="214630"/>
                        <wp:effectExtent l="0" t="0" r="0" b="1270"/>
                        <wp:docPr id="41" name="รูปภาพ 41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7B6B34B" wp14:editId="270904C3">
                        <wp:extent cx="268287" cy="214630"/>
                        <wp:effectExtent l="0" t="0" r="0" b="1270"/>
                        <wp:docPr id="44" name="รูปภาพ 44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  <w:r w:rsidRPr="001D0D91">
                    <w:rPr>
                      <w:sz w:val="20"/>
                      <w:szCs w:val="22"/>
                    </w:rPr>
                    <w:fldChar w:fldCharType="begin"/>
                  </w:r>
                  <w:r w:rsidRPr="001D0D91">
                    <w:rPr>
                      <w:sz w:val="20"/>
                      <w:szCs w:val="22"/>
                    </w:rPr>
                    <w:instrText xml:space="preserve"> INCLUDEPICTURE "https://img2.thaipng.com/20181015/gcw/kisspng-clip-art-flower-vector-graphics-petal-openclipart-5bc4d1658ab6d3.2583919315396253175682.jpg" \* MERGEFORMATINET </w:instrText>
                  </w:r>
                  <w:r w:rsidRPr="001D0D91">
                    <w:rPr>
                      <w:sz w:val="20"/>
                      <w:szCs w:val="22"/>
                    </w:rPr>
                    <w:fldChar w:fldCharType="separate"/>
                  </w:r>
                  <w:r w:rsidRPr="001D0D91">
                    <w:rPr>
                      <w:noProof/>
                      <w:sz w:val="20"/>
                      <w:szCs w:val="22"/>
                    </w:rPr>
                    <w:drawing>
                      <wp:inline distT="0" distB="0" distL="0" distR="0" wp14:anchorId="20086F61" wp14:editId="7EA59B1A">
                        <wp:extent cx="268287" cy="214630"/>
                        <wp:effectExtent l="0" t="0" r="0" b="1270"/>
                        <wp:docPr id="45" name="รูปภาพ 45" descr="ดอกไม้, กลีบ, สีเหลือง png - png ดอกไม้, กลีบ, สีเหลือง icon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ดอกไม้, กลีบ, สีเหลือง png - png ดอกไม้, กลีบ, สีเหลือง icon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ackgroundRemoval t="0" b="98194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23" cy="254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D91">
                    <w:rPr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14:paraId="4D9DB698" w14:textId="4EACCF9B" w:rsidR="00015EDE" w:rsidRDefault="00015EDE" w:rsidP="00C250F7"/>
          <w:p w14:paraId="56A55442" w14:textId="1F9E57D9" w:rsidR="007A0AEA" w:rsidRDefault="007A0AEA" w:rsidP="00C250F7"/>
          <w:p w14:paraId="189CDA94" w14:textId="77777777" w:rsidR="007A0AEA" w:rsidRDefault="007A0AEA" w:rsidP="00C250F7">
            <w:pPr>
              <w:rPr>
                <w:rFonts w:hint="cs"/>
              </w:rPr>
            </w:pPr>
          </w:p>
          <w:p w14:paraId="3672CCD8" w14:textId="00929DD7" w:rsidR="00015EDE" w:rsidRDefault="00015EDE" w:rsidP="00C250F7"/>
          <w:p w14:paraId="6D295C53" w14:textId="7F1E6C76" w:rsidR="00015EDE" w:rsidRDefault="00015EDE" w:rsidP="00C250F7"/>
          <w:p w14:paraId="5C049425" w14:textId="20692A52" w:rsidR="00015EDE" w:rsidRDefault="00015EDE" w:rsidP="00C250F7"/>
          <w:p w14:paraId="3B04C548" w14:textId="6E2DA6B2" w:rsidR="00015EDE" w:rsidRDefault="00015EDE" w:rsidP="00C250F7"/>
          <w:p w14:paraId="4CC90532" w14:textId="2692722A" w:rsidR="00015EDE" w:rsidRDefault="00015EDE" w:rsidP="00C250F7"/>
          <w:p w14:paraId="647CB7BB" w14:textId="13BDEF90" w:rsidR="00015EDE" w:rsidRDefault="00015EDE" w:rsidP="00C250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40DBF74C" wp14:editId="2D457AC7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42545</wp:posOffset>
                      </wp:positionV>
                      <wp:extent cx="1368263" cy="420490"/>
                      <wp:effectExtent l="0" t="0" r="16510" b="1143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263" cy="42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449337" w14:textId="77777777" w:rsidR="00015EDE" w:rsidRPr="00455625" w:rsidRDefault="00015EDE" w:rsidP="00015EDE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fldChar w:fldCharType="begin"/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instrText xml:space="preserve"> INCLUDEPICTURE "https://img2.thaipng.com/20181015/gcw/kisspng-clip-art-flower-vector-graphics-petal-openclipart-5bc4d1658ab6d3.2583919315396253175682.jpg" \* MERGEFORMATINET </w:instrText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fldChar w:fldCharType="separate"/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44D06DA9" wp14:editId="0B0BCD95">
                                        <wp:extent cx="268287" cy="214630"/>
                                        <wp:effectExtent l="0" t="0" r="0" b="1270"/>
                                        <wp:docPr id="52" name="รูปภาพ 52" descr="ดอกไม้, กลีบ, สีเหลือง png - png ดอกไม้, กลีบ, สีเหลือง icon vecto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ดอกไม้, กลีบ, สีเหลือง png - png ดอกไม้, กลีบ, สีเหลือง icon vecto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7">
                                                          <a14:imgEffect>
                                                            <a14:backgroundRemoval t="0" b="98194" l="10000" r="9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8723" cy="2549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fldChar w:fldCharType="end"/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 xml:space="preserve">แทนดอกไม้ </w:t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 xml:space="preserve">5 </w:t>
                                  </w:r>
                                  <w:r w:rsidRPr="00455625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>กำ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BF74C" id="Text Box 50" o:spid="_x0000_s1072" type="#_x0000_t202" style="position:absolute;margin-left:128.5pt;margin-top:3.35pt;width:107.75pt;height:33.1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xCOwIAAIQEAAAOAAAAZHJzL2Uyb0RvYy54bWysVEtv2zAMvg/YfxB0X+w8mrVGnCJLkWFA&#10;0RZIh54VWYqFyaImKbGzXz9KeXc7DbvIpEh+Ij+Sntx3jSZb4bwCU9J+L6dEGA6VMuuSfn9dfLql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huPbwXhICUfbaJCP7hKv2TnaOh++CmhIFErqsC2JLbZ9&#10;9AFfRNejS3zMg1bVQmmdlDgKYq4d2TJsog4pR4y48tKGtCUdD2/yBHxli9Cn+JVm/Ees8hoBNW3w&#10;8lx7lEK36oiqsKrxkZgVVDvky8F+lLzlC4X4j8yHF+ZwdpAi3IfwjIfUgEnBQaKkBvfrb/fRH1uK&#10;VkpanMWS+p8b5gQl+pvBZt/1R6M4vEkZ3XweoOIuLatLi9k0c0Cm+rh5licx+gd9FKWD5g3XZhZf&#10;RRMzHN8uaTiK87DfEFw7Lmaz5ITjall4NEvLI3TsTOT1tXtjzh76GnAinuA4tax41969b4w0MNsE&#10;kCr1PhK9Z/XAP456as9hLeMuXerJ6/zzmP4GAAD//wMAUEsDBBQABgAIAAAAIQB9IExT3AAAAAgB&#10;AAAPAAAAZHJzL2Rvd25yZXYueG1sTI8xT8MwFIR3JP6D9ZDYqENEmzTEqQC1LEwUxPwau7ZF/BzZ&#10;bhr+fc0E4+lOd9+1m9kNbFIhWk8C7hcFMEW9l5a0gM+P3V0NLCYkiYMnJeBHRdh011ctNtKf6V1N&#10;+6RZLqHYoACT0thwHnujHMaFHxVl7+iDw5Rl0FwGPOdyN/CyKFbcoaW8YHBUL0b13/uTE7B91mvd&#10;1xjMtpbWTvPX8U2/CnF7Mz89AktqTn9h+MXP6NBlpoM/kYxsEFAuq/wlCVhVwLL/UJVLYAcBVbkG&#10;3rX8/4HuAgAA//8DAFBLAQItABQABgAIAAAAIQC2gziS/gAAAOEBAAATAAAAAAAAAAAAAAAAAAAA&#10;AABbQ29udGVudF9UeXBlc10ueG1sUEsBAi0AFAAGAAgAAAAhADj9If/WAAAAlAEAAAsAAAAAAAAA&#10;AAAAAAAALwEAAF9yZWxzLy5yZWxzUEsBAi0AFAAGAAgAAAAhAIZaXEI7AgAAhAQAAA4AAAAAAAAA&#10;AAAAAAAALgIAAGRycy9lMm9Eb2MueG1sUEsBAi0AFAAGAAgAAAAhAH0gTFPcAAAACAEAAA8AAAAA&#10;AAAAAAAAAAAAlQQAAGRycy9kb3ducmV2LnhtbFBLBQYAAAAABAAEAPMAAACeBQAAAAA=&#10;" fillcolor="white [3201]" strokeweight=".5pt">
                      <v:textbox>
                        <w:txbxContent>
                          <w:p w14:paraId="3F449337" w14:textId="77777777" w:rsidR="00015EDE" w:rsidRPr="00455625" w:rsidRDefault="00015EDE" w:rsidP="00015EDE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begin"/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instrText xml:space="preserve"> INCLUDEPICTURE "https://img2.thaipng.com/20181015/gcw/kisspng-clip-art-flower-vector-graphics-petal-openclipart-5bc4d1658ab6d3.2583919315396253175682.jpg" \* MERGEFORMATINET </w:instrText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separate"/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</w:rPr>
                              <w:drawing>
                                <wp:inline distT="0" distB="0" distL="0" distR="0" wp14:anchorId="44D06DA9" wp14:editId="0B0BCD95">
                                  <wp:extent cx="268287" cy="214630"/>
                                  <wp:effectExtent l="0" t="0" r="0" b="1270"/>
                                  <wp:docPr id="52" name="รูปภาพ 52" descr="ดอกไม้, กลีบ, สีเหลือง png - png ดอกไม้, กลีบ, สีเหลือง icon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ดอกไม้, กลีบ, สีเหลือง png - png ดอกไม้, กลีบ, สีเหลือง icon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7">
                                                    <a14:imgEffect>
                                                      <a14:backgroundRemoval t="0" b="98194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723" cy="254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end"/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แทนดอกไม้ </w:t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5 </w:t>
                            </w:r>
                            <w:r w:rsidRPr="0045562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7FA8F0" w14:textId="2F80ADA5" w:rsidR="00015EDE" w:rsidRDefault="00015EDE" w:rsidP="00C250F7"/>
          <w:p w14:paraId="76925E17" w14:textId="4ACB3CF0" w:rsidR="00015EDE" w:rsidRDefault="00015EDE" w:rsidP="00C250F7"/>
          <w:p w14:paraId="71ED97C7" w14:textId="77777777" w:rsidR="00015EDE" w:rsidRDefault="00015EDE" w:rsidP="00C250F7"/>
          <w:p w14:paraId="66C7BE88" w14:textId="77777777" w:rsidR="00015EDE" w:rsidRDefault="00015EDE" w:rsidP="00C250F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.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วันจันทร์ขายดอกไม้ได้มากกว่าวันอังคารกี่กำ</w:t>
            </w:r>
          </w:p>
          <w:p w14:paraId="17E55448" w14:textId="1D95EFD2" w:rsidR="00015EDE" w:rsidRDefault="00015EDE" w:rsidP="00C250F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ก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35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           ข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30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       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15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    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>.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3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</w:t>
            </w:r>
          </w:p>
          <w:p w14:paraId="1C1E2056" w14:textId="77777777" w:rsidR="00015EDE" w:rsidRPr="00015EDE" w:rsidRDefault="00015EDE" w:rsidP="00C250F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53DEFEB5" w14:textId="77777777" w:rsidR="00015EDE" w:rsidRDefault="00015EDE" w:rsidP="00C250F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37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.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วันใดขายดอกไม้ได้มากที่สุด</w:t>
            </w:r>
          </w:p>
          <w:p w14:paraId="2CDE5A92" w14:textId="77777777" w:rsidR="00015EDE" w:rsidRPr="00E80E2B" w:rsidRDefault="00015EDE" w:rsidP="00C250F7">
            <w:pPr>
              <w:ind w:left="177" w:hanging="17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.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วันจันทร์        ข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.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วันอังคาร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.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วันพุธ        ง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.  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วันพฤหัสบดี</w:t>
            </w:r>
            <w:r w:rsidRPr="00E80E2B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5EDE" w14:paraId="64FECBCE" w14:textId="77777777" w:rsidTr="00C250F7">
        <w:tc>
          <w:tcPr>
            <w:tcW w:w="9010" w:type="dxa"/>
          </w:tcPr>
          <w:p w14:paraId="22B49BDC" w14:textId="77777777" w:rsidR="00015EDE" w:rsidRPr="00972989" w:rsidRDefault="00015EDE" w:rsidP="00C250F7">
            <w:pPr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972989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lastRenderedPageBreak/>
              <w:t xml:space="preserve">จากแผนภูมิแท่งที่กำหนดให้ ใช้ตอบคำถามข้อ </w:t>
            </w:r>
            <w:r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38 – 40</w:t>
            </w:r>
          </w:p>
          <w:p w14:paraId="05CC0292" w14:textId="77777777" w:rsidR="00015EDE" w:rsidRDefault="00015EDE" w:rsidP="00C250F7">
            <w:pPr>
              <w:rPr>
                <w:rFonts w:ascii="Calibri" w:eastAsia="Calibri" w:hAnsi="Calibri" w:cs="Cordia New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58784" behindDoc="1" locked="0" layoutInCell="1" allowOverlap="1" wp14:anchorId="2818594B" wp14:editId="492667E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78740</wp:posOffset>
                  </wp:positionV>
                  <wp:extent cx="4495800" cy="2609850"/>
                  <wp:effectExtent l="0" t="0" r="0" b="0"/>
                  <wp:wrapNone/>
                  <wp:docPr id="49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8B3EA0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Theme="majorBidi" w:eastAsia="Calibr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616C60E8" wp14:editId="15CE7E46">
                      <wp:simplePos x="0" y="0"/>
                      <wp:positionH relativeFrom="column">
                        <wp:posOffset>-97312</wp:posOffset>
                      </wp:positionH>
                      <wp:positionV relativeFrom="paragraph">
                        <wp:posOffset>234950</wp:posOffset>
                      </wp:positionV>
                      <wp:extent cx="1676400" cy="30480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DA70CB" w14:textId="77777777" w:rsidR="00015EDE" w:rsidRPr="00015EDE" w:rsidRDefault="00015EDE" w:rsidP="00015E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</w:pPr>
                                  <w:r w:rsidRPr="00015E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จำนวนผลไม้ (กิโลกรัม)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C60E8" id="Text Box 48" o:spid="_x0000_s1073" type="#_x0000_t202" style="position:absolute;margin-left:-7.65pt;margin-top:18.5pt;width:132pt;height:2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YGIwIAAEQEAAAOAAAAZHJzL2Uyb0RvYy54bWysU01v2zAMvQ/YfxB0X+ykbtIacYqsRYYB&#10;QVsgHXpWZCk2IIuapMTOfv0o2flAt9Owi0z6UU8kHzl/6BpFDsK6GnRBx6OUEqE5lLXeFfTH2+rL&#10;HSXOM10yBVoU9CgcfVh8/jRvTS4mUIEqhSVIol3emoJW3ps8SRyvRMPcCIzQCEqwDfPo2l1SWtYi&#10;e6OSSZpOkxZsaSxw4Rz+fepBuoj8UgruX6R0whNVUMzNx9PGcxvOZDFn+c4yU9V8SIP9QxYNqzU+&#10;eqZ6Yp6Rva3/oGpqbsGB9CMOTQJS1lzEGrCacfqhmk3FjIi1YHOcObfJ/T9a/nzYmFdLfPcVOhQw&#10;NKQ1Lnf4M9TTSduEL2ZKEMcWHs9tE50nPFyazqZZihBH7CbN7tBGmuRy21jnvwloSDAKalGW2C12&#10;WDvfh55CwmMaVrVSURqlSVvQ6c1tGi+cESRXOsSKKPJAc8k8WL7bdqQuC5rNTmVtoTxitRb6QXCG&#10;r2pMac2cf2UWlccqcJr9Cx5SAT4Ng0VJBfbX3/6HeBQEUUpanKSCup97ZgUl6rtGqe7HWRZGLzrZ&#10;7WyCjr1GtteI3jePgMM6xr0xPJoh3quTKS007zj0y/AqQkxzfLug3NuT8+j7Cce14WK5jGE4bob5&#10;td4YHshD60LL37p3Zs2gi0dFn+E0dSz/IE8f2wu03HuQddQutLrvK2oeHBzVqP6wVmEXrv0YdVn+&#10;xW8AAAD//wMAUEsDBBQABgAIAAAAIQCo/KGn4QAAAAkBAAAPAAAAZHJzL2Rvd25yZXYueG1sTI/L&#10;asMwEEX3hf6DmEI3JZHztHE9DiVQ8MKbpKWQnWKplok1ciXFcf++6qpdDnO499xiN5mejcr5zhLC&#10;Yp4AU9RY2VGL8P72OsuA+SBIit6SQvhWHnbl/V0hcmlvdFDjMbQshpDPBYIOYcg5941WRvi5HRTF&#10;36d1RoR4upZLJ24x3PR8mSRbbkRHsUGLQe21ai7Hq0EYP6q1PIw6uKd9XSXVpf5KTzXi48P08gws&#10;qCn8wfCrH9WhjE5neyXpWY8wW2xWEUVYpXFTBJbrLAV2Rsg2CfCy4P8XlD8AAAD//wMAUEsBAi0A&#10;FAAGAAgAAAAhALaDOJL+AAAA4QEAABMAAAAAAAAAAAAAAAAAAAAAAFtDb250ZW50X1R5cGVzXS54&#10;bWxQSwECLQAUAAYACAAAACEAOP0h/9YAAACUAQAACwAAAAAAAAAAAAAAAAAvAQAAX3JlbHMvLnJl&#10;bHNQSwECLQAUAAYACAAAACEACmNGBiMCAABEBAAADgAAAAAAAAAAAAAAAAAuAgAAZHJzL2Uyb0Rv&#10;Yy54bWxQSwECLQAUAAYACAAAACEAqPyhp+EAAAAJAQAADwAAAAAAAAAAAAAAAAB9BAAAZHJzL2Rv&#10;d25yZXYueG1sUEsFBgAAAAAEAAQA8wAAAIsFAAAAAA==&#10;" filled="f" stroked="f" strokeweight=".5pt">
                      <v:textbox>
                        <w:txbxContent>
                          <w:p w14:paraId="5EDA70CB" w14:textId="77777777" w:rsidR="00015EDE" w:rsidRPr="00015EDE" w:rsidRDefault="00015EDE" w:rsidP="00015E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015ED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จำนวนผลไม้ (กิโลกรัม)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EDE">
              <w:rPr>
                <w:rFonts w:ascii="TH SarabunPSK" w:eastAsia="Calibri" w:hAnsi="TH SarabunPSK" w:cs="TH SarabunPSK"/>
                <w:noProof/>
              </w:rPr>
              <w:tab/>
            </w:r>
          </w:p>
          <w:p w14:paraId="3EEE8B0B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6058F5D8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4FDC38EF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4E80FE04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459DCD73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51DF8121" w14:textId="77777777" w:rsidR="00015EDE" w:rsidRPr="00015EDE" w:rsidRDefault="00015EDE" w:rsidP="00C250F7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28"/>
              </w:rPr>
            </w:pPr>
            <w:r w:rsidRPr="00015EDE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2DCEFCAD" wp14:editId="78C049FE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226060</wp:posOffset>
                      </wp:positionV>
                      <wp:extent cx="828040" cy="36195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04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60744" w14:textId="77777777" w:rsidR="00015EDE" w:rsidRPr="00944B71" w:rsidRDefault="00015EDE" w:rsidP="00015EDE">
                                  <w:pPr>
                                    <w:rPr>
                                      <w:rFonts w:asciiTheme="majorBidi" w:hAnsiTheme="majorBidi" w:cstheme="majorBidi"/>
                                      <w:szCs w:val="32"/>
                                      <w:cs/>
                                    </w:rPr>
                                  </w:pPr>
                                  <w:r w:rsidRPr="00944B71">
                                    <w:rPr>
                                      <w:rFonts w:asciiTheme="majorBidi" w:hAnsiTheme="majorBidi" w:cstheme="majorBidi"/>
                                      <w:szCs w:val="32"/>
                                      <w:cs/>
                                    </w:rPr>
                                    <w:t>ชนิดผลไม้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CEFCAD" id="Text Box 33" o:spid="_x0000_s1074" type="#_x0000_t202" style="position:absolute;margin-left:359.1pt;margin-top:17.8pt;width:65.2pt;height:28.5pt;z-index:25195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vdawIAAEQFAAAOAAAAZHJzL2Uyb0RvYy54bWysVN9v2jAQfp+0/8Hy+xqgtKOIUDGqTpOq&#10;thqd+mwcu0RzfJ59kLC/fmcnAdbtpdNekrPvu9/feXbdVIbtlA8l2JwPzwacKSuhKO1Lzr893X6Y&#10;cBZQ2EIYsCrnexX49fz9u1ntpmoEGzCF8oyc2DCtXc43iG6aZUFuVCXCGThlSanBVwLp6F+ywoua&#10;vFcmGw0Gl1kNvnAepAqBbm9aJZ8n/1oriQ9aB4XM5Jxyw/T16buO32w+E9MXL9ymlF0a4h+yqERp&#10;KejB1Y1Awba+/MNVVUoPATSeSagy0LqUKtVA1QwHr6pZbYRTqRZqTnCHNoX/51be71bu0TNsPkFD&#10;A4wNqV2YBrqM9TTaV/FPmTLSUwv3h7apBpmky8loMhiTRpLq/HJ4dZHamh2NnQ/4WUHFopBzT1NJ&#10;zRK7u4AUkKA9JMaycFsakyZjLKtzfnlOLn/TkIWx8UalGXdujoknCfdGRYyxX5VmZZHyjxeJXWpp&#10;PNsJ4oWQUllMpSe/hI4oTUm8xbDDH7N6i3FbRx8ZLB6Mq9KCT9W/Srv43qesWzw18qTuKGKzbqjw&#10;nI8n/WDXUOxp3h7aVQhO3pY0lTsR8FF44j4NkvYZH+ijDVD3oZM424D/+bf7iCdKkpazmnYp5+HH&#10;VnjFmfliiaxXw3HkB6bD+OLjiA7+VLM+1dhttQQay5BeDieTGPFoelF7qJ5p7RcxKqmElRQ759iL&#10;S2w3nJ4NqRaLBKJ1cwLv7MrJ6DpOKXLuqXkW3nXERGL0PfRbJ6av+Nlio6WFxRZBl4m8sdFtV7sB&#10;0KomTnfPSnwLTs8JdXz85r8AAAD//wMAUEsDBBQABgAIAAAAIQAy6f474QAAAAkBAAAPAAAAZHJz&#10;L2Rvd25yZXYueG1sTI/LTsMwEEX3SPyDNUjsqNNAg5tmUlWRKiQEi5Zu2Dmxm0T4EWK3DXw9wwp2&#10;M5qjO+cW68kadtZj6L1DmM8SYNo1XvWuRTi8be8EsBClU9J4pxG+dIB1eX1VyFz5i9vp8z62jEJc&#10;yCVCF+OQcx6aTlsZZn7Qjm5HP1oZaR1brkZ5oXBreJokGbeyd/Shk4OuOt187E8W4bnavspdnVrx&#10;baqnl+Nm+Dy8LxBvb6bNCljUU/yD4Vef1KEkp9qfnArMIDzORUoowv0iA0aAeBA01AjLNANeFvx/&#10;g/IHAAD//wMAUEsBAi0AFAAGAAgAAAAhALaDOJL+AAAA4QEAABMAAAAAAAAAAAAAAAAAAAAAAFtD&#10;b250ZW50X1R5cGVzXS54bWxQSwECLQAUAAYACAAAACEAOP0h/9YAAACUAQAACwAAAAAAAAAAAAAA&#10;AAAvAQAAX3JlbHMvLnJlbHNQSwECLQAUAAYACAAAACEAifGr3WsCAABEBQAADgAAAAAAAAAAAAAA&#10;AAAuAgAAZHJzL2Uyb0RvYy54bWxQSwECLQAUAAYACAAAACEAMun+O+EAAAAJAQAADwAAAAAAAAAA&#10;AAAAAADFBAAAZHJzL2Rvd25yZXYueG1sUEsFBgAAAAAEAAQA8wAAANMFAAAAAA==&#10;" filled="f" stroked="f" strokeweight=".5pt">
                      <v:textbox>
                        <w:txbxContent>
                          <w:p w14:paraId="7D260744" w14:textId="77777777" w:rsidR="00015EDE" w:rsidRPr="00944B71" w:rsidRDefault="00015EDE" w:rsidP="00015EDE">
                            <w:pPr>
                              <w:rPr>
                                <w:rFonts w:asciiTheme="majorBidi" w:hAnsiTheme="majorBidi" w:cstheme="majorBidi"/>
                                <w:szCs w:val="32"/>
                                <w:cs/>
                              </w:rPr>
                            </w:pPr>
                            <w:r w:rsidRPr="00944B71">
                              <w:rPr>
                                <w:rFonts w:asciiTheme="majorBidi" w:hAnsiTheme="majorBidi" w:cstheme="majorBidi"/>
                                <w:szCs w:val="32"/>
                                <w:cs/>
                              </w:rPr>
                              <w:t>ชนิดผลไม้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9AC5A" w14:textId="77777777" w:rsidR="00015EDE" w:rsidRPr="00015EDE" w:rsidRDefault="00015EDE" w:rsidP="00C250F7">
            <w:pPr>
              <w:rPr>
                <w:rFonts w:ascii="TH SarabunPSK" w:hAnsi="TH SarabunPSK" w:cs="TH SarabunPSK"/>
              </w:rPr>
            </w:pPr>
          </w:p>
          <w:p w14:paraId="1F05B89D" w14:textId="42E4B045" w:rsidR="00015EDE" w:rsidRPr="00015EDE" w:rsidRDefault="00015EDE" w:rsidP="00C250F7">
            <w:pPr>
              <w:rPr>
                <w:rFonts w:ascii="TH SarabunPSK" w:hAnsi="TH SarabunPSK" w:cs="TH SarabunPSK"/>
              </w:rPr>
            </w:pPr>
          </w:p>
          <w:p w14:paraId="5A4B0E06" w14:textId="0C65D68C" w:rsidR="00015EDE" w:rsidRPr="00015EDE" w:rsidRDefault="00015EDE" w:rsidP="00C250F7">
            <w:pPr>
              <w:rPr>
                <w:rFonts w:ascii="TH SarabunPSK" w:hAnsi="TH SarabunPSK" w:cs="TH SarabunPSK"/>
              </w:rPr>
            </w:pPr>
          </w:p>
          <w:p w14:paraId="39E46E95" w14:textId="0B732D0A" w:rsidR="00015EDE" w:rsidRDefault="00015EDE" w:rsidP="00C250F7"/>
          <w:p w14:paraId="5C93831E" w14:textId="77777777" w:rsidR="00015EDE" w:rsidRDefault="00015EDE" w:rsidP="00C250F7"/>
          <w:p w14:paraId="39881030" w14:textId="77777777" w:rsidR="00015EDE" w:rsidRPr="00956E2F" w:rsidRDefault="00015EDE" w:rsidP="00C250F7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hAnsi="TH Sarabun New" w:cs="TH Sarabun New" w:hint="cs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956E2F">
              <w:rPr>
                <w:rFonts w:ascii="TH Sarabun New" w:hAnsi="TH Sarabun New" w:cs="TH Sarabun New" w:hint="cs"/>
                <w:sz w:val="32"/>
                <w:szCs w:val="32"/>
              </w:rPr>
              <w:t xml:space="preserve">.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ผลไม้ชนิดใดขายได้ 50 กิโลกรัม</w:t>
            </w:r>
          </w:p>
          <w:p w14:paraId="33E1E146" w14:textId="72FA228A" w:rsidR="00015EDE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ลำไยและเงาะ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ฝรั่งและองุ่น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องุ่นและเงาะ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ลำไยและฝรั่ง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</w:rPr>
              <w:t xml:space="preserve"> </w:t>
            </w:r>
          </w:p>
          <w:p w14:paraId="010C09C3" w14:textId="77777777" w:rsidR="00015EDE" w:rsidRPr="00015EDE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7B8BFA1E" w14:textId="77777777" w:rsidR="00015EDE" w:rsidRPr="00956E2F" w:rsidRDefault="00015EDE" w:rsidP="00C250F7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</w:rPr>
              <w:t>3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</w:rPr>
              <w:t xml:space="preserve">.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แม่ค้าขายผลไม้ได้ทั้งหมดกี่กิโลกรัม</w:t>
            </w:r>
          </w:p>
          <w:p w14:paraId="15F373C5" w14:textId="77777777" w:rsidR="00015EDE" w:rsidRDefault="00015EDE" w:rsidP="00C250F7">
            <w:pPr>
              <w:autoSpaceDE w:val="0"/>
              <w:autoSpaceDN w:val="0"/>
              <w:adjustRightInd w:val="0"/>
              <w:ind w:firstLine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150 กิโลกรัม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160 กิโลกรัม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170 กิโลกรัม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180 กิโลกรัม</w:t>
            </w:r>
          </w:p>
          <w:p w14:paraId="58EDD75E" w14:textId="77777777" w:rsidR="00015EDE" w:rsidRPr="00015EDE" w:rsidRDefault="00015EDE" w:rsidP="00015ED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16"/>
                <w:szCs w:val="16"/>
              </w:rPr>
            </w:pPr>
          </w:p>
          <w:p w14:paraId="440739E0" w14:textId="0FA21AE1" w:rsidR="00015EDE" w:rsidRDefault="00015EDE" w:rsidP="00015ED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40.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แม่ค้าขายลำไยได้มากกว่าขายองุ่นกี่กิโลกรัม</w:t>
            </w:r>
          </w:p>
          <w:p w14:paraId="64440C48" w14:textId="77777777" w:rsidR="00015EDE" w:rsidRPr="00956E2F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5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กิโลกรัม</w:t>
            </w:r>
          </w:p>
          <w:p w14:paraId="2198120E" w14:textId="77777777" w:rsidR="00015EDE" w:rsidRPr="00956E2F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ข.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10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กิโลกรัม</w:t>
            </w:r>
          </w:p>
          <w:p w14:paraId="61F96C24" w14:textId="77777777" w:rsidR="00015EDE" w:rsidRPr="00956E2F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15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กิโลกรัม</w:t>
            </w:r>
          </w:p>
          <w:p w14:paraId="38B67EBD" w14:textId="77777777" w:rsidR="00015EDE" w:rsidRDefault="00015EDE" w:rsidP="00C250F7">
            <w:pPr>
              <w:autoSpaceDE w:val="0"/>
              <w:autoSpaceDN w:val="0"/>
              <w:adjustRightInd w:val="0"/>
              <w:ind w:left="36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ง.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</w:t>
            </w:r>
            <w:r w:rsidRPr="00956E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 กิโลกรัม</w:t>
            </w:r>
          </w:p>
          <w:p w14:paraId="4C28F472" w14:textId="77777777" w:rsidR="00015EDE" w:rsidRDefault="00015EDE" w:rsidP="00C250F7"/>
          <w:p w14:paraId="5A36A6CF" w14:textId="77777777" w:rsidR="00015EDE" w:rsidRDefault="00015EDE" w:rsidP="00C250F7"/>
          <w:p w14:paraId="7DAA3487" w14:textId="77777777" w:rsidR="00015EDE" w:rsidRDefault="00015EDE" w:rsidP="00C250F7"/>
          <w:p w14:paraId="05AE1D60" w14:textId="77777777" w:rsidR="00015EDE" w:rsidRDefault="00015EDE" w:rsidP="00C250F7"/>
          <w:p w14:paraId="03A9A8F2" w14:textId="77777777" w:rsidR="00015EDE" w:rsidRDefault="00015EDE" w:rsidP="00C250F7"/>
          <w:p w14:paraId="1EC300D1" w14:textId="77777777" w:rsidR="00015EDE" w:rsidRDefault="00015EDE" w:rsidP="00C250F7"/>
          <w:p w14:paraId="3A030E8B" w14:textId="77777777" w:rsidR="00015EDE" w:rsidRDefault="00015EDE" w:rsidP="00C250F7"/>
          <w:p w14:paraId="2251C250" w14:textId="77777777" w:rsidR="00015EDE" w:rsidRDefault="00015EDE" w:rsidP="00C250F7"/>
          <w:p w14:paraId="35984C68" w14:textId="77777777" w:rsidR="00015EDE" w:rsidRDefault="00015EDE" w:rsidP="00C250F7"/>
          <w:p w14:paraId="63EBFFD1" w14:textId="77777777" w:rsidR="00015EDE" w:rsidRDefault="00015EDE" w:rsidP="00C250F7"/>
          <w:p w14:paraId="2EB8075A" w14:textId="25212376" w:rsidR="007A0AEA" w:rsidRDefault="007A0AEA" w:rsidP="00C250F7">
            <w:pPr>
              <w:rPr>
                <w:rFonts w:hint="cs"/>
              </w:rPr>
            </w:pPr>
          </w:p>
        </w:tc>
      </w:tr>
    </w:tbl>
    <w:p w14:paraId="195410E7" w14:textId="53CE540C" w:rsidR="00057452" w:rsidRDefault="00057452" w:rsidP="001116A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7B337E" w14:textId="6A732829" w:rsidR="009F5983" w:rsidRP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5ED8A05C" w14:textId="378CBFBD" w:rsidR="009F5983" w:rsidRP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2DA49917" w14:textId="1E91E29F" w:rsidR="009F5983" w:rsidRP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5DAFAA61" w14:textId="3728230E" w:rsidR="009F5983" w:rsidRDefault="009F5983" w:rsidP="009F598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5A56F" w14:textId="3BBC222E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3B781DB8" w14:textId="0A1901FA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7C6D7709" w14:textId="0E7C7C59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58BB2158" w14:textId="1DFB23F5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469F3290" w14:textId="64639FDE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5CF8F485" w14:textId="55C9693B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2AD6F140" w14:textId="12F1DE8C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63F36079" w14:textId="0AC8E3F8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57DE44AF" w14:textId="04FDD222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18730CB0" w14:textId="10BA8778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5EEBBDAA" w14:textId="14D81002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3FEAC9C2" w14:textId="2D4AF7B0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300CD71B" w14:textId="77A4FB2D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0F44DB6C" w14:textId="5FA26B44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74F9EFE8" w14:textId="3375A02D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428EB2CB" w14:textId="776DE46B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4DE0D26F" w14:textId="44F5C603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23BA4B31" w14:textId="3CE35212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77D04A03" w14:textId="0CB44E41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7C2ABC25" w14:textId="0E80E1EA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016774E6" w14:textId="78FC5971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0400459B" w14:textId="197B0C93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209E1EE6" w14:textId="6D141992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3725E2D6" w14:textId="437BFBB1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067387E0" w14:textId="1930564C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6E6B64BE" w14:textId="2904C3A3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36D20C5F" w14:textId="33316F48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0A86DDAC" w14:textId="72F2D205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686FEF0B" w14:textId="2932621F" w:rsidR="009F5983" w:rsidRDefault="009F5983" w:rsidP="009F5983">
      <w:pPr>
        <w:rPr>
          <w:rFonts w:ascii="TH SarabunPSK" w:hAnsi="TH SarabunPSK" w:cs="TH SarabunPSK"/>
          <w:sz w:val="32"/>
          <w:szCs w:val="32"/>
        </w:rPr>
      </w:pPr>
    </w:p>
    <w:p w14:paraId="7DE2BBBC" w14:textId="77777777" w:rsidR="009F5983" w:rsidRDefault="009F5983" w:rsidP="007A0AE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11F324" w14:textId="4C769FF1" w:rsidR="009F5983" w:rsidRPr="009F5983" w:rsidRDefault="009F5983" w:rsidP="009F598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983">
        <w:rPr>
          <w:rFonts w:ascii="TH SarabunPSK" w:hAnsi="TH SarabunPSK" w:cs="TH SarabunPSK" w:hint="cs"/>
          <w:b/>
          <w:bCs/>
          <w:sz w:val="32"/>
          <w:szCs w:val="32"/>
          <w:cs/>
        </w:rPr>
        <w:t>เฉลยแบบทดสอบ</w:t>
      </w:r>
    </w:p>
    <w:p w14:paraId="3AC21EA7" w14:textId="77777777" w:rsidR="009F5983" w:rsidRDefault="009F5983" w:rsidP="009F5983">
      <w:pPr>
        <w:rPr>
          <w:rFonts w:ascii="TH Sarabun New" w:hAnsi="TH Sarabun New" w:cs="TH Sarabun New"/>
          <w:sz w:val="32"/>
          <w:szCs w:val="40"/>
          <w:u w:val="single"/>
        </w:rPr>
      </w:pPr>
    </w:p>
    <w:p w14:paraId="441ECF46" w14:textId="77777777" w:rsidR="009F5983" w:rsidRDefault="009F5983" w:rsidP="009F5983">
      <w:pPr>
        <w:rPr>
          <w:rFonts w:ascii="TH Sarabun New" w:hAnsi="TH Sarabun New" w:cs="TH Sarabun New"/>
          <w:sz w:val="32"/>
          <w:szCs w:val="40"/>
        </w:rPr>
      </w:pPr>
      <w:r>
        <w:rPr>
          <w:rFonts w:ascii="TH Sarabun New" w:hAnsi="TH Sarabun New" w:cs="TH Sarabun New"/>
          <w:sz w:val="32"/>
          <w:szCs w:val="40"/>
        </w:rPr>
        <w:t xml:space="preserve">1.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2.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3.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4.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5.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6.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7.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8.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9.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10. </w:t>
      </w:r>
      <w:r>
        <w:rPr>
          <w:rFonts w:ascii="TH Sarabun New" w:hAnsi="TH Sarabun New" w:cs="TH Sarabun New" w:hint="cs"/>
          <w:sz w:val="32"/>
          <w:szCs w:val="40"/>
          <w:cs/>
        </w:rPr>
        <w:t>ข</w:t>
      </w:r>
    </w:p>
    <w:p w14:paraId="6D028BC4" w14:textId="77777777" w:rsidR="009F5983" w:rsidRDefault="009F5983" w:rsidP="009F5983">
      <w:pPr>
        <w:rPr>
          <w:rFonts w:ascii="TH Sarabun New" w:hAnsi="TH Sarabun New" w:cs="TH Sarabun New"/>
          <w:sz w:val="32"/>
          <w:szCs w:val="40"/>
        </w:rPr>
      </w:pPr>
      <w:r>
        <w:rPr>
          <w:rFonts w:ascii="TH Sarabun New" w:hAnsi="TH Sarabun New" w:cs="TH Sarabun New"/>
          <w:sz w:val="32"/>
          <w:szCs w:val="40"/>
        </w:rPr>
        <w:t xml:space="preserve">11.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12.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13.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14.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15.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16.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17.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18.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19.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20. </w:t>
      </w:r>
      <w:r>
        <w:rPr>
          <w:rFonts w:ascii="TH Sarabun New" w:hAnsi="TH Sarabun New" w:cs="TH Sarabun New" w:hint="cs"/>
          <w:sz w:val="32"/>
          <w:szCs w:val="40"/>
          <w:cs/>
        </w:rPr>
        <w:t>ก</w:t>
      </w:r>
    </w:p>
    <w:p w14:paraId="15B8C828" w14:textId="77777777" w:rsidR="009F5983" w:rsidRDefault="009F5983" w:rsidP="009F5983">
      <w:pPr>
        <w:rPr>
          <w:rFonts w:ascii="TH Sarabun New" w:hAnsi="TH Sarabun New" w:cs="TH Sarabun New"/>
          <w:sz w:val="32"/>
          <w:szCs w:val="40"/>
        </w:rPr>
      </w:pPr>
      <w:r>
        <w:rPr>
          <w:rFonts w:ascii="TH Sarabun New" w:hAnsi="TH Sarabun New" w:cs="TH Sarabun New"/>
          <w:sz w:val="32"/>
          <w:szCs w:val="40"/>
        </w:rPr>
        <w:t xml:space="preserve">21.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22.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23.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24.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25.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26.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27.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28.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29.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30. </w:t>
      </w:r>
      <w:r>
        <w:rPr>
          <w:rFonts w:ascii="TH Sarabun New" w:hAnsi="TH Sarabun New" w:cs="TH Sarabun New" w:hint="cs"/>
          <w:sz w:val="32"/>
          <w:szCs w:val="40"/>
          <w:cs/>
        </w:rPr>
        <w:t>ข</w:t>
      </w:r>
    </w:p>
    <w:p w14:paraId="6CE35403" w14:textId="77777777" w:rsidR="009F5983" w:rsidRPr="00AC5EA4" w:rsidRDefault="009F5983" w:rsidP="009F5983">
      <w:pPr>
        <w:rPr>
          <w:rFonts w:ascii="TH Sarabun New" w:hAnsi="TH Sarabun New" w:cs="TH Sarabun New"/>
          <w:sz w:val="32"/>
          <w:szCs w:val="40"/>
          <w:cs/>
        </w:rPr>
      </w:pPr>
      <w:r>
        <w:rPr>
          <w:rFonts w:ascii="TH Sarabun New" w:hAnsi="TH Sarabun New" w:cs="TH Sarabun New"/>
          <w:sz w:val="32"/>
          <w:szCs w:val="40"/>
        </w:rPr>
        <w:t xml:space="preserve">31.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32.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ข   </w:t>
      </w:r>
      <w:r>
        <w:rPr>
          <w:rFonts w:ascii="TH Sarabun New" w:hAnsi="TH Sarabun New" w:cs="TH Sarabun New"/>
          <w:sz w:val="32"/>
          <w:szCs w:val="40"/>
        </w:rPr>
        <w:t xml:space="preserve">33.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34.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35.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ก   </w:t>
      </w:r>
      <w:r>
        <w:rPr>
          <w:rFonts w:ascii="TH Sarabun New" w:hAnsi="TH Sarabun New" w:cs="TH Sarabun New"/>
          <w:sz w:val="32"/>
          <w:szCs w:val="40"/>
        </w:rPr>
        <w:t xml:space="preserve">36.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ค   </w:t>
      </w:r>
      <w:r>
        <w:rPr>
          <w:rFonts w:ascii="TH Sarabun New" w:hAnsi="TH Sarabun New" w:cs="TH Sarabun New"/>
          <w:sz w:val="32"/>
          <w:szCs w:val="40"/>
        </w:rPr>
        <w:t xml:space="preserve">37.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38.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39. 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ง   </w:t>
      </w:r>
      <w:r>
        <w:rPr>
          <w:rFonts w:ascii="TH Sarabun New" w:hAnsi="TH Sarabun New" w:cs="TH Sarabun New"/>
          <w:sz w:val="32"/>
          <w:szCs w:val="40"/>
        </w:rPr>
        <w:t xml:space="preserve">40. </w:t>
      </w:r>
      <w:r>
        <w:rPr>
          <w:rFonts w:ascii="TH Sarabun New" w:hAnsi="TH Sarabun New" w:cs="TH Sarabun New" w:hint="cs"/>
          <w:sz w:val="32"/>
          <w:szCs w:val="40"/>
          <w:cs/>
        </w:rPr>
        <w:t>ข</w:t>
      </w:r>
    </w:p>
    <w:p w14:paraId="4AB91E09" w14:textId="77777777" w:rsidR="009F5983" w:rsidRPr="009F5983" w:rsidRDefault="009F5983" w:rsidP="009F5983">
      <w:pPr>
        <w:rPr>
          <w:rFonts w:ascii="TH SarabunPSK" w:hAnsi="TH SarabunPSK" w:cs="TH SarabunPSK"/>
          <w:sz w:val="32"/>
          <w:szCs w:val="32"/>
          <w:cs/>
        </w:rPr>
      </w:pPr>
    </w:p>
    <w:sectPr w:rsidR="009F5983" w:rsidRPr="009F5983" w:rsidSect="001F1257">
      <w:headerReference w:type="default" r:id="rId36"/>
      <w:footerReference w:type="default" r:id="rId37"/>
      <w:pgSz w:w="11906" w:h="16838"/>
      <w:pgMar w:top="426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BDCE" w14:textId="77777777" w:rsidR="007E77EF" w:rsidRDefault="007E77EF" w:rsidP="00EB71D2">
      <w:r>
        <w:separator/>
      </w:r>
    </w:p>
  </w:endnote>
  <w:endnote w:type="continuationSeparator" w:id="0">
    <w:p w14:paraId="6C165BD9" w14:textId="77777777" w:rsidR="007E77EF" w:rsidRDefault="007E77EF" w:rsidP="00E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IPST Beta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28"/>
        <w:cs/>
        <w:lang w:val="th-TH"/>
      </w:rPr>
      <w:id w:val="210393613"/>
      <w:docPartObj>
        <w:docPartGallery w:val="Page Numbers (Bottom of Page)"/>
        <w:docPartUnique/>
      </w:docPartObj>
    </w:sdtPr>
    <w:sdtContent>
      <w:p w14:paraId="474EFC7F" w14:textId="77777777" w:rsidR="00057452" w:rsidRPr="002B0BD5" w:rsidRDefault="00057452">
        <w:pPr>
          <w:pStyle w:val="a7"/>
          <w:jc w:val="center"/>
          <w:rPr>
            <w:rFonts w:ascii="TH SarabunPSK" w:eastAsiaTheme="majorEastAsia" w:hAnsi="TH SarabunPSK" w:cs="TH SarabunPSK"/>
            <w:sz w:val="28"/>
          </w:rPr>
        </w:pPr>
        <w:r w:rsidRPr="002B0BD5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2B0BD5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2B0BD5">
          <w:rPr>
            <w:rFonts w:ascii="TH SarabunPSK" w:hAnsi="TH SarabunPSK" w:cs="TH SarabunPSK"/>
            <w:sz w:val="28"/>
          </w:rPr>
          <w:instrText>PAGE    \* MERGEFORMAT</w:instrText>
        </w:r>
        <w:r w:rsidRPr="002B0BD5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19040C" w:rsidRPr="0019040C">
          <w:rPr>
            <w:rFonts w:ascii="TH SarabunPSK" w:eastAsiaTheme="majorEastAsia" w:hAnsi="TH SarabunPSK" w:cs="TH SarabunPSK"/>
            <w:noProof/>
            <w:sz w:val="28"/>
            <w:lang w:val="th-TH"/>
          </w:rPr>
          <w:t>1</w:t>
        </w:r>
        <w:r w:rsidRPr="002B0BD5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2B0BD5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3C397F96" w14:textId="77777777" w:rsidR="00057452" w:rsidRDefault="000574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64F6" w14:textId="77777777" w:rsidR="007E77EF" w:rsidRDefault="007E77EF" w:rsidP="00EB71D2">
      <w:r>
        <w:separator/>
      </w:r>
    </w:p>
  </w:footnote>
  <w:footnote w:type="continuationSeparator" w:id="0">
    <w:p w14:paraId="3578099E" w14:textId="77777777" w:rsidR="007E77EF" w:rsidRDefault="007E77EF" w:rsidP="00EB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303" w14:textId="166A6416" w:rsidR="007A0AEA" w:rsidRPr="007A0AEA" w:rsidRDefault="007A0AEA" w:rsidP="007A0AEA">
    <w:pPr>
      <w:pStyle w:val="a5"/>
      <w:jc w:val="center"/>
      <w:rPr>
        <w:rFonts w:ascii="TH SarabunPSK" w:hAnsi="TH SarabunPSK" w:cs="TH SarabunPSK" w:hint="cs"/>
        <w:cs/>
      </w:rPr>
    </w:pPr>
    <w:r>
      <w:rPr>
        <w:rFonts w:ascii="TH SarabunPSK" w:hAnsi="TH SarabunPSK" w:cs="TH SarabunPSK" w:hint="cs"/>
        <w:cs/>
      </w:rPr>
      <w:t xml:space="preserve">แบ่งปันโดย เพจ </w:t>
    </w:r>
    <w:r>
      <w:rPr>
        <w:rFonts w:ascii="TH SarabunPSK" w:hAnsi="TH SarabunPSK" w:cs="TH SarabunPSK"/>
      </w:rPr>
      <w:t xml:space="preserve">: </w:t>
    </w:r>
    <w:proofErr w:type="spellStart"/>
    <w:r>
      <w:rPr>
        <w:rFonts w:ascii="TH SarabunPSK" w:hAnsi="TH SarabunPSK" w:cs="TH SarabunPSK"/>
      </w:rPr>
      <w:t>Sanook_KID</w:t>
    </w:r>
    <w:proofErr w:type="spellEnd"/>
    <w:r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 w:hint="cs"/>
        <w:cs/>
      </w:rPr>
      <w:t>คณิตศาสตร์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F64"/>
    <w:multiLevelType w:val="hybridMultilevel"/>
    <w:tmpl w:val="650620E0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EB3"/>
    <w:multiLevelType w:val="hybridMultilevel"/>
    <w:tmpl w:val="A28E8EEC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B6B"/>
    <w:multiLevelType w:val="hybridMultilevel"/>
    <w:tmpl w:val="0B0291F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297"/>
    <w:multiLevelType w:val="hybridMultilevel"/>
    <w:tmpl w:val="37B0D2A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666C"/>
    <w:multiLevelType w:val="hybridMultilevel"/>
    <w:tmpl w:val="321A70DC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2158"/>
    <w:multiLevelType w:val="hybridMultilevel"/>
    <w:tmpl w:val="AB86D474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3FB3"/>
    <w:multiLevelType w:val="hybridMultilevel"/>
    <w:tmpl w:val="E782FEAA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7E81"/>
    <w:multiLevelType w:val="hybridMultilevel"/>
    <w:tmpl w:val="988A520C"/>
    <w:lvl w:ilvl="0" w:tplc="2B0847A8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07CEF"/>
    <w:multiLevelType w:val="hybridMultilevel"/>
    <w:tmpl w:val="3AEAA32E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2C5"/>
    <w:multiLevelType w:val="hybridMultilevel"/>
    <w:tmpl w:val="7EBA1A7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1712"/>
    <w:multiLevelType w:val="hybridMultilevel"/>
    <w:tmpl w:val="CD969B8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2D36"/>
    <w:multiLevelType w:val="hybridMultilevel"/>
    <w:tmpl w:val="F710DDC8"/>
    <w:lvl w:ilvl="0" w:tplc="ACC6CA42">
      <w:start w:val="1"/>
      <w:numFmt w:val="bullet"/>
      <w:lvlText w:val=""/>
      <w:lvlJc w:val="left"/>
      <w:pPr>
        <w:ind w:left="645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C525A97"/>
    <w:multiLevelType w:val="hybridMultilevel"/>
    <w:tmpl w:val="408223F0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B3D82"/>
    <w:multiLevelType w:val="hybridMultilevel"/>
    <w:tmpl w:val="AFCA7A7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5CBD"/>
    <w:multiLevelType w:val="hybridMultilevel"/>
    <w:tmpl w:val="D932D53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665DC"/>
    <w:multiLevelType w:val="hybridMultilevel"/>
    <w:tmpl w:val="E97008E6"/>
    <w:lvl w:ilvl="0" w:tplc="B2C6ECB2">
      <w:start w:val="1"/>
      <w:numFmt w:val="thaiLetters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D4B7A09"/>
    <w:multiLevelType w:val="hybridMultilevel"/>
    <w:tmpl w:val="EBC8EBCC"/>
    <w:lvl w:ilvl="0" w:tplc="B7EC5F8C">
      <w:start w:val="1"/>
      <w:numFmt w:val="thaiLett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2630"/>
    <w:multiLevelType w:val="hybridMultilevel"/>
    <w:tmpl w:val="5D420844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544B"/>
    <w:multiLevelType w:val="hybridMultilevel"/>
    <w:tmpl w:val="0ADA9DF6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01C55"/>
    <w:multiLevelType w:val="hybridMultilevel"/>
    <w:tmpl w:val="0B0291F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0462"/>
    <w:multiLevelType w:val="hybridMultilevel"/>
    <w:tmpl w:val="928A1F52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18B7"/>
    <w:multiLevelType w:val="hybridMultilevel"/>
    <w:tmpl w:val="AC5272F8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0FD6"/>
    <w:multiLevelType w:val="hybridMultilevel"/>
    <w:tmpl w:val="E8CED5DE"/>
    <w:lvl w:ilvl="0" w:tplc="326EEDD6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30009"/>
    <w:multiLevelType w:val="hybridMultilevel"/>
    <w:tmpl w:val="EA461B54"/>
    <w:lvl w:ilvl="0" w:tplc="A732BD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B3F23"/>
    <w:multiLevelType w:val="hybridMultilevel"/>
    <w:tmpl w:val="CEBA5CA8"/>
    <w:lvl w:ilvl="0" w:tplc="0409001B">
      <w:start w:val="1"/>
      <w:numFmt w:val="thaiLetters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7E112E64"/>
    <w:multiLevelType w:val="hybridMultilevel"/>
    <w:tmpl w:val="C6F07100"/>
    <w:lvl w:ilvl="0" w:tplc="A74EC836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41485">
    <w:abstractNumId w:val="11"/>
  </w:num>
  <w:num w:numId="2" w16cid:durableId="1032657688">
    <w:abstractNumId w:val="23"/>
  </w:num>
  <w:num w:numId="3" w16cid:durableId="1789083332">
    <w:abstractNumId w:val="20"/>
  </w:num>
  <w:num w:numId="4" w16cid:durableId="711000905">
    <w:abstractNumId w:val="0"/>
  </w:num>
  <w:num w:numId="5" w16cid:durableId="48041879">
    <w:abstractNumId w:val="12"/>
  </w:num>
  <w:num w:numId="6" w16cid:durableId="2113358483">
    <w:abstractNumId w:val="5"/>
  </w:num>
  <w:num w:numId="7" w16cid:durableId="183791989">
    <w:abstractNumId w:val="4"/>
  </w:num>
  <w:num w:numId="8" w16cid:durableId="508443376">
    <w:abstractNumId w:val="1"/>
  </w:num>
  <w:num w:numId="9" w16cid:durableId="726033999">
    <w:abstractNumId w:val="18"/>
  </w:num>
  <w:num w:numId="10" w16cid:durableId="1343317506">
    <w:abstractNumId w:val="17"/>
  </w:num>
  <w:num w:numId="11" w16cid:durableId="511384107">
    <w:abstractNumId w:val="7"/>
  </w:num>
  <w:num w:numId="12" w16cid:durableId="382409526">
    <w:abstractNumId w:val="8"/>
  </w:num>
  <w:num w:numId="13" w16cid:durableId="631709343">
    <w:abstractNumId w:val="25"/>
  </w:num>
  <w:num w:numId="14" w16cid:durableId="432938158">
    <w:abstractNumId w:val="21"/>
  </w:num>
  <w:num w:numId="15" w16cid:durableId="1631863352">
    <w:abstractNumId w:val="6"/>
  </w:num>
  <w:num w:numId="16" w16cid:durableId="1722241636">
    <w:abstractNumId w:val="22"/>
  </w:num>
  <w:num w:numId="17" w16cid:durableId="1373923191">
    <w:abstractNumId w:val="24"/>
  </w:num>
  <w:num w:numId="18" w16cid:durableId="1846938474">
    <w:abstractNumId w:val="2"/>
  </w:num>
  <w:num w:numId="19" w16cid:durableId="1108550685">
    <w:abstractNumId w:val="19"/>
  </w:num>
  <w:num w:numId="20" w16cid:durableId="1610963558">
    <w:abstractNumId w:val="16"/>
  </w:num>
  <w:num w:numId="21" w16cid:durableId="977346839">
    <w:abstractNumId w:val="10"/>
  </w:num>
  <w:num w:numId="22" w16cid:durableId="1290622786">
    <w:abstractNumId w:val="13"/>
  </w:num>
  <w:num w:numId="23" w16cid:durableId="351416766">
    <w:abstractNumId w:val="14"/>
  </w:num>
  <w:num w:numId="24" w16cid:durableId="1074932334">
    <w:abstractNumId w:val="3"/>
  </w:num>
  <w:num w:numId="25" w16cid:durableId="1814714690">
    <w:abstractNumId w:val="9"/>
  </w:num>
  <w:num w:numId="26" w16cid:durableId="446967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F2"/>
    <w:rsid w:val="00003364"/>
    <w:rsid w:val="00003D6F"/>
    <w:rsid w:val="00015EDE"/>
    <w:rsid w:val="00021494"/>
    <w:rsid w:val="00057452"/>
    <w:rsid w:val="00067741"/>
    <w:rsid w:val="000914B4"/>
    <w:rsid w:val="000C0E1D"/>
    <w:rsid w:val="000C2E04"/>
    <w:rsid w:val="000C51C5"/>
    <w:rsid w:val="000C7404"/>
    <w:rsid w:val="001116A2"/>
    <w:rsid w:val="00164F0C"/>
    <w:rsid w:val="00174EA1"/>
    <w:rsid w:val="00175612"/>
    <w:rsid w:val="0019040C"/>
    <w:rsid w:val="00194C9F"/>
    <w:rsid w:val="001F1257"/>
    <w:rsid w:val="001F1F1A"/>
    <w:rsid w:val="00215175"/>
    <w:rsid w:val="00244B73"/>
    <w:rsid w:val="002524A6"/>
    <w:rsid w:val="0026140E"/>
    <w:rsid w:val="00272234"/>
    <w:rsid w:val="00283C02"/>
    <w:rsid w:val="002B0BD5"/>
    <w:rsid w:val="002D2456"/>
    <w:rsid w:val="002E461C"/>
    <w:rsid w:val="00317077"/>
    <w:rsid w:val="00330947"/>
    <w:rsid w:val="00340EA1"/>
    <w:rsid w:val="00384403"/>
    <w:rsid w:val="00394B39"/>
    <w:rsid w:val="00395263"/>
    <w:rsid w:val="003E46FB"/>
    <w:rsid w:val="003F6B6A"/>
    <w:rsid w:val="00473808"/>
    <w:rsid w:val="004B5307"/>
    <w:rsid w:val="0050766A"/>
    <w:rsid w:val="00533E9D"/>
    <w:rsid w:val="00583CDF"/>
    <w:rsid w:val="00595EF2"/>
    <w:rsid w:val="005D6794"/>
    <w:rsid w:val="00676BDF"/>
    <w:rsid w:val="00700C68"/>
    <w:rsid w:val="007515E4"/>
    <w:rsid w:val="00776311"/>
    <w:rsid w:val="007855FF"/>
    <w:rsid w:val="00790B19"/>
    <w:rsid w:val="007A0AEA"/>
    <w:rsid w:val="007A3DF1"/>
    <w:rsid w:val="007B5E46"/>
    <w:rsid w:val="007E18AB"/>
    <w:rsid w:val="007E3AA1"/>
    <w:rsid w:val="007E77EF"/>
    <w:rsid w:val="00837BD0"/>
    <w:rsid w:val="00843C53"/>
    <w:rsid w:val="008851D9"/>
    <w:rsid w:val="008A5220"/>
    <w:rsid w:val="008D5647"/>
    <w:rsid w:val="009140ED"/>
    <w:rsid w:val="009460A1"/>
    <w:rsid w:val="009576B9"/>
    <w:rsid w:val="0097557D"/>
    <w:rsid w:val="00976A2F"/>
    <w:rsid w:val="00992A9B"/>
    <w:rsid w:val="009D7F40"/>
    <w:rsid w:val="009F5983"/>
    <w:rsid w:val="00A50D64"/>
    <w:rsid w:val="00A7353E"/>
    <w:rsid w:val="00A80326"/>
    <w:rsid w:val="00A90529"/>
    <w:rsid w:val="00AF7787"/>
    <w:rsid w:val="00B20FF0"/>
    <w:rsid w:val="00B30115"/>
    <w:rsid w:val="00B65338"/>
    <w:rsid w:val="00B660A3"/>
    <w:rsid w:val="00BA51ED"/>
    <w:rsid w:val="00BD0572"/>
    <w:rsid w:val="00BE2A84"/>
    <w:rsid w:val="00BF1DF2"/>
    <w:rsid w:val="00CB54EC"/>
    <w:rsid w:val="00CF1A43"/>
    <w:rsid w:val="00D56815"/>
    <w:rsid w:val="00D96F23"/>
    <w:rsid w:val="00DF2B4E"/>
    <w:rsid w:val="00E3026E"/>
    <w:rsid w:val="00E305CD"/>
    <w:rsid w:val="00E469EB"/>
    <w:rsid w:val="00EB71D2"/>
    <w:rsid w:val="00ED6432"/>
    <w:rsid w:val="00F7114D"/>
    <w:rsid w:val="00F90B2B"/>
    <w:rsid w:val="00F9309E"/>
    <w:rsid w:val="00FB5EC1"/>
    <w:rsid w:val="00FE41F6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8C07A"/>
  <w15:chartTrackingRefBased/>
  <w15:docId w15:val="{5B0ECED9-BC68-4920-A76D-6441AE1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4B73"/>
    <w:rPr>
      <w:rFonts w:ascii="Calibri" w:eastAsia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rsid w:val="00EB71D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EB71D2"/>
    <w:rPr>
      <w:sz w:val="24"/>
      <w:szCs w:val="28"/>
    </w:rPr>
  </w:style>
  <w:style w:type="paragraph" w:styleId="a7">
    <w:name w:val="footer"/>
    <w:basedOn w:val="a"/>
    <w:link w:val="a8"/>
    <w:uiPriority w:val="99"/>
    <w:rsid w:val="00EB71D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EB71D2"/>
    <w:rPr>
      <w:sz w:val="24"/>
      <w:szCs w:val="28"/>
    </w:rPr>
  </w:style>
  <w:style w:type="paragraph" w:styleId="a9">
    <w:name w:val="List Paragraph"/>
    <w:basedOn w:val="a"/>
    <w:uiPriority w:val="34"/>
    <w:qFormat/>
    <w:rsid w:val="00FE4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aa">
    <w:name w:val="คำตอบ ก ข ค ง"/>
    <w:basedOn w:val="a"/>
    <w:qFormat/>
    <w:rsid w:val="00394B39"/>
    <w:pPr>
      <w:tabs>
        <w:tab w:val="right" w:pos="308"/>
        <w:tab w:val="left" w:pos="434"/>
        <w:tab w:val="left" w:pos="686"/>
        <w:tab w:val="left" w:pos="2044"/>
        <w:tab w:val="left" w:pos="2240"/>
        <w:tab w:val="left" w:pos="5670"/>
        <w:tab w:val="left" w:pos="6096"/>
      </w:tabs>
      <w:ind w:left="709" w:hanging="709"/>
    </w:pPr>
    <w:rPr>
      <w:rFonts w:ascii="Browallia New" w:hAnsi="Browallia New" w:cs="Browallia New"/>
      <w:color w:val="000000"/>
      <w:sz w:val="28"/>
    </w:rPr>
  </w:style>
  <w:style w:type="paragraph" w:styleId="ab">
    <w:name w:val="Balloon Text"/>
    <w:basedOn w:val="a"/>
    <w:link w:val="ac"/>
    <w:rsid w:val="007E18A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7E18AB"/>
    <w:rPr>
      <w:rFonts w:ascii="Leelawadee" w:hAnsi="Leelawadee"/>
      <w:sz w:val="18"/>
      <w:szCs w:val="22"/>
    </w:rPr>
  </w:style>
  <w:style w:type="paragraph" w:customStyle="1" w:styleId="Default">
    <w:name w:val="Default"/>
    <w:rsid w:val="0097557D"/>
    <w:pPr>
      <w:autoSpaceDE w:val="0"/>
      <w:autoSpaceDN w:val="0"/>
      <w:adjustRightInd w:val="0"/>
    </w:pPr>
    <w:rPr>
      <w:rFonts w:ascii="TH Sarabun IPST Beta" w:eastAsiaTheme="minorHAnsi" w:hAnsiTheme="minorHAnsi" w:cs="TH Sarabun IPST Bet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microsoft.com/office/2007/relationships/hdphoto" Target="media/hdphoto2.wdp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microsoft.com/office/2007/relationships/hdphoto" Target="media/hdphoto10.wdp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microsoft.com/office/2007/relationships/hdphoto" Target="media/hdphoto1.wdp"/><Relationship Id="rId33" Type="http://schemas.microsoft.com/office/2007/relationships/hdphoto" Target="media/hdphoto9.wdp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microsoft.com/office/2007/relationships/hdphoto" Target="media/hdphoto8.wdp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emf"/><Relationship Id="rId28" Type="http://schemas.microsoft.com/office/2007/relationships/hdphoto" Target="media/hdphoto4.wdp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microsoft.com/office/2007/relationships/hdphoto" Target="media/hdphoto7.wdp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jpeg"/><Relationship Id="rId27" Type="http://schemas.microsoft.com/office/2007/relationships/hdphoto" Target="media/hdphoto3.wdp"/><Relationship Id="rId30" Type="http://schemas.microsoft.com/office/2007/relationships/hdphoto" Target="media/hdphoto6.wdp"/><Relationship Id="rId35" Type="http://schemas.openxmlformats.org/officeDocument/2006/relationships/chart" Target="charts/chart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cs typeface="+mj-cs"/>
              </a:rPr>
              <a:t>จำนวนผลไม้ที่ขายได้ของร้านขายผลไม้แห่งหนึ่ง</a:t>
            </a:r>
            <a:endParaRPr lang="en-US" sz="1600">
              <a:cs typeface="+mj-cs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ลำไย</c:v>
                </c:pt>
                <c:pt idx="1">
                  <c:v>เงาะ</c:v>
                </c:pt>
                <c:pt idx="2">
                  <c:v>ฝรั่ง</c:v>
                </c:pt>
                <c:pt idx="3">
                  <c:v>องุ่น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50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0-4BC9-B69A-A19219961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142464"/>
        <c:axId val="378971840"/>
      </c:barChart>
      <c:catAx>
        <c:axId val="2061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Angsana New" panose="02020603050405020304" pitchFamily="18" charset="-34"/>
                <a:cs typeface="Angsana New" panose="02020603050405020304" pitchFamily="18" charset="-34"/>
              </a:defRPr>
            </a:pPr>
            <a:endParaRPr lang="en-US"/>
          </a:p>
        </c:txPr>
        <c:crossAx val="378971840"/>
        <c:crosses val="autoZero"/>
        <c:auto val="1"/>
        <c:lblAlgn val="ctr"/>
        <c:lblOffset val="100"/>
        <c:noMultiLvlLbl val="0"/>
      </c:catAx>
      <c:valAx>
        <c:axId val="37897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142464"/>
        <c:crosses val="autoZero"/>
        <c:crossBetween val="between"/>
      </c:valAx>
      <c:spPr>
        <a:noFill/>
        <a:ln w="25400">
          <a:solidFill>
            <a:sysClr val="window" lastClr="FFFFFF"/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0.01695</cdr:x>
      <cdr:y>0.17518</cdr:y>
    </cdr:from>
    <cdr:to>
      <cdr:x>0.12076</cdr:x>
      <cdr:y>0.28102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76200" y="457200"/>
          <a:ext cx="466724" cy="276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B8014FB-0729-4FD8-8D6B-A8C3AD219C9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  หัวกระดาษ   แบบทดสอบกลางภาคหรือปลายภาค   ใช้แบบฟอร์ม</vt:lpstr>
      <vt:lpstr>ตัวอย่าง  หัวกระดาษ   แบบทดสอบกลางภาคหรือปลายภาค   ใช้แบบฟอร์ม</vt:lpstr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  หัวกระดาษ   แบบทดสอบกลางภาคหรือปลายภาค   ใช้แบบฟอร์ม</dc:title>
  <dc:subject/>
  <dc:creator>admin</dc:creator>
  <cp:keywords/>
  <dc:description/>
  <cp:lastModifiedBy>WINDOWS11</cp:lastModifiedBy>
  <cp:revision>4</cp:revision>
  <cp:lastPrinted>2023-03-01T11:23:00Z</cp:lastPrinted>
  <dcterms:created xsi:type="dcterms:W3CDTF">2023-03-01T11:21:00Z</dcterms:created>
  <dcterms:modified xsi:type="dcterms:W3CDTF">2023-03-01T11:28:00Z</dcterms:modified>
</cp:coreProperties>
</file>